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5C" w:rsidRPr="00880831" w:rsidRDefault="00241F5C" w:rsidP="002F7AA2">
      <w:pPr>
        <w:pStyle w:val="Heading1"/>
        <w:numPr>
          <w:ilvl w:val="0"/>
          <w:numId w:val="0"/>
        </w:numPr>
        <w:rPr>
          <w:lang w:eastAsia="en-US"/>
        </w:rPr>
      </w:pPr>
      <w:bookmarkStart w:id="0" w:name="_Toc412211643"/>
      <w:r w:rsidRPr="00880831">
        <w:rPr>
          <w:lang w:eastAsia="en-US"/>
        </w:rPr>
        <w:t xml:space="preserve">Образец согласия </w:t>
      </w:r>
      <w:r>
        <w:rPr>
          <w:lang w:eastAsia="en-US"/>
        </w:rPr>
        <w:t xml:space="preserve"> </w:t>
      </w:r>
      <w:r w:rsidRPr="00880831">
        <w:rPr>
          <w:lang w:eastAsia="en-US"/>
        </w:rPr>
        <w:t>на обработку персональных данных</w:t>
      </w:r>
      <w:r>
        <w:rPr>
          <w:rStyle w:val="FootnoteReference"/>
          <w:lang w:eastAsia="en-US"/>
        </w:rPr>
        <w:footnoteReference w:id="1"/>
      </w:r>
      <w:bookmarkEnd w:id="0"/>
    </w:p>
    <w:p w:rsidR="00241F5C" w:rsidRDefault="00241F5C" w:rsidP="002F7AA2">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НА ОБРАБОТКУ ПЕРСОНАЛЬНЫХ ДАННЫХ</w:t>
      </w:r>
    </w:p>
    <w:p w:rsidR="00241F5C" w:rsidRPr="005034B8" w:rsidRDefault="00241F5C" w:rsidP="002F7AA2">
      <w:pPr>
        <w:ind w:firstLine="709"/>
        <w:contextualSpacing/>
        <w:jc w:val="center"/>
        <w:rPr>
          <w:sz w:val="26"/>
          <w:szCs w:val="26"/>
          <w:lang w:eastAsia="en-US"/>
        </w:rPr>
      </w:pPr>
    </w:p>
    <w:p w:rsidR="00241F5C" w:rsidRPr="005034B8" w:rsidRDefault="00241F5C" w:rsidP="005034B8">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241F5C" w:rsidRPr="005034B8" w:rsidRDefault="00241F5C" w:rsidP="005034B8">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241F5C" w:rsidRPr="005034B8" w:rsidRDefault="00241F5C" w:rsidP="005034B8">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241F5C" w:rsidRPr="005034B8" w:rsidRDefault="00241F5C" w:rsidP="005034B8">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241F5C" w:rsidRPr="005034B8" w:rsidRDefault="00241F5C" w:rsidP="005034B8">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241F5C" w:rsidRPr="005034B8" w:rsidRDefault="00241F5C" w:rsidP="005034B8">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241F5C" w:rsidRPr="005034B8" w:rsidRDefault="00241F5C" w:rsidP="005034B8">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241F5C" w:rsidRPr="005034B8" w:rsidRDefault="00241F5C" w:rsidP="005034B8">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241F5C" w:rsidRPr="005034B8" w:rsidRDefault="00241F5C" w:rsidP="005034B8">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241F5C" w:rsidRPr="005034B8" w:rsidRDefault="00241F5C"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241F5C" w:rsidRDefault="00241F5C" w:rsidP="00B878C3">
      <w:pPr>
        <w:shd w:val="clear" w:color="auto" w:fill="FFFFFF"/>
        <w:spacing w:line="276" w:lineRule="auto"/>
        <w:ind w:firstLine="709"/>
        <w:contextualSpacing/>
        <w:jc w:val="both"/>
        <w:rPr>
          <w:color w:val="000000"/>
          <w:sz w:val="25"/>
          <w:szCs w:val="25"/>
        </w:rPr>
      </w:pPr>
      <w:r w:rsidRPr="005034B8">
        <w:rPr>
          <w:color w:val="000000"/>
          <w:sz w:val="25"/>
          <w:szCs w:val="25"/>
        </w:rPr>
        <w:t xml:space="preserve">Я проинформирован, что </w:t>
      </w:r>
      <w:r w:rsidRPr="005034B8">
        <w:rPr>
          <w:b/>
          <w:bCs/>
          <w:color w:val="000000"/>
          <w:sz w:val="25"/>
          <w:szCs w:val="25"/>
        </w:rPr>
        <w:t>___________________________________</w:t>
      </w:r>
      <w:r>
        <w:rPr>
          <w:b/>
          <w:bCs/>
          <w:color w:val="000000"/>
          <w:sz w:val="25"/>
          <w:szCs w:val="25"/>
        </w:rPr>
        <w:t>_________</w:t>
      </w:r>
      <w:r w:rsidRPr="005034B8">
        <w:rPr>
          <w:color w:val="000000"/>
          <w:sz w:val="25"/>
          <w:szCs w:val="25"/>
        </w:rPr>
        <w:t xml:space="preserve"> </w:t>
      </w:r>
    </w:p>
    <w:p w:rsidR="00241F5C" w:rsidRPr="002F7AA2" w:rsidRDefault="00241F5C" w:rsidP="001D1863">
      <w:pPr>
        <w:shd w:val="clear" w:color="auto" w:fill="FFFFFF"/>
        <w:spacing w:line="276" w:lineRule="auto"/>
        <w:ind w:firstLine="709"/>
        <w:contextualSpacing/>
        <w:jc w:val="both"/>
        <w:rPr>
          <w:rFonts w:ascii="Calibri" w:hAnsi="Calibri"/>
          <w:i/>
          <w:sz w:val="20"/>
          <w:szCs w:val="16"/>
          <w:vertAlign w:val="superscript"/>
          <w:lang w:eastAsia="en-US"/>
        </w:rPr>
      </w:pPr>
      <w:r>
        <w:rPr>
          <w:rFonts w:ascii="Calibri" w:hAnsi="Calibri"/>
          <w:i/>
          <w:sz w:val="20"/>
          <w:szCs w:val="16"/>
          <w:vertAlign w:val="superscript"/>
          <w:lang w:eastAsia="en-US"/>
        </w:rPr>
        <w:t xml:space="preserve">                                                                                                                                              </w:t>
      </w:r>
      <w:r w:rsidRPr="005034B8">
        <w:rPr>
          <w:rFonts w:ascii="Calibri" w:hAnsi="Calibri"/>
          <w:i/>
          <w:sz w:val="20"/>
          <w:szCs w:val="16"/>
          <w:vertAlign w:val="superscript"/>
          <w:lang w:eastAsia="en-US"/>
        </w:rPr>
        <w:t>(наименование организации</w:t>
      </w:r>
      <w:r w:rsidRPr="005034B8">
        <w:rPr>
          <w:i/>
          <w:color w:val="000000"/>
          <w:sz w:val="22"/>
          <w:szCs w:val="16"/>
          <w:vertAlign w:val="superscript"/>
        </w:rPr>
        <w:t>)</w:t>
      </w:r>
    </w:p>
    <w:p w:rsidR="00241F5C" w:rsidRDefault="00241F5C" w:rsidP="002F7AA2">
      <w:pPr>
        <w:shd w:val="clear" w:color="auto" w:fill="FFFFFF"/>
        <w:spacing w:line="276" w:lineRule="auto"/>
        <w:ind w:firstLine="709"/>
        <w:contextualSpacing/>
        <w:jc w:val="both"/>
        <w:rPr>
          <w:color w:val="000000"/>
          <w:sz w:val="25"/>
          <w:szCs w:val="25"/>
        </w:rPr>
      </w:pPr>
      <w:r w:rsidRPr="005034B8">
        <w:rPr>
          <w:color w:val="000000"/>
          <w:sz w:val="25"/>
          <w:szCs w:val="25"/>
        </w:rPr>
        <w:t>гарантирует</w:t>
      </w:r>
      <w:r w:rsidRPr="005034B8">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241F5C" w:rsidRPr="005034B8" w:rsidRDefault="00241F5C"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241F5C" w:rsidRPr="005034B8" w:rsidRDefault="00241F5C" w:rsidP="005034B8">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241F5C" w:rsidRDefault="00241F5C" w:rsidP="005034B8">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241F5C" w:rsidRDefault="00241F5C" w:rsidP="005034B8">
      <w:pPr>
        <w:shd w:val="clear" w:color="auto" w:fill="FFFFFF"/>
        <w:spacing w:line="276" w:lineRule="auto"/>
        <w:ind w:firstLine="709"/>
        <w:contextualSpacing/>
        <w:jc w:val="both"/>
        <w:rPr>
          <w:color w:val="000000"/>
          <w:sz w:val="25"/>
          <w:szCs w:val="25"/>
        </w:rPr>
      </w:pPr>
    </w:p>
    <w:p w:rsidR="00241F5C" w:rsidRPr="005034B8" w:rsidRDefault="00241F5C" w:rsidP="005034B8">
      <w:pPr>
        <w:shd w:val="clear" w:color="auto" w:fill="FFFFFF"/>
        <w:spacing w:line="276" w:lineRule="auto"/>
        <w:ind w:firstLine="709"/>
        <w:contextualSpacing/>
        <w:jc w:val="both"/>
        <w:rPr>
          <w:rFonts w:ascii="Verdana" w:hAnsi="Verdana"/>
          <w:color w:val="000000"/>
          <w:sz w:val="25"/>
          <w:szCs w:val="25"/>
        </w:rPr>
      </w:pPr>
    </w:p>
    <w:p w:rsidR="00241F5C" w:rsidRPr="005034B8" w:rsidRDefault="00241F5C" w:rsidP="005034B8">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241F5C" w:rsidRPr="005034B8" w:rsidRDefault="00241F5C" w:rsidP="005034B8">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sectPr w:rsidR="00241F5C" w:rsidRPr="005034B8" w:rsidSect="00106463">
      <w:pgSz w:w="11906" w:h="16838" w:code="9"/>
      <w:pgMar w:top="851" w:right="141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F5C" w:rsidRDefault="00241F5C" w:rsidP="0098003E">
      <w:r>
        <w:separator/>
      </w:r>
    </w:p>
  </w:endnote>
  <w:endnote w:type="continuationSeparator" w:id="0">
    <w:p w:rsidR="00241F5C" w:rsidRDefault="00241F5C" w:rsidP="00980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F5C" w:rsidRDefault="00241F5C" w:rsidP="0098003E">
      <w:r>
        <w:separator/>
      </w:r>
    </w:p>
  </w:footnote>
  <w:footnote w:type="continuationSeparator" w:id="0">
    <w:p w:rsidR="00241F5C" w:rsidRDefault="00241F5C" w:rsidP="0098003E">
      <w:r>
        <w:continuationSeparator/>
      </w:r>
    </w:p>
  </w:footnote>
  <w:footnote w:id="1">
    <w:p w:rsidR="00241F5C" w:rsidRDefault="00241F5C">
      <w:pPr>
        <w:pStyle w:val="FootnoteText"/>
      </w:pPr>
      <w:r>
        <w:rPr>
          <w:rStyle w:val="FootnoteReference"/>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481"/>
    <w:multiLevelType w:val="multilevel"/>
    <w:tmpl w:val="991A2804"/>
    <w:lvl w:ilvl="0">
      <w:start w:val="4"/>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03631906"/>
    <w:multiLevelType w:val="hybridMultilevel"/>
    <w:tmpl w:val="68D64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D06F05"/>
    <w:multiLevelType w:val="hybridMultilevel"/>
    <w:tmpl w:val="A320A9A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
    <w:nsid w:val="043D5877"/>
    <w:multiLevelType w:val="multilevel"/>
    <w:tmpl w:val="C748B67E"/>
    <w:lvl w:ilvl="0">
      <w:start w:val="1"/>
      <w:numFmt w:val="decimal"/>
      <w:pStyle w:val="Heading1"/>
      <w:lvlText w:val="%1."/>
      <w:lvlJc w:val="left"/>
      <w:pPr>
        <w:ind w:left="2701" w:hanging="432"/>
      </w:pPr>
      <w:rPr>
        <w:rFonts w:cs="Times New Roman" w:hint="default"/>
      </w:rPr>
    </w:lvl>
    <w:lvl w:ilvl="1">
      <w:start w:val="1"/>
      <w:numFmt w:val="decimal"/>
      <w:pStyle w:val="Heading2"/>
      <w:lvlText w:val="%1.%2."/>
      <w:lvlJc w:val="left"/>
      <w:pPr>
        <w:ind w:left="1286" w:hanging="576"/>
      </w:pPr>
      <w:rPr>
        <w:rFonts w:ascii="Times New Roman" w:hAnsi="Times New Roman" w:cs="Times New Roman" w:hint="default"/>
        <w:b/>
        <w:sz w:val="28"/>
        <w:szCs w:val="28"/>
      </w:rPr>
    </w:lvl>
    <w:lvl w:ilvl="2">
      <w:start w:val="1"/>
      <w:numFmt w:val="decimal"/>
      <w:pStyle w:val="Heading3"/>
      <w:lvlText w:val="%1.%2.%3"/>
      <w:lvlJc w:val="left"/>
      <w:pPr>
        <w:ind w:left="-414" w:hanging="720"/>
      </w:pPr>
      <w:rPr>
        <w:rFonts w:cs="Times New Roman" w:hint="default"/>
      </w:rPr>
    </w:lvl>
    <w:lvl w:ilvl="3">
      <w:start w:val="1"/>
      <w:numFmt w:val="decimal"/>
      <w:pStyle w:val="Heading4"/>
      <w:lvlText w:val="%1.%2.%3.%4"/>
      <w:lvlJc w:val="left"/>
      <w:pPr>
        <w:ind w:left="-270" w:hanging="864"/>
      </w:pPr>
      <w:rPr>
        <w:rFonts w:cs="Times New Roman" w:hint="default"/>
      </w:rPr>
    </w:lvl>
    <w:lvl w:ilvl="4">
      <w:start w:val="1"/>
      <w:numFmt w:val="decimal"/>
      <w:pStyle w:val="Heading5"/>
      <w:lvlText w:val="%1.%2.%3.%4.%5"/>
      <w:lvlJc w:val="left"/>
      <w:pPr>
        <w:ind w:left="-126" w:hanging="1008"/>
      </w:pPr>
      <w:rPr>
        <w:rFonts w:cs="Times New Roman" w:hint="default"/>
      </w:rPr>
    </w:lvl>
    <w:lvl w:ilvl="5">
      <w:start w:val="1"/>
      <w:numFmt w:val="decimal"/>
      <w:pStyle w:val="Heading6"/>
      <w:lvlText w:val="%1.%2.%3.%4.%5.%6"/>
      <w:lvlJc w:val="left"/>
      <w:pPr>
        <w:ind w:left="18" w:hanging="1152"/>
      </w:pPr>
      <w:rPr>
        <w:rFonts w:cs="Times New Roman" w:hint="default"/>
      </w:rPr>
    </w:lvl>
    <w:lvl w:ilvl="6">
      <w:start w:val="1"/>
      <w:numFmt w:val="decimal"/>
      <w:pStyle w:val="Heading7"/>
      <w:lvlText w:val="%1.%2.%3.%4.%5.%6.%7"/>
      <w:lvlJc w:val="left"/>
      <w:pPr>
        <w:ind w:left="162" w:hanging="1296"/>
      </w:pPr>
      <w:rPr>
        <w:rFonts w:cs="Times New Roman" w:hint="default"/>
      </w:rPr>
    </w:lvl>
    <w:lvl w:ilvl="7">
      <w:start w:val="1"/>
      <w:numFmt w:val="decimal"/>
      <w:pStyle w:val="Heading8"/>
      <w:lvlText w:val="%1.%2.%3.%4.%5.%6.%7.%8"/>
      <w:lvlJc w:val="left"/>
      <w:pPr>
        <w:ind w:left="306" w:hanging="1440"/>
      </w:pPr>
      <w:rPr>
        <w:rFonts w:cs="Times New Roman" w:hint="default"/>
      </w:rPr>
    </w:lvl>
    <w:lvl w:ilvl="8">
      <w:start w:val="1"/>
      <w:numFmt w:val="decimal"/>
      <w:pStyle w:val="Heading9"/>
      <w:lvlText w:val="%1.%2.%3.%4.%5.%6.%7.%8.%9"/>
      <w:lvlJc w:val="left"/>
      <w:pPr>
        <w:ind w:left="450" w:hanging="1584"/>
      </w:pPr>
      <w:rPr>
        <w:rFonts w:cs="Times New Roman" w:hint="default"/>
      </w:rPr>
    </w:lvl>
  </w:abstractNum>
  <w:abstractNum w:abstractNumId="4">
    <w:nsid w:val="0529185F"/>
    <w:multiLevelType w:val="multilevel"/>
    <w:tmpl w:val="50DEE47E"/>
    <w:lvl w:ilvl="0">
      <w:start w:val="1"/>
      <w:numFmt w:val="decimal"/>
      <w:lvlText w:val="%1."/>
      <w:lvlJc w:val="left"/>
      <w:pPr>
        <w:ind w:left="1069" w:hanging="360"/>
      </w:pPr>
      <w:rPr>
        <w:rFonts w:cs="Times New Roman" w:hint="default"/>
      </w:rPr>
    </w:lvl>
    <w:lvl w:ilvl="1">
      <w:start w:val="1"/>
      <w:numFmt w:val="decimal"/>
      <w:isLgl/>
      <w:lvlText w:val="%1.%2."/>
      <w:lvlJc w:val="left"/>
      <w:pPr>
        <w:ind w:left="1816" w:hanging="1248"/>
      </w:pPr>
      <w:rPr>
        <w:rFonts w:cs="Times New Roman" w:hint="default"/>
      </w:rPr>
    </w:lvl>
    <w:lvl w:ilvl="2">
      <w:start w:val="1"/>
      <w:numFmt w:val="decimal"/>
      <w:isLgl/>
      <w:lvlText w:val="%1.%2.%3."/>
      <w:lvlJc w:val="left"/>
      <w:pPr>
        <w:ind w:left="1957" w:hanging="1248"/>
      </w:pPr>
      <w:rPr>
        <w:rFonts w:cs="Times New Roman" w:hint="default"/>
      </w:rPr>
    </w:lvl>
    <w:lvl w:ilvl="3">
      <w:start w:val="1"/>
      <w:numFmt w:val="decimal"/>
      <w:isLgl/>
      <w:lvlText w:val="%1.%2.%3.%4."/>
      <w:lvlJc w:val="left"/>
      <w:pPr>
        <w:ind w:left="1957" w:hanging="1248"/>
      </w:pPr>
      <w:rPr>
        <w:rFonts w:cs="Times New Roman" w:hint="default"/>
      </w:rPr>
    </w:lvl>
    <w:lvl w:ilvl="4">
      <w:start w:val="1"/>
      <w:numFmt w:val="decimal"/>
      <w:isLgl/>
      <w:lvlText w:val="%1.%2.%3.%4.%5."/>
      <w:lvlJc w:val="left"/>
      <w:pPr>
        <w:ind w:left="1957" w:hanging="1248"/>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0A6F7C53"/>
    <w:multiLevelType w:val="hybridMultilevel"/>
    <w:tmpl w:val="EF04E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90406E"/>
    <w:multiLevelType w:val="hybridMultilevel"/>
    <w:tmpl w:val="E3BC20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17D0DE4"/>
    <w:multiLevelType w:val="multilevel"/>
    <w:tmpl w:val="845415B6"/>
    <w:lvl w:ilvl="0">
      <w:start w:val="1"/>
      <w:numFmt w:val="decimal"/>
      <w:lvlText w:val="%1."/>
      <w:lvlJc w:val="left"/>
      <w:pPr>
        <w:ind w:left="163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3BB23C9"/>
    <w:multiLevelType w:val="hybridMultilevel"/>
    <w:tmpl w:val="4BC419DC"/>
    <w:lvl w:ilvl="0" w:tplc="61268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6C40E20"/>
    <w:multiLevelType w:val="hybridMultilevel"/>
    <w:tmpl w:val="089489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415A1"/>
    <w:multiLevelType w:val="hybridMultilevel"/>
    <w:tmpl w:val="D4E63DB8"/>
    <w:lvl w:ilvl="0" w:tplc="FFFFFFFF">
      <w:start w:val="1"/>
      <w:numFmt w:val="bullet"/>
      <w:pStyle w:val="1"/>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E2C34EC"/>
    <w:multiLevelType w:val="hybridMultilevel"/>
    <w:tmpl w:val="EB90B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A80BDB"/>
    <w:multiLevelType w:val="hybridMultilevel"/>
    <w:tmpl w:val="4B602C92"/>
    <w:lvl w:ilvl="0" w:tplc="3D3816FC">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2915EDA"/>
    <w:multiLevelType w:val="multilevel"/>
    <w:tmpl w:val="E4D69786"/>
    <w:lvl w:ilvl="0">
      <w:start w:val="1"/>
      <w:numFmt w:val="decimal"/>
      <w:lvlText w:val="%1."/>
      <w:lvlJc w:val="left"/>
      <w:pPr>
        <w:ind w:left="720" w:hanging="360"/>
      </w:pPr>
      <w:rPr>
        <w:rFonts w:cs="Times New Roman" w:hint="default"/>
      </w:rPr>
    </w:lvl>
    <w:lvl w:ilvl="1">
      <w:start w:val="1"/>
      <w:numFmt w:val="decimal"/>
      <w:isLgl/>
      <w:lvlText w:val="%1.%2."/>
      <w:lvlJc w:val="left"/>
      <w:pPr>
        <w:ind w:left="2357" w:hanging="720"/>
      </w:pPr>
      <w:rPr>
        <w:rFonts w:cs="Times New Roman" w:hint="default"/>
      </w:rPr>
    </w:lvl>
    <w:lvl w:ilvl="2">
      <w:start w:val="1"/>
      <w:numFmt w:val="decimal"/>
      <w:isLgl/>
      <w:lvlText w:val="%1.%2.%3."/>
      <w:lvlJc w:val="left"/>
      <w:pPr>
        <w:ind w:left="3634" w:hanging="720"/>
      </w:pPr>
      <w:rPr>
        <w:rFonts w:cs="Times New Roman" w:hint="default"/>
      </w:rPr>
    </w:lvl>
    <w:lvl w:ilvl="3">
      <w:start w:val="1"/>
      <w:numFmt w:val="decimal"/>
      <w:isLgl/>
      <w:lvlText w:val="%1.%2.%3.%4."/>
      <w:lvlJc w:val="left"/>
      <w:pPr>
        <w:ind w:left="5271" w:hanging="1080"/>
      </w:pPr>
      <w:rPr>
        <w:rFonts w:cs="Times New Roman" w:hint="default"/>
      </w:rPr>
    </w:lvl>
    <w:lvl w:ilvl="4">
      <w:start w:val="1"/>
      <w:numFmt w:val="decimal"/>
      <w:isLgl/>
      <w:lvlText w:val="%1.%2.%3.%4.%5."/>
      <w:lvlJc w:val="left"/>
      <w:pPr>
        <w:ind w:left="6548" w:hanging="1080"/>
      </w:pPr>
      <w:rPr>
        <w:rFonts w:cs="Times New Roman" w:hint="default"/>
      </w:rPr>
    </w:lvl>
    <w:lvl w:ilvl="5">
      <w:start w:val="1"/>
      <w:numFmt w:val="decimal"/>
      <w:isLgl/>
      <w:lvlText w:val="%1.%2.%3.%4.%5.%6."/>
      <w:lvlJc w:val="left"/>
      <w:pPr>
        <w:ind w:left="8185" w:hanging="1440"/>
      </w:pPr>
      <w:rPr>
        <w:rFonts w:cs="Times New Roman" w:hint="default"/>
      </w:rPr>
    </w:lvl>
    <w:lvl w:ilvl="6">
      <w:start w:val="1"/>
      <w:numFmt w:val="decimal"/>
      <w:isLgl/>
      <w:lvlText w:val="%1.%2.%3.%4.%5.%6.%7."/>
      <w:lvlJc w:val="left"/>
      <w:pPr>
        <w:ind w:left="9822" w:hanging="1800"/>
      </w:pPr>
      <w:rPr>
        <w:rFonts w:cs="Times New Roman" w:hint="default"/>
      </w:rPr>
    </w:lvl>
    <w:lvl w:ilvl="7">
      <w:start w:val="1"/>
      <w:numFmt w:val="decimal"/>
      <w:isLgl/>
      <w:lvlText w:val="%1.%2.%3.%4.%5.%6.%7.%8."/>
      <w:lvlJc w:val="left"/>
      <w:pPr>
        <w:ind w:left="11099" w:hanging="1800"/>
      </w:pPr>
      <w:rPr>
        <w:rFonts w:cs="Times New Roman" w:hint="default"/>
      </w:rPr>
    </w:lvl>
    <w:lvl w:ilvl="8">
      <w:start w:val="1"/>
      <w:numFmt w:val="decimal"/>
      <w:isLgl/>
      <w:lvlText w:val="%1.%2.%3.%4.%5.%6.%7.%8.%9."/>
      <w:lvlJc w:val="left"/>
      <w:pPr>
        <w:ind w:left="12736" w:hanging="2160"/>
      </w:pPr>
      <w:rPr>
        <w:rFonts w:cs="Times New Roman" w:hint="default"/>
      </w:rPr>
    </w:lvl>
  </w:abstractNum>
  <w:abstractNum w:abstractNumId="15">
    <w:nsid w:val="25E747D5"/>
    <w:multiLevelType w:val="hybridMultilevel"/>
    <w:tmpl w:val="41F01CC4"/>
    <w:lvl w:ilvl="0" w:tplc="43547E90">
      <w:start w:val="1"/>
      <w:numFmt w:val="decimal"/>
      <w:lvlText w:val="%1)"/>
      <w:lvlJc w:val="left"/>
      <w:pPr>
        <w:ind w:left="1069"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4065F8"/>
    <w:multiLevelType w:val="hybridMultilevel"/>
    <w:tmpl w:val="6B1A649C"/>
    <w:lvl w:ilvl="0" w:tplc="1AE65D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7F460C72">
      <w:start w:val="1"/>
      <w:numFmt w:val="bullet"/>
      <w:lvlText w:val="–"/>
      <w:lvlJc w:val="left"/>
      <w:pPr>
        <w:ind w:left="2869" w:hanging="360"/>
      </w:pPr>
      <w:rPr>
        <w:rFonts w:ascii="Times New Roman" w:hAnsi="Times New Roman" w:hint="default"/>
        <w:color w:val="auto"/>
      </w:rPr>
    </w:lvl>
    <w:lvl w:ilvl="3" w:tplc="7F460C72">
      <w:start w:val="1"/>
      <w:numFmt w:val="bullet"/>
      <w:lvlText w:val="–"/>
      <w:lvlJc w:val="left"/>
      <w:pPr>
        <w:ind w:left="3589" w:hanging="360"/>
      </w:pPr>
      <w:rPr>
        <w:rFonts w:ascii="Times New Roman" w:hAnsi="Times New Roman" w:hint="default"/>
        <w:color w:val="auto"/>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744D0E"/>
    <w:multiLevelType w:val="multilevel"/>
    <w:tmpl w:val="762CFA62"/>
    <w:lvl w:ilvl="0">
      <w:start w:val="1"/>
      <w:numFmt w:val="decimal"/>
      <w:lvlText w:val="%1."/>
      <w:lvlJc w:val="left"/>
      <w:pPr>
        <w:ind w:left="360" w:hanging="360"/>
      </w:pPr>
      <w:rPr>
        <w:rFonts w:ascii="Times New Roman" w:hAnsi="Times New Roman" w:cs="Times New Roman" w:hint="default"/>
        <w:color w:val="auto"/>
        <w:sz w:val="28"/>
        <w:szCs w:val="28"/>
      </w:rPr>
    </w:lvl>
    <w:lvl w:ilvl="1">
      <w:start w:val="1"/>
      <w:numFmt w:val="decimal"/>
      <w:lvlText w:val="%1.%2."/>
      <w:lvlJc w:val="left"/>
      <w:pPr>
        <w:ind w:left="1992" w:hanging="432"/>
      </w:pPr>
      <w:rPr>
        <w:rFonts w:cs="Times New Roman"/>
      </w:rPr>
    </w:lvl>
    <w:lvl w:ilvl="2">
      <w:start w:val="1"/>
      <w:numFmt w:val="decimal"/>
      <w:lvlText w:val="%1.%2.%3."/>
      <w:lvlJc w:val="left"/>
      <w:pPr>
        <w:ind w:left="206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BCA0DA6"/>
    <w:multiLevelType w:val="hybridMultilevel"/>
    <w:tmpl w:val="7BD6464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684B71"/>
    <w:multiLevelType w:val="multilevel"/>
    <w:tmpl w:val="07165618"/>
    <w:lvl w:ilvl="0">
      <w:start w:val="2"/>
      <w:numFmt w:val="decimal"/>
      <w:lvlText w:val="%1"/>
      <w:lvlJc w:val="left"/>
      <w:pPr>
        <w:ind w:left="600" w:hanging="600"/>
      </w:pPr>
      <w:rPr>
        <w:rFonts w:cs="Times New Roman" w:hint="default"/>
      </w:rPr>
    </w:lvl>
    <w:lvl w:ilvl="1">
      <w:start w:val="1"/>
      <w:numFmt w:val="decimal"/>
      <w:lvlText w:val="%1.%2"/>
      <w:lvlJc w:val="left"/>
      <w:pPr>
        <w:ind w:left="1674" w:hanging="60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20">
    <w:nsid w:val="34165E51"/>
    <w:multiLevelType w:val="hybridMultilevel"/>
    <w:tmpl w:val="5FE0B33E"/>
    <w:lvl w:ilvl="0" w:tplc="E582446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B719E4"/>
    <w:multiLevelType w:val="multilevel"/>
    <w:tmpl w:val="E02A3B3A"/>
    <w:lvl w:ilvl="0">
      <w:start w:val="1"/>
      <w:numFmt w:val="bullet"/>
      <w:lvlText w:val=""/>
      <w:lvlJc w:val="left"/>
      <w:pPr>
        <w:ind w:left="720" w:hanging="36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isLgl/>
      <w:lvlText w:val="%1.%2.%3."/>
      <w:lvlJc w:val="left"/>
      <w:pPr>
        <w:ind w:left="3240" w:hanging="720"/>
      </w:pPr>
      <w:rPr>
        <w:rFonts w:cs="Times New Roman"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7BE3D1A"/>
    <w:multiLevelType w:val="hybridMultilevel"/>
    <w:tmpl w:val="78549430"/>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3879372B"/>
    <w:multiLevelType w:val="multilevel"/>
    <w:tmpl w:val="533EC4E0"/>
    <w:lvl w:ilvl="0">
      <w:start w:val="2"/>
      <w:numFmt w:val="decimal"/>
      <w:lvlText w:val="%1."/>
      <w:lvlJc w:val="left"/>
      <w:pPr>
        <w:ind w:left="450" w:hanging="450"/>
      </w:pPr>
      <w:rPr>
        <w:rFonts w:cs="Times New Roman" w:hint="default"/>
      </w:rPr>
    </w:lvl>
    <w:lvl w:ilvl="1">
      <w:start w:val="3"/>
      <w:numFmt w:val="decimal"/>
      <w:lvlText w:val="%1.%2."/>
      <w:lvlJc w:val="left"/>
      <w:pPr>
        <w:ind w:left="2357" w:hanging="72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991" w:hanging="108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625" w:hanging="1440"/>
      </w:pPr>
      <w:rPr>
        <w:rFonts w:cs="Times New Roman" w:hint="default"/>
      </w:rPr>
    </w:lvl>
    <w:lvl w:ilvl="6">
      <w:start w:val="1"/>
      <w:numFmt w:val="decimal"/>
      <w:lvlText w:val="%1.%2.%3.%4.%5.%6.%7."/>
      <w:lvlJc w:val="left"/>
      <w:pPr>
        <w:ind w:left="11622" w:hanging="1800"/>
      </w:pPr>
      <w:rPr>
        <w:rFonts w:cs="Times New Roman" w:hint="default"/>
      </w:rPr>
    </w:lvl>
    <w:lvl w:ilvl="7">
      <w:start w:val="1"/>
      <w:numFmt w:val="decimal"/>
      <w:lvlText w:val="%1.%2.%3.%4.%5.%6.%7.%8."/>
      <w:lvlJc w:val="left"/>
      <w:pPr>
        <w:ind w:left="13259" w:hanging="1800"/>
      </w:pPr>
      <w:rPr>
        <w:rFonts w:cs="Times New Roman" w:hint="default"/>
      </w:rPr>
    </w:lvl>
    <w:lvl w:ilvl="8">
      <w:start w:val="1"/>
      <w:numFmt w:val="decimal"/>
      <w:lvlText w:val="%1.%2.%3.%4.%5.%6.%7.%8.%9."/>
      <w:lvlJc w:val="left"/>
      <w:pPr>
        <w:ind w:left="15256" w:hanging="2160"/>
      </w:pPr>
      <w:rPr>
        <w:rFonts w:cs="Times New Roman" w:hint="default"/>
      </w:rPr>
    </w:lvl>
  </w:abstractNum>
  <w:abstractNum w:abstractNumId="25">
    <w:nsid w:val="3F461BB2"/>
    <w:multiLevelType w:val="hybridMultilevel"/>
    <w:tmpl w:val="609A7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EC360E"/>
    <w:multiLevelType w:val="hybridMultilevel"/>
    <w:tmpl w:val="BA82BE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D83481"/>
    <w:multiLevelType w:val="hybridMultilevel"/>
    <w:tmpl w:val="BCD25F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740184"/>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476F39F0"/>
    <w:multiLevelType w:val="hybridMultilevel"/>
    <w:tmpl w:val="CF1CF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80A7190"/>
    <w:multiLevelType w:val="hybridMultilevel"/>
    <w:tmpl w:val="DC564E6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1">
    <w:nsid w:val="482B609D"/>
    <w:multiLevelType w:val="hybridMultilevel"/>
    <w:tmpl w:val="4DECCE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2">
    <w:nsid w:val="48814A47"/>
    <w:multiLevelType w:val="hybridMultilevel"/>
    <w:tmpl w:val="7EFE7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8C5995"/>
    <w:multiLevelType w:val="hybridMultilevel"/>
    <w:tmpl w:val="F00205B6"/>
    <w:lvl w:ilvl="0" w:tplc="3B825D2E">
      <w:start w:val="2"/>
      <w:numFmt w:val="decimal"/>
      <w:lvlText w:val="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5D7B41"/>
    <w:multiLevelType w:val="multilevel"/>
    <w:tmpl w:val="7CBA4E8E"/>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6">
    <w:nsid w:val="56F25CE2"/>
    <w:multiLevelType w:val="hybridMultilevel"/>
    <w:tmpl w:val="253CC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59E03CE2"/>
    <w:multiLevelType w:val="hybridMultilevel"/>
    <w:tmpl w:val="C20C0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BD135B3"/>
    <w:multiLevelType w:val="multilevel"/>
    <w:tmpl w:val="ADCA9A92"/>
    <w:lvl w:ilvl="0">
      <w:start w:val="1"/>
      <w:numFmt w:val="bullet"/>
      <w:lvlText w:val=""/>
      <w:lvlJc w:val="left"/>
      <w:pPr>
        <w:ind w:left="720" w:hanging="36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isLgl/>
      <w:lvlText w:val="%1.%2.%3."/>
      <w:lvlJc w:val="left"/>
      <w:pPr>
        <w:ind w:left="3240" w:hanging="720"/>
      </w:pPr>
      <w:rPr>
        <w:rFonts w:cs="Times New Roman"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41">
    <w:nsid w:val="5EA22B50"/>
    <w:multiLevelType w:val="hybridMultilevel"/>
    <w:tmpl w:val="A9907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3">
    <w:nsid w:val="62523EC9"/>
    <w:multiLevelType w:val="multilevel"/>
    <w:tmpl w:val="79D67028"/>
    <w:lvl w:ilvl="0">
      <w:start w:val="1"/>
      <w:numFmt w:val="decimal"/>
      <w:lvlText w:val="%1."/>
      <w:lvlJc w:val="left"/>
      <w:pPr>
        <w:ind w:left="72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44">
    <w:nsid w:val="664E79E5"/>
    <w:multiLevelType w:val="hybridMultilevel"/>
    <w:tmpl w:val="EDE62B6E"/>
    <w:lvl w:ilvl="0" w:tplc="324CFE42">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5">
    <w:nsid w:val="67156C2A"/>
    <w:multiLevelType w:val="hybridMultilevel"/>
    <w:tmpl w:val="A3A0E206"/>
    <w:lvl w:ilvl="0" w:tplc="96FCD408">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6">
    <w:nsid w:val="6BD22EAF"/>
    <w:multiLevelType w:val="hybridMultilevel"/>
    <w:tmpl w:val="7BE206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BD922A4"/>
    <w:multiLevelType w:val="hybridMultilevel"/>
    <w:tmpl w:val="4E28CC5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FD91C6A"/>
    <w:multiLevelType w:val="hybridMultilevel"/>
    <w:tmpl w:val="2A00BA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0251D2A"/>
    <w:multiLevelType w:val="hybridMultilevel"/>
    <w:tmpl w:val="E97269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nsid w:val="7067697B"/>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1">
    <w:nsid w:val="722008A4"/>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7A364B87"/>
    <w:multiLevelType w:val="hybridMultilevel"/>
    <w:tmpl w:val="83024E5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BCC051D"/>
    <w:multiLevelType w:val="multilevel"/>
    <w:tmpl w:val="9C502030"/>
    <w:lvl w:ilvl="0">
      <w:start w:val="1"/>
      <w:numFmt w:val="bullet"/>
      <w:lvlText w:val=""/>
      <w:lvlJc w:val="left"/>
      <w:pPr>
        <w:ind w:left="720" w:hanging="360"/>
      </w:pPr>
      <w:rPr>
        <w:rFonts w:ascii="Symbol" w:hAnsi="Symbol"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55">
    <w:nsid w:val="7C9F4608"/>
    <w:multiLevelType w:val="multilevel"/>
    <w:tmpl w:val="DEDC52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23"/>
  </w:num>
  <w:num w:numId="3">
    <w:abstractNumId w:val="52"/>
  </w:num>
  <w:num w:numId="4">
    <w:abstractNumId w:val="51"/>
  </w:num>
  <w:num w:numId="5">
    <w:abstractNumId w:val="49"/>
  </w:num>
  <w:num w:numId="6">
    <w:abstractNumId w:val="7"/>
  </w:num>
  <w:num w:numId="7">
    <w:abstractNumId w:val="44"/>
  </w:num>
  <w:num w:numId="8">
    <w:abstractNumId w:val="42"/>
  </w:num>
  <w:num w:numId="9">
    <w:abstractNumId w:val="53"/>
  </w:num>
  <w:num w:numId="10">
    <w:abstractNumId w:val="26"/>
  </w:num>
  <w:num w:numId="11">
    <w:abstractNumId w:val="31"/>
  </w:num>
  <w:num w:numId="12">
    <w:abstractNumId w:val="6"/>
  </w:num>
  <w:num w:numId="13">
    <w:abstractNumId w:val="27"/>
  </w:num>
  <w:num w:numId="14">
    <w:abstractNumId w:val="30"/>
  </w:num>
  <w:num w:numId="15">
    <w:abstractNumId w:val="29"/>
  </w:num>
  <w:num w:numId="16">
    <w:abstractNumId w:val="25"/>
  </w:num>
  <w:num w:numId="17">
    <w:abstractNumId w:val="41"/>
  </w:num>
  <w:num w:numId="18">
    <w:abstractNumId w:val="32"/>
  </w:num>
  <w:num w:numId="19">
    <w:abstractNumId w:val="36"/>
  </w:num>
  <w:num w:numId="20">
    <w:abstractNumId w:val="10"/>
  </w:num>
  <w:num w:numId="21">
    <w:abstractNumId w:val="46"/>
  </w:num>
  <w:num w:numId="22">
    <w:abstractNumId w:val="2"/>
  </w:num>
  <w:num w:numId="23">
    <w:abstractNumId w:val="12"/>
  </w:num>
  <w:num w:numId="24">
    <w:abstractNumId w:val="55"/>
  </w:num>
  <w:num w:numId="25">
    <w:abstractNumId w:val="48"/>
  </w:num>
  <w:num w:numId="26">
    <w:abstractNumId w:val="14"/>
  </w:num>
  <w:num w:numId="27">
    <w:abstractNumId w:val="35"/>
  </w:num>
  <w:num w:numId="28">
    <w:abstractNumId w:val="19"/>
  </w:num>
  <w:num w:numId="29">
    <w:abstractNumId w:val="24"/>
  </w:num>
  <w:num w:numId="30">
    <w:abstractNumId w:val="33"/>
  </w:num>
  <w:num w:numId="31">
    <w:abstractNumId w:val="3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1"/>
  </w:num>
  <w:num w:numId="35">
    <w:abstractNumId w:val="8"/>
  </w:num>
  <w:num w:numId="36">
    <w:abstractNumId w:val="4"/>
  </w:num>
  <w:num w:numId="37">
    <w:abstractNumId w:val="13"/>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7"/>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6"/>
  </w:num>
  <w:num w:numId="46">
    <w:abstractNumId w:val="17"/>
  </w:num>
  <w:num w:numId="47">
    <w:abstractNumId w:val="43"/>
  </w:num>
  <w:num w:numId="48">
    <w:abstractNumId w:val="54"/>
  </w:num>
  <w:num w:numId="49">
    <w:abstractNumId w:val="50"/>
  </w:num>
  <w:num w:numId="50">
    <w:abstractNumId w:val="40"/>
  </w:num>
  <w:num w:numId="51">
    <w:abstractNumId w:val="1"/>
  </w:num>
  <w:num w:numId="52">
    <w:abstractNumId w:val="39"/>
  </w:num>
  <w:num w:numId="53">
    <w:abstractNumId w:val="18"/>
  </w:num>
  <w:num w:numId="54">
    <w:abstractNumId w:val="47"/>
  </w:num>
  <w:num w:numId="55">
    <w:abstractNumId w:val="20"/>
  </w:num>
  <w:num w:numId="56">
    <w:abstractNumId w:val="0"/>
  </w:num>
  <w:num w:numId="57">
    <w:abstractNumId w:val="3"/>
    <w:lvlOverride w:ilvl="0">
      <w:startOverride w:val="4"/>
    </w:lvlOverride>
    <w:lvlOverride w:ilvl="1">
      <w:startOverride w:val="2"/>
    </w:lvlOverride>
  </w:num>
  <w:num w:numId="58">
    <w:abstractNumId w:val="3"/>
  </w:num>
  <w:num w:numId="59">
    <w:abstractNumId w:val="3"/>
  </w:num>
  <w:num w:numId="60">
    <w:abstractNumId w:val="3"/>
  </w:num>
  <w:num w:numId="61">
    <w:abstractNumId w:val="45"/>
  </w:num>
  <w:num w:numId="62">
    <w:abstractNumId w:val="22"/>
  </w:num>
  <w:num w:numId="63">
    <w:abstractNumId w:val="11"/>
  </w:num>
  <w:num w:numId="64">
    <w:abstractNumId w:val="11"/>
  </w:num>
  <w:num w:numId="65">
    <w:abstractNumId w:val="2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890"/>
    <w:rsid w:val="0000046E"/>
    <w:rsid w:val="00001467"/>
    <w:rsid w:val="00001F6C"/>
    <w:rsid w:val="000042A6"/>
    <w:rsid w:val="00005010"/>
    <w:rsid w:val="00007831"/>
    <w:rsid w:val="00007926"/>
    <w:rsid w:val="000106CC"/>
    <w:rsid w:val="0001245D"/>
    <w:rsid w:val="00012E78"/>
    <w:rsid w:val="000144F2"/>
    <w:rsid w:val="00017745"/>
    <w:rsid w:val="00021B96"/>
    <w:rsid w:val="00022AB4"/>
    <w:rsid w:val="00022B05"/>
    <w:rsid w:val="00022B3E"/>
    <w:rsid w:val="00031241"/>
    <w:rsid w:val="0003246C"/>
    <w:rsid w:val="00032896"/>
    <w:rsid w:val="0003461B"/>
    <w:rsid w:val="000369A1"/>
    <w:rsid w:val="00037D2A"/>
    <w:rsid w:val="000406C5"/>
    <w:rsid w:val="000437A7"/>
    <w:rsid w:val="000442A0"/>
    <w:rsid w:val="00045B1E"/>
    <w:rsid w:val="00050E8B"/>
    <w:rsid w:val="00053F21"/>
    <w:rsid w:val="000548D4"/>
    <w:rsid w:val="0005546A"/>
    <w:rsid w:val="00056D3D"/>
    <w:rsid w:val="00062A21"/>
    <w:rsid w:val="000634DA"/>
    <w:rsid w:val="00067394"/>
    <w:rsid w:val="00073202"/>
    <w:rsid w:val="0007378B"/>
    <w:rsid w:val="00073D1C"/>
    <w:rsid w:val="00077FCE"/>
    <w:rsid w:val="00082325"/>
    <w:rsid w:val="00082A16"/>
    <w:rsid w:val="0008590F"/>
    <w:rsid w:val="00087D82"/>
    <w:rsid w:val="000914B4"/>
    <w:rsid w:val="000928DA"/>
    <w:rsid w:val="00095E72"/>
    <w:rsid w:val="000A04B1"/>
    <w:rsid w:val="000A0F0E"/>
    <w:rsid w:val="000A638B"/>
    <w:rsid w:val="000A7FCE"/>
    <w:rsid w:val="000B2E85"/>
    <w:rsid w:val="000B3A6F"/>
    <w:rsid w:val="000B41AF"/>
    <w:rsid w:val="000B60DC"/>
    <w:rsid w:val="000C1EE1"/>
    <w:rsid w:val="000C4F74"/>
    <w:rsid w:val="000C581F"/>
    <w:rsid w:val="000C70A2"/>
    <w:rsid w:val="000D1CC8"/>
    <w:rsid w:val="000D1E7E"/>
    <w:rsid w:val="000D32B0"/>
    <w:rsid w:val="000D40AB"/>
    <w:rsid w:val="000D6056"/>
    <w:rsid w:val="000E06D6"/>
    <w:rsid w:val="000E1AD2"/>
    <w:rsid w:val="000E3611"/>
    <w:rsid w:val="000E3E7F"/>
    <w:rsid w:val="000E4C8A"/>
    <w:rsid w:val="000F7565"/>
    <w:rsid w:val="00100D84"/>
    <w:rsid w:val="00104AA8"/>
    <w:rsid w:val="00106463"/>
    <w:rsid w:val="00107765"/>
    <w:rsid w:val="00111204"/>
    <w:rsid w:val="00116CBC"/>
    <w:rsid w:val="00117426"/>
    <w:rsid w:val="00120D7B"/>
    <w:rsid w:val="00121462"/>
    <w:rsid w:val="00122287"/>
    <w:rsid w:val="00127D14"/>
    <w:rsid w:val="00133E5D"/>
    <w:rsid w:val="0013537F"/>
    <w:rsid w:val="00135E06"/>
    <w:rsid w:val="00140799"/>
    <w:rsid w:val="00142B9B"/>
    <w:rsid w:val="0014436F"/>
    <w:rsid w:val="00146DCF"/>
    <w:rsid w:val="00152CAD"/>
    <w:rsid w:val="00155B7D"/>
    <w:rsid w:val="00156506"/>
    <w:rsid w:val="00160676"/>
    <w:rsid w:val="00165E25"/>
    <w:rsid w:val="00167FF0"/>
    <w:rsid w:val="00171600"/>
    <w:rsid w:val="001847C6"/>
    <w:rsid w:val="00191809"/>
    <w:rsid w:val="0019221E"/>
    <w:rsid w:val="00192A85"/>
    <w:rsid w:val="00192ECF"/>
    <w:rsid w:val="0019421C"/>
    <w:rsid w:val="0019562B"/>
    <w:rsid w:val="001965C0"/>
    <w:rsid w:val="0019682D"/>
    <w:rsid w:val="001A0A5D"/>
    <w:rsid w:val="001A5412"/>
    <w:rsid w:val="001A5BE2"/>
    <w:rsid w:val="001A61A7"/>
    <w:rsid w:val="001A6E70"/>
    <w:rsid w:val="001B5203"/>
    <w:rsid w:val="001B7685"/>
    <w:rsid w:val="001B7C93"/>
    <w:rsid w:val="001C1B57"/>
    <w:rsid w:val="001C2713"/>
    <w:rsid w:val="001C3910"/>
    <w:rsid w:val="001D0579"/>
    <w:rsid w:val="001D13EE"/>
    <w:rsid w:val="001D1863"/>
    <w:rsid w:val="001D3255"/>
    <w:rsid w:val="001D51C3"/>
    <w:rsid w:val="001D765A"/>
    <w:rsid w:val="001E08C6"/>
    <w:rsid w:val="001E1640"/>
    <w:rsid w:val="001E1B71"/>
    <w:rsid w:val="001F0528"/>
    <w:rsid w:val="001F09FD"/>
    <w:rsid w:val="001F3264"/>
    <w:rsid w:val="001F50F4"/>
    <w:rsid w:val="001F665D"/>
    <w:rsid w:val="001F7DDF"/>
    <w:rsid w:val="00200062"/>
    <w:rsid w:val="002020F9"/>
    <w:rsid w:val="00203E0F"/>
    <w:rsid w:val="00207055"/>
    <w:rsid w:val="0021080B"/>
    <w:rsid w:val="00211224"/>
    <w:rsid w:val="002121EB"/>
    <w:rsid w:val="00213D68"/>
    <w:rsid w:val="0021582F"/>
    <w:rsid w:val="00216911"/>
    <w:rsid w:val="00223AC6"/>
    <w:rsid w:val="002266D5"/>
    <w:rsid w:val="002301AD"/>
    <w:rsid w:val="0023248D"/>
    <w:rsid w:val="002338C1"/>
    <w:rsid w:val="00240DED"/>
    <w:rsid w:val="00241F5C"/>
    <w:rsid w:val="002505D5"/>
    <w:rsid w:val="00251615"/>
    <w:rsid w:val="002519B1"/>
    <w:rsid w:val="0025620B"/>
    <w:rsid w:val="00256701"/>
    <w:rsid w:val="002602F2"/>
    <w:rsid w:val="002633F6"/>
    <w:rsid w:val="00265A48"/>
    <w:rsid w:val="00267057"/>
    <w:rsid w:val="00270500"/>
    <w:rsid w:val="0027266A"/>
    <w:rsid w:val="00274778"/>
    <w:rsid w:val="00282B98"/>
    <w:rsid w:val="00282BBE"/>
    <w:rsid w:val="00285B53"/>
    <w:rsid w:val="00287361"/>
    <w:rsid w:val="00290509"/>
    <w:rsid w:val="0029153E"/>
    <w:rsid w:val="00291DDE"/>
    <w:rsid w:val="00292BB8"/>
    <w:rsid w:val="00292D2A"/>
    <w:rsid w:val="00292E0E"/>
    <w:rsid w:val="00295BC3"/>
    <w:rsid w:val="00296196"/>
    <w:rsid w:val="0029700A"/>
    <w:rsid w:val="00297A6F"/>
    <w:rsid w:val="002A13ED"/>
    <w:rsid w:val="002A1A69"/>
    <w:rsid w:val="002A7530"/>
    <w:rsid w:val="002B0DF8"/>
    <w:rsid w:val="002B1082"/>
    <w:rsid w:val="002B1938"/>
    <w:rsid w:val="002B418B"/>
    <w:rsid w:val="002B4BFE"/>
    <w:rsid w:val="002B53E4"/>
    <w:rsid w:val="002B5A21"/>
    <w:rsid w:val="002C3284"/>
    <w:rsid w:val="002C4229"/>
    <w:rsid w:val="002C4B09"/>
    <w:rsid w:val="002D090E"/>
    <w:rsid w:val="002D13D1"/>
    <w:rsid w:val="002D1A67"/>
    <w:rsid w:val="002D1BB9"/>
    <w:rsid w:val="002D23B3"/>
    <w:rsid w:val="002E0658"/>
    <w:rsid w:val="002E06D9"/>
    <w:rsid w:val="002E210B"/>
    <w:rsid w:val="002E2E9B"/>
    <w:rsid w:val="002E3DBB"/>
    <w:rsid w:val="002E4F49"/>
    <w:rsid w:val="002E7CDA"/>
    <w:rsid w:val="002F080D"/>
    <w:rsid w:val="002F20E1"/>
    <w:rsid w:val="002F4D1E"/>
    <w:rsid w:val="002F6264"/>
    <w:rsid w:val="002F6AE3"/>
    <w:rsid w:val="002F7AA2"/>
    <w:rsid w:val="00301079"/>
    <w:rsid w:val="00301137"/>
    <w:rsid w:val="00301A31"/>
    <w:rsid w:val="003028CA"/>
    <w:rsid w:val="00306C6F"/>
    <w:rsid w:val="00307FA5"/>
    <w:rsid w:val="00307FC9"/>
    <w:rsid w:val="00310210"/>
    <w:rsid w:val="0031516E"/>
    <w:rsid w:val="00315EC6"/>
    <w:rsid w:val="0031696A"/>
    <w:rsid w:val="00322FA9"/>
    <w:rsid w:val="00325FCF"/>
    <w:rsid w:val="00326CD5"/>
    <w:rsid w:val="00327C32"/>
    <w:rsid w:val="00327D63"/>
    <w:rsid w:val="0033157E"/>
    <w:rsid w:val="00332B16"/>
    <w:rsid w:val="0033569C"/>
    <w:rsid w:val="00335D04"/>
    <w:rsid w:val="00336DD4"/>
    <w:rsid w:val="00337758"/>
    <w:rsid w:val="00341D23"/>
    <w:rsid w:val="00342CC1"/>
    <w:rsid w:val="00344EE8"/>
    <w:rsid w:val="0035011D"/>
    <w:rsid w:val="00351A91"/>
    <w:rsid w:val="00360160"/>
    <w:rsid w:val="00360529"/>
    <w:rsid w:val="003623E4"/>
    <w:rsid w:val="003641DB"/>
    <w:rsid w:val="00370127"/>
    <w:rsid w:val="003763F7"/>
    <w:rsid w:val="003774BF"/>
    <w:rsid w:val="00381432"/>
    <w:rsid w:val="0038531F"/>
    <w:rsid w:val="003869BD"/>
    <w:rsid w:val="003908E3"/>
    <w:rsid w:val="003932F7"/>
    <w:rsid w:val="00396A43"/>
    <w:rsid w:val="00397972"/>
    <w:rsid w:val="00397F52"/>
    <w:rsid w:val="003A7538"/>
    <w:rsid w:val="003B0AF6"/>
    <w:rsid w:val="003B0FBA"/>
    <w:rsid w:val="003B15D4"/>
    <w:rsid w:val="003B5C2B"/>
    <w:rsid w:val="003B6DE8"/>
    <w:rsid w:val="003B6FDD"/>
    <w:rsid w:val="003C2C41"/>
    <w:rsid w:val="003C2C90"/>
    <w:rsid w:val="003C38DA"/>
    <w:rsid w:val="003C4058"/>
    <w:rsid w:val="003C43C0"/>
    <w:rsid w:val="003D0177"/>
    <w:rsid w:val="003D2757"/>
    <w:rsid w:val="003D3326"/>
    <w:rsid w:val="003E0308"/>
    <w:rsid w:val="003E3076"/>
    <w:rsid w:val="003E5AD8"/>
    <w:rsid w:val="003F39C7"/>
    <w:rsid w:val="003F4533"/>
    <w:rsid w:val="003F4F2B"/>
    <w:rsid w:val="004005E5"/>
    <w:rsid w:val="00401956"/>
    <w:rsid w:val="00401CBE"/>
    <w:rsid w:val="00401FCD"/>
    <w:rsid w:val="004026EC"/>
    <w:rsid w:val="00403120"/>
    <w:rsid w:val="00403263"/>
    <w:rsid w:val="004049C0"/>
    <w:rsid w:val="004061C2"/>
    <w:rsid w:val="00406B7C"/>
    <w:rsid w:val="00412BA6"/>
    <w:rsid w:val="00413169"/>
    <w:rsid w:val="00413D57"/>
    <w:rsid w:val="00415E04"/>
    <w:rsid w:val="00423189"/>
    <w:rsid w:val="0042633A"/>
    <w:rsid w:val="00433587"/>
    <w:rsid w:val="00433588"/>
    <w:rsid w:val="004351A6"/>
    <w:rsid w:val="00435FE1"/>
    <w:rsid w:val="00436824"/>
    <w:rsid w:val="004374AA"/>
    <w:rsid w:val="00441645"/>
    <w:rsid w:val="00442CF9"/>
    <w:rsid w:val="0044328D"/>
    <w:rsid w:val="00447846"/>
    <w:rsid w:val="004532C7"/>
    <w:rsid w:val="00453708"/>
    <w:rsid w:val="00457BCB"/>
    <w:rsid w:val="004606DF"/>
    <w:rsid w:val="004607D8"/>
    <w:rsid w:val="004621ED"/>
    <w:rsid w:val="00462853"/>
    <w:rsid w:val="004643D1"/>
    <w:rsid w:val="004658C2"/>
    <w:rsid w:val="00465A2E"/>
    <w:rsid w:val="00470CC0"/>
    <w:rsid w:val="00472872"/>
    <w:rsid w:val="004729F1"/>
    <w:rsid w:val="00474213"/>
    <w:rsid w:val="004769E2"/>
    <w:rsid w:val="00481495"/>
    <w:rsid w:val="004822D0"/>
    <w:rsid w:val="00482FC9"/>
    <w:rsid w:val="0048502E"/>
    <w:rsid w:val="004864B2"/>
    <w:rsid w:val="0048682D"/>
    <w:rsid w:val="00487B57"/>
    <w:rsid w:val="004946AD"/>
    <w:rsid w:val="00496051"/>
    <w:rsid w:val="00496760"/>
    <w:rsid w:val="00496C6C"/>
    <w:rsid w:val="004975E2"/>
    <w:rsid w:val="0049788D"/>
    <w:rsid w:val="004A465E"/>
    <w:rsid w:val="004A59FF"/>
    <w:rsid w:val="004C0326"/>
    <w:rsid w:val="004C2DC4"/>
    <w:rsid w:val="004C753C"/>
    <w:rsid w:val="004D0677"/>
    <w:rsid w:val="004D2810"/>
    <w:rsid w:val="004D5BBE"/>
    <w:rsid w:val="004D5BE6"/>
    <w:rsid w:val="004D5C19"/>
    <w:rsid w:val="004D5E67"/>
    <w:rsid w:val="004D5FF7"/>
    <w:rsid w:val="004D6118"/>
    <w:rsid w:val="004E3BD3"/>
    <w:rsid w:val="004E58DF"/>
    <w:rsid w:val="004E7CEA"/>
    <w:rsid w:val="00500ABA"/>
    <w:rsid w:val="00501166"/>
    <w:rsid w:val="005034B8"/>
    <w:rsid w:val="00505331"/>
    <w:rsid w:val="00505DCA"/>
    <w:rsid w:val="005103A3"/>
    <w:rsid w:val="00512993"/>
    <w:rsid w:val="00512F00"/>
    <w:rsid w:val="00516870"/>
    <w:rsid w:val="00521CBC"/>
    <w:rsid w:val="00525747"/>
    <w:rsid w:val="005308B8"/>
    <w:rsid w:val="00534FEB"/>
    <w:rsid w:val="00535085"/>
    <w:rsid w:val="00536244"/>
    <w:rsid w:val="00540202"/>
    <w:rsid w:val="005413E8"/>
    <w:rsid w:val="005415B9"/>
    <w:rsid w:val="00541CC7"/>
    <w:rsid w:val="00543A54"/>
    <w:rsid w:val="0054453A"/>
    <w:rsid w:val="00546072"/>
    <w:rsid w:val="00551430"/>
    <w:rsid w:val="00554F28"/>
    <w:rsid w:val="005551BC"/>
    <w:rsid w:val="0055566A"/>
    <w:rsid w:val="00556D60"/>
    <w:rsid w:val="00557323"/>
    <w:rsid w:val="00560173"/>
    <w:rsid w:val="0056319E"/>
    <w:rsid w:val="00566A97"/>
    <w:rsid w:val="005718FE"/>
    <w:rsid w:val="0057494A"/>
    <w:rsid w:val="00574C96"/>
    <w:rsid w:val="005754F4"/>
    <w:rsid w:val="00575E6A"/>
    <w:rsid w:val="0057660F"/>
    <w:rsid w:val="005770ED"/>
    <w:rsid w:val="005805C7"/>
    <w:rsid w:val="00583714"/>
    <w:rsid w:val="00584C10"/>
    <w:rsid w:val="00585ED4"/>
    <w:rsid w:val="00586BB1"/>
    <w:rsid w:val="00587C05"/>
    <w:rsid w:val="00594586"/>
    <w:rsid w:val="005955FF"/>
    <w:rsid w:val="005958E1"/>
    <w:rsid w:val="00597D6C"/>
    <w:rsid w:val="005A233F"/>
    <w:rsid w:val="005A4E72"/>
    <w:rsid w:val="005B3A95"/>
    <w:rsid w:val="005B6F77"/>
    <w:rsid w:val="005B7F8D"/>
    <w:rsid w:val="005C22B2"/>
    <w:rsid w:val="005C4992"/>
    <w:rsid w:val="005C5CFF"/>
    <w:rsid w:val="005C61E2"/>
    <w:rsid w:val="005C72BC"/>
    <w:rsid w:val="005D037B"/>
    <w:rsid w:val="005D080F"/>
    <w:rsid w:val="005D0BEA"/>
    <w:rsid w:val="005D1A4D"/>
    <w:rsid w:val="005D1FFC"/>
    <w:rsid w:val="005D2665"/>
    <w:rsid w:val="005D28E7"/>
    <w:rsid w:val="005D5803"/>
    <w:rsid w:val="005D6BF1"/>
    <w:rsid w:val="005D6C24"/>
    <w:rsid w:val="005D7A63"/>
    <w:rsid w:val="005E126E"/>
    <w:rsid w:val="005E1BED"/>
    <w:rsid w:val="005E2ADB"/>
    <w:rsid w:val="005E5028"/>
    <w:rsid w:val="005E55CF"/>
    <w:rsid w:val="005E6CC6"/>
    <w:rsid w:val="005F38AB"/>
    <w:rsid w:val="005F3A55"/>
    <w:rsid w:val="005F478B"/>
    <w:rsid w:val="00601003"/>
    <w:rsid w:val="006028F2"/>
    <w:rsid w:val="00610F4F"/>
    <w:rsid w:val="00614884"/>
    <w:rsid w:val="00614D73"/>
    <w:rsid w:val="00615FDB"/>
    <w:rsid w:val="00620389"/>
    <w:rsid w:val="00621786"/>
    <w:rsid w:val="00624268"/>
    <w:rsid w:val="00624C60"/>
    <w:rsid w:val="00624DEA"/>
    <w:rsid w:val="00626055"/>
    <w:rsid w:val="00634895"/>
    <w:rsid w:val="00634AB8"/>
    <w:rsid w:val="00635879"/>
    <w:rsid w:val="00637744"/>
    <w:rsid w:val="00643716"/>
    <w:rsid w:val="00644A4C"/>
    <w:rsid w:val="00647271"/>
    <w:rsid w:val="00647F18"/>
    <w:rsid w:val="006509F6"/>
    <w:rsid w:val="00652CF8"/>
    <w:rsid w:val="00652D36"/>
    <w:rsid w:val="006614ED"/>
    <w:rsid w:val="0066329B"/>
    <w:rsid w:val="006646F4"/>
    <w:rsid w:val="00667313"/>
    <w:rsid w:val="006739D2"/>
    <w:rsid w:val="00675325"/>
    <w:rsid w:val="00675416"/>
    <w:rsid w:val="0067634A"/>
    <w:rsid w:val="0067731E"/>
    <w:rsid w:val="00680C4D"/>
    <w:rsid w:val="00680F75"/>
    <w:rsid w:val="006820A0"/>
    <w:rsid w:val="00683E8F"/>
    <w:rsid w:val="00685152"/>
    <w:rsid w:val="00685FE8"/>
    <w:rsid w:val="00693A7E"/>
    <w:rsid w:val="006958A5"/>
    <w:rsid w:val="006A18A0"/>
    <w:rsid w:val="006A5FFD"/>
    <w:rsid w:val="006A6331"/>
    <w:rsid w:val="006A79EA"/>
    <w:rsid w:val="006B0436"/>
    <w:rsid w:val="006B1C67"/>
    <w:rsid w:val="006B28A7"/>
    <w:rsid w:val="006B5828"/>
    <w:rsid w:val="006B72A2"/>
    <w:rsid w:val="006C1DBC"/>
    <w:rsid w:val="006D1384"/>
    <w:rsid w:val="006D55D2"/>
    <w:rsid w:val="006D5CFB"/>
    <w:rsid w:val="006E232B"/>
    <w:rsid w:val="006E24C3"/>
    <w:rsid w:val="006E3DBF"/>
    <w:rsid w:val="006E57B6"/>
    <w:rsid w:val="006F0502"/>
    <w:rsid w:val="006F1085"/>
    <w:rsid w:val="006F406A"/>
    <w:rsid w:val="006F6B6F"/>
    <w:rsid w:val="00700353"/>
    <w:rsid w:val="007039AE"/>
    <w:rsid w:val="007049FA"/>
    <w:rsid w:val="007100E6"/>
    <w:rsid w:val="0071124B"/>
    <w:rsid w:val="00712105"/>
    <w:rsid w:val="00713FAB"/>
    <w:rsid w:val="00714E7C"/>
    <w:rsid w:val="0071635F"/>
    <w:rsid w:val="007167A1"/>
    <w:rsid w:val="0073165D"/>
    <w:rsid w:val="00731C40"/>
    <w:rsid w:val="00732982"/>
    <w:rsid w:val="00732E2A"/>
    <w:rsid w:val="007330DD"/>
    <w:rsid w:val="00734262"/>
    <w:rsid w:val="007344AC"/>
    <w:rsid w:val="00735136"/>
    <w:rsid w:val="00735449"/>
    <w:rsid w:val="00735AC4"/>
    <w:rsid w:val="007366BC"/>
    <w:rsid w:val="007367BC"/>
    <w:rsid w:val="00737694"/>
    <w:rsid w:val="00740BF2"/>
    <w:rsid w:val="00741EA4"/>
    <w:rsid w:val="0074238C"/>
    <w:rsid w:val="00747268"/>
    <w:rsid w:val="0074783D"/>
    <w:rsid w:val="0075011F"/>
    <w:rsid w:val="00754249"/>
    <w:rsid w:val="00756E86"/>
    <w:rsid w:val="00763487"/>
    <w:rsid w:val="007637F4"/>
    <w:rsid w:val="007638BD"/>
    <w:rsid w:val="00764801"/>
    <w:rsid w:val="00765F63"/>
    <w:rsid w:val="00770239"/>
    <w:rsid w:val="00771DFA"/>
    <w:rsid w:val="0077539B"/>
    <w:rsid w:val="00777DB9"/>
    <w:rsid w:val="00781105"/>
    <w:rsid w:val="00785480"/>
    <w:rsid w:val="00785544"/>
    <w:rsid w:val="00787DC8"/>
    <w:rsid w:val="00787EA4"/>
    <w:rsid w:val="00794C89"/>
    <w:rsid w:val="007959B2"/>
    <w:rsid w:val="007965B2"/>
    <w:rsid w:val="007A1F73"/>
    <w:rsid w:val="007A30F8"/>
    <w:rsid w:val="007A5E6F"/>
    <w:rsid w:val="007B0CE6"/>
    <w:rsid w:val="007B33E7"/>
    <w:rsid w:val="007B3895"/>
    <w:rsid w:val="007B7EE1"/>
    <w:rsid w:val="007C2C7D"/>
    <w:rsid w:val="007C3BDB"/>
    <w:rsid w:val="007C3DCE"/>
    <w:rsid w:val="007C4C1B"/>
    <w:rsid w:val="007C773C"/>
    <w:rsid w:val="007D0312"/>
    <w:rsid w:val="007D4816"/>
    <w:rsid w:val="007D6711"/>
    <w:rsid w:val="007D7B84"/>
    <w:rsid w:val="007E1D5B"/>
    <w:rsid w:val="007E37AB"/>
    <w:rsid w:val="007E44C0"/>
    <w:rsid w:val="007F101A"/>
    <w:rsid w:val="007F15A8"/>
    <w:rsid w:val="007F5207"/>
    <w:rsid w:val="007F53CB"/>
    <w:rsid w:val="007F6FC8"/>
    <w:rsid w:val="007F7407"/>
    <w:rsid w:val="00800178"/>
    <w:rsid w:val="008043DD"/>
    <w:rsid w:val="008044D1"/>
    <w:rsid w:val="0080614C"/>
    <w:rsid w:val="008065A3"/>
    <w:rsid w:val="008121BA"/>
    <w:rsid w:val="00812AD6"/>
    <w:rsid w:val="00813BFF"/>
    <w:rsid w:val="008147C5"/>
    <w:rsid w:val="00822365"/>
    <w:rsid w:val="0082555C"/>
    <w:rsid w:val="00831B0E"/>
    <w:rsid w:val="0083647B"/>
    <w:rsid w:val="00836A93"/>
    <w:rsid w:val="008379B2"/>
    <w:rsid w:val="0084114A"/>
    <w:rsid w:val="0084293D"/>
    <w:rsid w:val="00855778"/>
    <w:rsid w:val="00855CAD"/>
    <w:rsid w:val="008571A9"/>
    <w:rsid w:val="008613B2"/>
    <w:rsid w:val="00862244"/>
    <w:rsid w:val="00862803"/>
    <w:rsid w:val="0087077B"/>
    <w:rsid w:val="008710DF"/>
    <w:rsid w:val="00874F6B"/>
    <w:rsid w:val="00880831"/>
    <w:rsid w:val="0088098B"/>
    <w:rsid w:val="00880AAE"/>
    <w:rsid w:val="00880ED8"/>
    <w:rsid w:val="00881B9C"/>
    <w:rsid w:val="0088419E"/>
    <w:rsid w:val="00884881"/>
    <w:rsid w:val="00884893"/>
    <w:rsid w:val="00887D06"/>
    <w:rsid w:val="008949D7"/>
    <w:rsid w:val="00896F32"/>
    <w:rsid w:val="008A0F32"/>
    <w:rsid w:val="008A37FF"/>
    <w:rsid w:val="008A4654"/>
    <w:rsid w:val="008B2BEB"/>
    <w:rsid w:val="008B3C23"/>
    <w:rsid w:val="008B5C60"/>
    <w:rsid w:val="008B6A56"/>
    <w:rsid w:val="008C004B"/>
    <w:rsid w:val="008C1745"/>
    <w:rsid w:val="008C3457"/>
    <w:rsid w:val="008C4208"/>
    <w:rsid w:val="008C4808"/>
    <w:rsid w:val="008C5723"/>
    <w:rsid w:val="008C6443"/>
    <w:rsid w:val="008D2467"/>
    <w:rsid w:val="008D48D4"/>
    <w:rsid w:val="008D5FB8"/>
    <w:rsid w:val="008E04A3"/>
    <w:rsid w:val="008E5372"/>
    <w:rsid w:val="008E6123"/>
    <w:rsid w:val="008E6ABC"/>
    <w:rsid w:val="008E759F"/>
    <w:rsid w:val="008F33AC"/>
    <w:rsid w:val="008F4439"/>
    <w:rsid w:val="008F4B2F"/>
    <w:rsid w:val="008F54E4"/>
    <w:rsid w:val="008F71E1"/>
    <w:rsid w:val="00906EA0"/>
    <w:rsid w:val="0090702A"/>
    <w:rsid w:val="00907BAF"/>
    <w:rsid w:val="009122EE"/>
    <w:rsid w:val="00912944"/>
    <w:rsid w:val="00914544"/>
    <w:rsid w:val="00914C4F"/>
    <w:rsid w:val="00917179"/>
    <w:rsid w:val="00920279"/>
    <w:rsid w:val="00922710"/>
    <w:rsid w:val="009230B1"/>
    <w:rsid w:val="00923AD7"/>
    <w:rsid w:val="00924BD1"/>
    <w:rsid w:val="00924F4A"/>
    <w:rsid w:val="00925116"/>
    <w:rsid w:val="00925159"/>
    <w:rsid w:val="00925BC5"/>
    <w:rsid w:val="00925F53"/>
    <w:rsid w:val="009278FB"/>
    <w:rsid w:val="009331ED"/>
    <w:rsid w:val="00933247"/>
    <w:rsid w:val="009365CD"/>
    <w:rsid w:val="00937FC7"/>
    <w:rsid w:val="009409D4"/>
    <w:rsid w:val="00943DC5"/>
    <w:rsid w:val="00946CCC"/>
    <w:rsid w:val="00950827"/>
    <w:rsid w:val="0095215B"/>
    <w:rsid w:val="009521AC"/>
    <w:rsid w:val="00953C89"/>
    <w:rsid w:val="00954235"/>
    <w:rsid w:val="009544BD"/>
    <w:rsid w:val="00956A8C"/>
    <w:rsid w:val="00960818"/>
    <w:rsid w:val="00962752"/>
    <w:rsid w:val="00965B5E"/>
    <w:rsid w:val="00967C07"/>
    <w:rsid w:val="009702BB"/>
    <w:rsid w:val="00971C1D"/>
    <w:rsid w:val="00972388"/>
    <w:rsid w:val="00972950"/>
    <w:rsid w:val="00972EF8"/>
    <w:rsid w:val="009754C1"/>
    <w:rsid w:val="0098003E"/>
    <w:rsid w:val="00981AB7"/>
    <w:rsid w:val="00981C64"/>
    <w:rsid w:val="00982269"/>
    <w:rsid w:val="00982A08"/>
    <w:rsid w:val="009868BB"/>
    <w:rsid w:val="009935AA"/>
    <w:rsid w:val="0099559D"/>
    <w:rsid w:val="00997488"/>
    <w:rsid w:val="009974BC"/>
    <w:rsid w:val="00997BCF"/>
    <w:rsid w:val="009A2B71"/>
    <w:rsid w:val="009A52B1"/>
    <w:rsid w:val="009B1606"/>
    <w:rsid w:val="009B1C0E"/>
    <w:rsid w:val="009B3C72"/>
    <w:rsid w:val="009B5804"/>
    <w:rsid w:val="009C16FE"/>
    <w:rsid w:val="009C24BF"/>
    <w:rsid w:val="009C2C4B"/>
    <w:rsid w:val="009C383F"/>
    <w:rsid w:val="009C4C38"/>
    <w:rsid w:val="009C6146"/>
    <w:rsid w:val="009D17C8"/>
    <w:rsid w:val="009D2A86"/>
    <w:rsid w:val="009D7717"/>
    <w:rsid w:val="009E4362"/>
    <w:rsid w:val="009E4475"/>
    <w:rsid w:val="009E6FF6"/>
    <w:rsid w:val="009E7336"/>
    <w:rsid w:val="009F1A12"/>
    <w:rsid w:val="009F1C22"/>
    <w:rsid w:val="009F2326"/>
    <w:rsid w:val="009F3BCF"/>
    <w:rsid w:val="009F651A"/>
    <w:rsid w:val="009F6A9D"/>
    <w:rsid w:val="009F7842"/>
    <w:rsid w:val="00A04243"/>
    <w:rsid w:val="00A043D3"/>
    <w:rsid w:val="00A06588"/>
    <w:rsid w:val="00A120FA"/>
    <w:rsid w:val="00A13AE8"/>
    <w:rsid w:val="00A1475D"/>
    <w:rsid w:val="00A27E74"/>
    <w:rsid w:val="00A31ABA"/>
    <w:rsid w:val="00A31ABC"/>
    <w:rsid w:val="00A3341B"/>
    <w:rsid w:val="00A34317"/>
    <w:rsid w:val="00A34523"/>
    <w:rsid w:val="00A35902"/>
    <w:rsid w:val="00A35F42"/>
    <w:rsid w:val="00A367BF"/>
    <w:rsid w:val="00A423F9"/>
    <w:rsid w:val="00A43D5D"/>
    <w:rsid w:val="00A44843"/>
    <w:rsid w:val="00A4590D"/>
    <w:rsid w:val="00A51D7C"/>
    <w:rsid w:val="00A5639F"/>
    <w:rsid w:val="00A56DB3"/>
    <w:rsid w:val="00A571C1"/>
    <w:rsid w:val="00A60929"/>
    <w:rsid w:val="00A641FE"/>
    <w:rsid w:val="00A657C5"/>
    <w:rsid w:val="00A659D8"/>
    <w:rsid w:val="00A7267A"/>
    <w:rsid w:val="00A73BE6"/>
    <w:rsid w:val="00A81757"/>
    <w:rsid w:val="00A81C99"/>
    <w:rsid w:val="00A82047"/>
    <w:rsid w:val="00A902D0"/>
    <w:rsid w:val="00A91A17"/>
    <w:rsid w:val="00A9470C"/>
    <w:rsid w:val="00A96E8E"/>
    <w:rsid w:val="00A9770D"/>
    <w:rsid w:val="00A97A65"/>
    <w:rsid w:val="00A97CDA"/>
    <w:rsid w:val="00AA6ABF"/>
    <w:rsid w:val="00AA6CE5"/>
    <w:rsid w:val="00AB01F2"/>
    <w:rsid w:val="00AB2B7E"/>
    <w:rsid w:val="00AB4556"/>
    <w:rsid w:val="00AB7BEA"/>
    <w:rsid w:val="00AC0B7D"/>
    <w:rsid w:val="00AC1A96"/>
    <w:rsid w:val="00AC1BE1"/>
    <w:rsid w:val="00AC301E"/>
    <w:rsid w:val="00AC39E9"/>
    <w:rsid w:val="00AC4C15"/>
    <w:rsid w:val="00AC6039"/>
    <w:rsid w:val="00AC6A43"/>
    <w:rsid w:val="00AC7722"/>
    <w:rsid w:val="00AD1E97"/>
    <w:rsid w:val="00AD3310"/>
    <w:rsid w:val="00AD5286"/>
    <w:rsid w:val="00AE0B9B"/>
    <w:rsid w:val="00AE0E77"/>
    <w:rsid w:val="00AE1E57"/>
    <w:rsid w:val="00AE4247"/>
    <w:rsid w:val="00AE5B32"/>
    <w:rsid w:val="00AE6155"/>
    <w:rsid w:val="00AE6BA5"/>
    <w:rsid w:val="00AF1569"/>
    <w:rsid w:val="00AF6DBD"/>
    <w:rsid w:val="00B00B0F"/>
    <w:rsid w:val="00B030DD"/>
    <w:rsid w:val="00B14BE4"/>
    <w:rsid w:val="00B16F9B"/>
    <w:rsid w:val="00B17655"/>
    <w:rsid w:val="00B21D00"/>
    <w:rsid w:val="00B234C2"/>
    <w:rsid w:val="00B2358F"/>
    <w:rsid w:val="00B238BF"/>
    <w:rsid w:val="00B23F89"/>
    <w:rsid w:val="00B24401"/>
    <w:rsid w:val="00B24AD0"/>
    <w:rsid w:val="00B24C30"/>
    <w:rsid w:val="00B261ED"/>
    <w:rsid w:val="00B26B72"/>
    <w:rsid w:val="00B2702B"/>
    <w:rsid w:val="00B31B47"/>
    <w:rsid w:val="00B3320B"/>
    <w:rsid w:val="00B361C9"/>
    <w:rsid w:val="00B363FC"/>
    <w:rsid w:val="00B43D18"/>
    <w:rsid w:val="00B47F85"/>
    <w:rsid w:val="00B558BF"/>
    <w:rsid w:val="00B564B5"/>
    <w:rsid w:val="00B57B05"/>
    <w:rsid w:val="00B715D1"/>
    <w:rsid w:val="00B71A33"/>
    <w:rsid w:val="00B72336"/>
    <w:rsid w:val="00B72C6C"/>
    <w:rsid w:val="00B755B8"/>
    <w:rsid w:val="00B82B6F"/>
    <w:rsid w:val="00B878C3"/>
    <w:rsid w:val="00B87A13"/>
    <w:rsid w:val="00B87E1D"/>
    <w:rsid w:val="00B92BB0"/>
    <w:rsid w:val="00B950A8"/>
    <w:rsid w:val="00B968C8"/>
    <w:rsid w:val="00BA3A89"/>
    <w:rsid w:val="00BA5B28"/>
    <w:rsid w:val="00BA663E"/>
    <w:rsid w:val="00BB0142"/>
    <w:rsid w:val="00BB0256"/>
    <w:rsid w:val="00BB0828"/>
    <w:rsid w:val="00BB1555"/>
    <w:rsid w:val="00BB2E90"/>
    <w:rsid w:val="00BB746C"/>
    <w:rsid w:val="00BC041A"/>
    <w:rsid w:val="00BC0B80"/>
    <w:rsid w:val="00BC1A75"/>
    <w:rsid w:val="00BC3BBF"/>
    <w:rsid w:val="00BC5DFC"/>
    <w:rsid w:val="00BD23BA"/>
    <w:rsid w:val="00BD4A4B"/>
    <w:rsid w:val="00BD5D56"/>
    <w:rsid w:val="00BE1438"/>
    <w:rsid w:val="00BE61C5"/>
    <w:rsid w:val="00BF1687"/>
    <w:rsid w:val="00BF1EC3"/>
    <w:rsid w:val="00BF26CA"/>
    <w:rsid w:val="00BF2FA8"/>
    <w:rsid w:val="00BF7C42"/>
    <w:rsid w:val="00C02183"/>
    <w:rsid w:val="00C03BCF"/>
    <w:rsid w:val="00C04D55"/>
    <w:rsid w:val="00C06F33"/>
    <w:rsid w:val="00C123FA"/>
    <w:rsid w:val="00C12CD5"/>
    <w:rsid w:val="00C154D7"/>
    <w:rsid w:val="00C15FD6"/>
    <w:rsid w:val="00C1717C"/>
    <w:rsid w:val="00C20153"/>
    <w:rsid w:val="00C21BC1"/>
    <w:rsid w:val="00C21DD2"/>
    <w:rsid w:val="00C2374B"/>
    <w:rsid w:val="00C267C5"/>
    <w:rsid w:val="00C2710B"/>
    <w:rsid w:val="00C31E58"/>
    <w:rsid w:val="00C327E0"/>
    <w:rsid w:val="00C42ED4"/>
    <w:rsid w:val="00C43B94"/>
    <w:rsid w:val="00C459A8"/>
    <w:rsid w:val="00C46C06"/>
    <w:rsid w:val="00C47D42"/>
    <w:rsid w:val="00C55593"/>
    <w:rsid w:val="00C5664B"/>
    <w:rsid w:val="00C57E8D"/>
    <w:rsid w:val="00C635B6"/>
    <w:rsid w:val="00C651A6"/>
    <w:rsid w:val="00C66DD1"/>
    <w:rsid w:val="00C706EA"/>
    <w:rsid w:val="00C731E8"/>
    <w:rsid w:val="00C752A9"/>
    <w:rsid w:val="00C76687"/>
    <w:rsid w:val="00C774D1"/>
    <w:rsid w:val="00C77E5A"/>
    <w:rsid w:val="00C81308"/>
    <w:rsid w:val="00C848DB"/>
    <w:rsid w:val="00C8640D"/>
    <w:rsid w:val="00C867BA"/>
    <w:rsid w:val="00C921C0"/>
    <w:rsid w:val="00C93B81"/>
    <w:rsid w:val="00C93DEC"/>
    <w:rsid w:val="00C97094"/>
    <w:rsid w:val="00CA0002"/>
    <w:rsid w:val="00CA6FF5"/>
    <w:rsid w:val="00CA7292"/>
    <w:rsid w:val="00CB14A5"/>
    <w:rsid w:val="00CB1989"/>
    <w:rsid w:val="00CB4899"/>
    <w:rsid w:val="00CB7FAA"/>
    <w:rsid w:val="00CC1D5C"/>
    <w:rsid w:val="00CC3E73"/>
    <w:rsid w:val="00CC6F24"/>
    <w:rsid w:val="00CC7A6C"/>
    <w:rsid w:val="00CD0CD9"/>
    <w:rsid w:val="00CD1048"/>
    <w:rsid w:val="00CD134E"/>
    <w:rsid w:val="00CD3BFA"/>
    <w:rsid w:val="00CD6C37"/>
    <w:rsid w:val="00CE0993"/>
    <w:rsid w:val="00CE1B9B"/>
    <w:rsid w:val="00CE2FCA"/>
    <w:rsid w:val="00CE5EBA"/>
    <w:rsid w:val="00CF1D2C"/>
    <w:rsid w:val="00CF5B17"/>
    <w:rsid w:val="00CF77FB"/>
    <w:rsid w:val="00D00360"/>
    <w:rsid w:val="00D022BC"/>
    <w:rsid w:val="00D02816"/>
    <w:rsid w:val="00D02B0B"/>
    <w:rsid w:val="00D02C02"/>
    <w:rsid w:val="00D0348B"/>
    <w:rsid w:val="00D10D0D"/>
    <w:rsid w:val="00D11E9D"/>
    <w:rsid w:val="00D15546"/>
    <w:rsid w:val="00D162CA"/>
    <w:rsid w:val="00D16D39"/>
    <w:rsid w:val="00D20BAB"/>
    <w:rsid w:val="00D21E7F"/>
    <w:rsid w:val="00D22663"/>
    <w:rsid w:val="00D2412F"/>
    <w:rsid w:val="00D24BC3"/>
    <w:rsid w:val="00D26E2A"/>
    <w:rsid w:val="00D2789A"/>
    <w:rsid w:val="00D357D3"/>
    <w:rsid w:val="00D36B8D"/>
    <w:rsid w:val="00D36EE3"/>
    <w:rsid w:val="00D37E78"/>
    <w:rsid w:val="00D4146C"/>
    <w:rsid w:val="00D42168"/>
    <w:rsid w:val="00D42F19"/>
    <w:rsid w:val="00D43260"/>
    <w:rsid w:val="00D43AEE"/>
    <w:rsid w:val="00D43DD2"/>
    <w:rsid w:val="00D456B5"/>
    <w:rsid w:val="00D4799E"/>
    <w:rsid w:val="00D47A24"/>
    <w:rsid w:val="00D6043E"/>
    <w:rsid w:val="00D61172"/>
    <w:rsid w:val="00D63923"/>
    <w:rsid w:val="00D63BC4"/>
    <w:rsid w:val="00D662DC"/>
    <w:rsid w:val="00D67688"/>
    <w:rsid w:val="00D72761"/>
    <w:rsid w:val="00D728D8"/>
    <w:rsid w:val="00D73D74"/>
    <w:rsid w:val="00D779D9"/>
    <w:rsid w:val="00D8032A"/>
    <w:rsid w:val="00D866A6"/>
    <w:rsid w:val="00D86B22"/>
    <w:rsid w:val="00D9341C"/>
    <w:rsid w:val="00D94374"/>
    <w:rsid w:val="00D94971"/>
    <w:rsid w:val="00D95F12"/>
    <w:rsid w:val="00D961C7"/>
    <w:rsid w:val="00D97102"/>
    <w:rsid w:val="00DA1FF7"/>
    <w:rsid w:val="00DA4255"/>
    <w:rsid w:val="00DA4EA4"/>
    <w:rsid w:val="00DA6235"/>
    <w:rsid w:val="00DB0D40"/>
    <w:rsid w:val="00DB5A8B"/>
    <w:rsid w:val="00DB7B0C"/>
    <w:rsid w:val="00DB7FC2"/>
    <w:rsid w:val="00DC1E12"/>
    <w:rsid w:val="00DD2369"/>
    <w:rsid w:val="00DD3201"/>
    <w:rsid w:val="00DD3EFC"/>
    <w:rsid w:val="00DD469B"/>
    <w:rsid w:val="00DE1DFB"/>
    <w:rsid w:val="00DE269B"/>
    <w:rsid w:val="00DE406A"/>
    <w:rsid w:val="00DE4EF9"/>
    <w:rsid w:val="00DE5978"/>
    <w:rsid w:val="00DE5F32"/>
    <w:rsid w:val="00DE6612"/>
    <w:rsid w:val="00DF1890"/>
    <w:rsid w:val="00DF30A6"/>
    <w:rsid w:val="00DF4B82"/>
    <w:rsid w:val="00E00235"/>
    <w:rsid w:val="00E015C9"/>
    <w:rsid w:val="00E03CF9"/>
    <w:rsid w:val="00E04D4C"/>
    <w:rsid w:val="00E1134C"/>
    <w:rsid w:val="00E11FDB"/>
    <w:rsid w:val="00E121F5"/>
    <w:rsid w:val="00E14FEB"/>
    <w:rsid w:val="00E15BCF"/>
    <w:rsid w:val="00E20E33"/>
    <w:rsid w:val="00E2127F"/>
    <w:rsid w:val="00E21417"/>
    <w:rsid w:val="00E23E24"/>
    <w:rsid w:val="00E246E9"/>
    <w:rsid w:val="00E30D22"/>
    <w:rsid w:val="00E32AFC"/>
    <w:rsid w:val="00E34B29"/>
    <w:rsid w:val="00E40723"/>
    <w:rsid w:val="00E42966"/>
    <w:rsid w:val="00E42BAF"/>
    <w:rsid w:val="00E5126D"/>
    <w:rsid w:val="00E579F7"/>
    <w:rsid w:val="00E57CFB"/>
    <w:rsid w:val="00E61A7F"/>
    <w:rsid w:val="00E62B00"/>
    <w:rsid w:val="00E64758"/>
    <w:rsid w:val="00E6485A"/>
    <w:rsid w:val="00E64A0B"/>
    <w:rsid w:val="00E66E0D"/>
    <w:rsid w:val="00E702D1"/>
    <w:rsid w:val="00E71B5A"/>
    <w:rsid w:val="00E74117"/>
    <w:rsid w:val="00E75820"/>
    <w:rsid w:val="00E75821"/>
    <w:rsid w:val="00E77862"/>
    <w:rsid w:val="00E77E79"/>
    <w:rsid w:val="00E832F7"/>
    <w:rsid w:val="00E83E49"/>
    <w:rsid w:val="00E866A9"/>
    <w:rsid w:val="00E868D3"/>
    <w:rsid w:val="00E911E3"/>
    <w:rsid w:val="00E96B67"/>
    <w:rsid w:val="00E975A4"/>
    <w:rsid w:val="00EA0303"/>
    <w:rsid w:val="00EA1B2F"/>
    <w:rsid w:val="00EA1CFC"/>
    <w:rsid w:val="00EA1E75"/>
    <w:rsid w:val="00EA21E1"/>
    <w:rsid w:val="00EA4152"/>
    <w:rsid w:val="00EA5CBB"/>
    <w:rsid w:val="00EA6B34"/>
    <w:rsid w:val="00EA7414"/>
    <w:rsid w:val="00EB0E55"/>
    <w:rsid w:val="00EB25B4"/>
    <w:rsid w:val="00EB2CD0"/>
    <w:rsid w:val="00EB5860"/>
    <w:rsid w:val="00EB5A18"/>
    <w:rsid w:val="00EB7A49"/>
    <w:rsid w:val="00EB7B02"/>
    <w:rsid w:val="00EC190A"/>
    <w:rsid w:val="00EC695F"/>
    <w:rsid w:val="00EC7B2A"/>
    <w:rsid w:val="00ED0FF4"/>
    <w:rsid w:val="00EE2FE2"/>
    <w:rsid w:val="00EE3E20"/>
    <w:rsid w:val="00EF04C0"/>
    <w:rsid w:val="00EF0E63"/>
    <w:rsid w:val="00EF4079"/>
    <w:rsid w:val="00EF53AB"/>
    <w:rsid w:val="00EF580F"/>
    <w:rsid w:val="00EF767F"/>
    <w:rsid w:val="00F005BB"/>
    <w:rsid w:val="00F02B88"/>
    <w:rsid w:val="00F02EB0"/>
    <w:rsid w:val="00F07F46"/>
    <w:rsid w:val="00F100B5"/>
    <w:rsid w:val="00F10170"/>
    <w:rsid w:val="00F15FEE"/>
    <w:rsid w:val="00F22480"/>
    <w:rsid w:val="00F328DD"/>
    <w:rsid w:val="00F33ADD"/>
    <w:rsid w:val="00F44835"/>
    <w:rsid w:val="00F46F53"/>
    <w:rsid w:val="00F53E97"/>
    <w:rsid w:val="00F567DE"/>
    <w:rsid w:val="00F567E2"/>
    <w:rsid w:val="00F607F5"/>
    <w:rsid w:val="00F6171D"/>
    <w:rsid w:val="00F620AD"/>
    <w:rsid w:val="00F626CF"/>
    <w:rsid w:val="00F726E1"/>
    <w:rsid w:val="00F73C5B"/>
    <w:rsid w:val="00F77A80"/>
    <w:rsid w:val="00F8021E"/>
    <w:rsid w:val="00F804BF"/>
    <w:rsid w:val="00F843F3"/>
    <w:rsid w:val="00F86955"/>
    <w:rsid w:val="00F918C4"/>
    <w:rsid w:val="00F92097"/>
    <w:rsid w:val="00F93D5E"/>
    <w:rsid w:val="00F95CAA"/>
    <w:rsid w:val="00F960B3"/>
    <w:rsid w:val="00F9788F"/>
    <w:rsid w:val="00FA71DD"/>
    <w:rsid w:val="00FB378B"/>
    <w:rsid w:val="00FB64B0"/>
    <w:rsid w:val="00FC17C0"/>
    <w:rsid w:val="00FC2FEB"/>
    <w:rsid w:val="00FC422B"/>
    <w:rsid w:val="00FC472B"/>
    <w:rsid w:val="00FC6AA2"/>
    <w:rsid w:val="00FC7AB6"/>
    <w:rsid w:val="00FD33E7"/>
    <w:rsid w:val="00FD3E15"/>
    <w:rsid w:val="00FD5244"/>
    <w:rsid w:val="00FD5378"/>
    <w:rsid w:val="00FD56CF"/>
    <w:rsid w:val="00FD591B"/>
    <w:rsid w:val="00FE06A8"/>
    <w:rsid w:val="00FE1662"/>
    <w:rsid w:val="00FE3173"/>
    <w:rsid w:val="00FE465B"/>
    <w:rsid w:val="00FF065B"/>
    <w:rsid w:val="00FF3947"/>
    <w:rsid w:val="00FF3AF7"/>
    <w:rsid w:val="00FF4E6A"/>
    <w:rsid w:val="00FF72E7"/>
    <w:rsid w:val="00FF7E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5566A"/>
    <w:rPr>
      <w:rFonts w:ascii="Times New Roman" w:eastAsia="Times New Roman" w:hAnsi="Times New Roman"/>
      <w:sz w:val="24"/>
      <w:szCs w:val="24"/>
    </w:rPr>
  </w:style>
  <w:style w:type="paragraph" w:styleId="Heading1">
    <w:name w:val="heading 1"/>
    <w:basedOn w:val="Normal"/>
    <w:next w:val="Normal"/>
    <w:link w:val="Heading1Char"/>
    <w:uiPriority w:val="99"/>
    <w:qFormat/>
    <w:rsid w:val="00152CAD"/>
    <w:pPr>
      <w:keepNext/>
      <w:numPr>
        <w:numId w:val="1"/>
      </w:numPr>
      <w:spacing w:before="240" w:after="60"/>
      <w:jc w:val="center"/>
      <w:outlineLvl w:val="0"/>
    </w:pPr>
    <w:rPr>
      <w:b/>
      <w:bCs/>
      <w:kern w:val="32"/>
      <w:sz w:val="28"/>
      <w:szCs w:val="32"/>
    </w:rPr>
  </w:style>
  <w:style w:type="paragraph" w:styleId="Heading2">
    <w:name w:val="heading 2"/>
    <w:basedOn w:val="Normal"/>
    <w:next w:val="Normal"/>
    <w:link w:val="Heading2Char"/>
    <w:uiPriority w:val="99"/>
    <w:qFormat/>
    <w:rsid w:val="00152CAD"/>
    <w:pPr>
      <w:keepNext/>
      <w:keepLines/>
      <w:numPr>
        <w:ilvl w:val="1"/>
        <w:numId w:val="1"/>
      </w:numPr>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152CAD"/>
    <w:pPr>
      <w:keepNext/>
      <w:keepLines/>
      <w:numPr>
        <w:ilvl w:val="2"/>
        <w:numId w:val="1"/>
      </w:numPr>
      <w:spacing w:before="200"/>
      <w:outlineLvl w:val="2"/>
    </w:pPr>
    <w:rPr>
      <w:rFonts w:ascii="Cambria" w:eastAsia="Calibri" w:hAnsi="Cambria"/>
      <w:b/>
      <w:bCs/>
      <w:color w:val="4F81BD"/>
    </w:rPr>
  </w:style>
  <w:style w:type="paragraph" w:styleId="Heading4">
    <w:name w:val="heading 4"/>
    <w:basedOn w:val="Normal"/>
    <w:next w:val="Normal"/>
    <w:link w:val="Heading4Char"/>
    <w:uiPriority w:val="99"/>
    <w:qFormat/>
    <w:rsid w:val="00152CAD"/>
    <w:pPr>
      <w:keepNext/>
      <w:keepLines/>
      <w:numPr>
        <w:ilvl w:val="3"/>
        <w:numId w:val="1"/>
      </w:numPr>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152CAD"/>
    <w:pPr>
      <w:keepNext/>
      <w:keepLines/>
      <w:numPr>
        <w:ilvl w:val="4"/>
        <w:numId w:val="1"/>
      </w:numPr>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152CAD"/>
    <w:pPr>
      <w:keepNext/>
      <w:keepLines/>
      <w:numPr>
        <w:ilvl w:val="5"/>
        <w:numId w:val="1"/>
      </w:numPr>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152CAD"/>
    <w:pPr>
      <w:keepNext/>
      <w:keepLines/>
      <w:numPr>
        <w:ilvl w:val="6"/>
        <w:numId w:val="1"/>
      </w:numPr>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152CAD"/>
    <w:pPr>
      <w:keepNext/>
      <w:keepLines/>
      <w:numPr>
        <w:ilvl w:val="7"/>
        <w:numId w:val="1"/>
      </w:numPr>
      <w:spacing w:before="200"/>
      <w:outlineLvl w:val="7"/>
    </w:pPr>
    <w:rPr>
      <w:rFonts w:ascii="Cambria" w:eastAsia="Calibri" w:hAnsi="Cambria"/>
      <w:color w:val="404040"/>
      <w:sz w:val="20"/>
      <w:szCs w:val="20"/>
    </w:rPr>
  </w:style>
  <w:style w:type="paragraph" w:styleId="Heading9">
    <w:name w:val="heading 9"/>
    <w:basedOn w:val="Normal"/>
    <w:next w:val="Normal"/>
    <w:link w:val="Heading9Char"/>
    <w:uiPriority w:val="99"/>
    <w:qFormat/>
    <w:rsid w:val="00152CAD"/>
    <w:pPr>
      <w:keepNext/>
      <w:keepLines/>
      <w:numPr>
        <w:ilvl w:val="8"/>
        <w:numId w:val="1"/>
      </w:numPr>
      <w:spacing w:before="200"/>
      <w:outlineLvl w:val="8"/>
    </w:pPr>
    <w:rPr>
      <w:rFonts w:ascii="Cambria" w:eastAsia="Calibri"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CAD"/>
    <w:rPr>
      <w:rFonts w:ascii="Times New Roman" w:hAnsi="Times New Roman"/>
      <w:b/>
      <w:kern w:val="32"/>
      <w:sz w:val="32"/>
    </w:rPr>
  </w:style>
  <w:style w:type="character" w:customStyle="1" w:styleId="Heading2Char">
    <w:name w:val="Heading 2 Char"/>
    <w:basedOn w:val="DefaultParagraphFont"/>
    <w:link w:val="Heading2"/>
    <w:uiPriority w:val="99"/>
    <w:locked/>
    <w:rsid w:val="00152CAD"/>
    <w:rPr>
      <w:rFonts w:ascii="Cambria" w:hAnsi="Cambria"/>
      <w:b/>
      <w:color w:val="4F81BD"/>
      <w:sz w:val="26"/>
      <w:lang w:eastAsia="ru-RU"/>
    </w:rPr>
  </w:style>
  <w:style w:type="character" w:customStyle="1" w:styleId="Heading3Char">
    <w:name w:val="Heading 3 Char"/>
    <w:basedOn w:val="DefaultParagraphFont"/>
    <w:link w:val="Heading3"/>
    <w:uiPriority w:val="99"/>
    <w:locked/>
    <w:rsid w:val="00152CAD"/>
    <w:rPr>
      <w:rFonts w:ascii="Cambria" w:hAnsi="Cambria"/>
      <w:b/>
      <w:color w:val="4F81BD"/>
      <w:sz w:val="24"/>
      <w:lang w:eastAsia="ru-RU"/>
    </w:rPr>
  </w:style>
  <w:style w:type="character" w:customStyle="1" w:styleId="Heading4Char">
    <w:name w:val="Heading 4 Char"/>
    <w:basedOn w:val="DefaultParagraphFont"/>
    <w:link w:val="Heading4"/>
    <w:uiPriority w:val="99"/>
    <w:locked/>
    <w:rsid w:val="00152CAD"/>
    <w:rPr>
      <w:rFonts w:ascii="Cambria" w:hAnsi="Cambria"/>
      <w:b/>
      <w:i/>
      <w:color w:val="4F81BD"/>
      <w:sz w:val="24"/>
      <w:lang w:eastAsia="ru-RU"/>
    </w:rPr>
  </w:style>
  <w:style w:type="character" w:customStyle="1" w:styleId="Heading5Char">
    <w:name w:val="Heading 5 Char"/>
    <w:basedOn w:val="DefaultParagraphFont"/>
    <w:link w:val="Heading5"/>
    <w:uiPriority w:val="99"/>
    <w:semiHidden/>
    <w:locked/>
    <w:rsid w:val="00152CAD"/>
    <w:rPr>
      <w:rFonts w:ascii="Cambria" w:hAnsi="Cambria"/>
      <w:color w:val="243F60"/>
      <w:sz w:val="24"/>
      <w:lang w:eastAsia="ru-RU"/>
    </w:rPr>
  </w:style>
  <w:style w:type="character" w:customStyle="1" w:styleId="Heading6Char">
    <w:name w:val="Heading 6 Char"/>
    <w:basedOn w:val="DefaultParagraphFont"/>
    <w:link w:val="Heading6"/>
    <w:uiPriority w:val="99"/>
    <w:semiHidden/>
    <w:locked/>
    <w:rsid w:val="00152CAD"/>
    <w:rPr>
      <w:rFonts w:ascii="Cambria" w:hAnsi="Cambria"/>
      <w:i/>
      <w:color w:val="243F60"/>
      <w:sz w:val="24"/>
      <w:lang w:eastAsia="ru-RU"/>
    </w:rPr>
  </w:style>
  <w:style w:type="character" w:customStyle="1" w:styleId="Heading7Char">
    <w:name w:val="Heading 7 Char"/>
    <w:basedOn w:val="DefaultParagraphFont"/>
    <w:link w:val="Heading7"/>
    <w:uiPriority w:val="99"/>
    <w:semiHidden/>
    <w:locked/>
    <w:rsid w:val="00152CAD"/>
    <w:rPr>
      <w:rFonts w:ascii="Cambria" w:hAnsi="Cambria"/>
      <w:i/>
      <w:color w:val="404040"/>
      <w:sz w:val="24"/>
      <w:lang w:eastAsia="ru-RU"/>
    </w:rPr>
  </w:style>
  <w:style w:type="character" w:customStyle="1" w:styleId="Heading8Char">
    <w:name w:val="Heading 8 Char"/>
    <w:basedOn w:val="DefaultParagraphFont"/>
    <w:link w:val="Heading8"/>
    <w:uiPriority w:val="99"/>
    <w:semiHidden/>
    <w:locked/>
    <w:rsid w:val="00152CAD"/>
    <w:rPr>
      <w:rFonts w:ascii="Cambria" w:hAnsi="Cambria"/>
      <w:color w:val="404040"/>
      <w:sz w:val="20"/>
      <w:lang w:eastAsia="ru-RU"/>
    </w:rPr>
  </w:style>
  <w:style w:type="character" w:customStyle="1" w:styleId="Heading9Char">
    <w:name w:val="Heading 9 Char"/>
    <w:basedOn w:val="DefaultParagraphFont"/>
    <w:link w:val="Heading9"/>
    <w:uiPriority w:val="99"/>
    <w:semiHidden/>
    <w:locked/>
    <w:rsid w:val="00152CAD"/>
    <w:rPr>
      <w:rFonts w:ascii="Cambria" w:hAnsi="Cambria"/>
      <w:i/>
      <w:color w:val="404040"/>
      <w:sz w:val="20"/>
      <w:lang w:eastAsia="ru-RU"/>
    </w:rPr>
  </w:style>
  <w:style w:type="paragraph" w:customStyle="1" w:styleId="11">
    <w:name w:val="Заголвки 1 уровня"/>
    <w:basedOn w:val="Heading1"/>
    <w:link w:val="12"/>
    <w:uiPriority w:val="99"/>
    <w:rsid w:val="00152CAD"/>
    <w:pPr>
      <w:pageBreakBefore/>
      <w:spacing w:after="240"/>
      <w:ind w:left="0" w:firstLine="0"/>
    </w:pPr>
    <w:rPr>
      <w:rFonts w:eastAsia="Calibri"/>
      <w:sz w:val="32"/>
    </w:rPr>
  </w:style>
  <w:style w:type="character" w:customStyle="1" w:styleId="12">
    <w:name w:val="Заголвки 1 уровня Знак"/>
    <w:link w:val="11"/>
    <w:uiPriority w:val="99"/>
    <w:locked/>
    <w:rsid w:val="00152CAD"/>
    <w:rPr>
      <w:rFonts w:ascii="Times New Roman" w:hAnsi="Times New Roman"/>
      <w:b/>
      <w:kern w:val="32"/>
      <w:sz w:val="32"/>
      <w:lang w:eastAsia="ru-RU"/>
    </w:rPr>
  </w:style>
  <w:style w:type="paragraph" w:styleId="ListParagraph">
    <w:name w:val="List Paragraph"/>
    <w:basedOn w:val="Normal"/>
    <w:uiPriority w:val="99"/>
    <w:qFormat/>
    <w:rsid w:val="00587C05"/>
    <w:pPr>
      <w:ind w:left="720"/>
      <w:contextualSpacing/>
    </w:pPr>
  </w:style>
  <w:style w:type="paragraph" w:styleId="BalloonText">
    <w:name w:val="Balloon Text"/>
    <w:basedOn w:val="Normal"/>
    <w:link w:val="BalloonTextChar"/>
    <w:uiPriority w:val="99"/>
    <w:semiHidden/>
    <w:rsid w:val="0098003E"/>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8003E"/>
    <w:rPr>
      <w:rFonts w:ascii="Tahoma" w:hAnsi="Tahoma"/>
      <w:sz w:val="16"/>
      <w:lang w:eastAsia="ru-RU"/>
    </w:rPr>
  </w:style>
  <w:style w:type="paragraph" w:styleId="FootnoteText">
    <w:name w:val="footnote text"/>
    <w:basedOn w:val="Normal"/>
    <w:link w:val="FootnoteTextChar"/>
    <w:uiPriority w:val="99"/>
    <w:rsid w:val="0098003E"/>
    <w:rPr>
      <w:rFonts w:eastAsia="Calibri"/>
      <w:sz w:val="20"/>
      <w:szCs w:val="20"/>
    </w:rPr>
  </w:style>
  <w:style w:type="character" w:customStyle="1" w:styleId="FootnoteTextChar">
    <w:name w:val="Footnote Text Char"/>
    <w:basedOn w:val="DefaultParagraphFont"/>
    <w:link w:val="FootnoteText"/>
    <w:uiPriority w:val="99"/>
    <w:locked/>
    <w:rsid w:val="0098003E"/>
    <w:rPr>
      <w:rFonts w:ascii="Times New Roman" w:hAnsi="Times New Roman"/>
      <w:sz w:val="20"/>
    </w:rPr>
  </w:style>
  <w:style w:type="character" w:styleId="FootnoteReference">
    <w:name w:val="footnote reference"/>
    <w:basedOn w:val="DefaultParagraphFont"/>
    <w:uiPriority w:val="99"/>
    <w:rsid w:val="0098003E"/>
    <w:rPr>
      <w:rFonts w:cs="Times New Roman"/>
      <w:vertAlign w:val="superscript"/>
    </w:rPr>
  </w:style>
  <w:style w:type="character" w:styleId="CommentReference">
    <w:name w:val="annotation reference"/>
    <w:basedOn w:val="DefaultParagraphFont"/>
    <w:uiPriority w:val="99"/>
    <w:rsid w:val="001D51C3"/>
    <w:rPr>
      <w:rFonts w:cs="Times New Roman"/>
      <w:sz w:val="16"/>
    </w:rPr>
  </w:style>
  <w:style w:type="paragraph" w:styleId="CommentText">
    <w:name w:val="annotation text"/>
    <w:basedOn w:val="Normal"/>
    <w:link w:val="CommentTextChar"/>
    <w:uiPriority w:val="99"/>
    <w:rsid w:val="001D51C3"/>
    <w:rPr>
      <w:rFonts w:eastAsia="Calibri"/>
      <w:sz w:val="20"/>
      <w:szCs w:val="20"/>
    </w:rPr>
  </w:style>
  <w:style w:type="character" w:customStyle="1" w:styleId="CommentTextChar">
    <w:name w:val="Comment Text Char"/>
    <w:basedOn w:val="DefaultParagraphFont"/>
    <w:link w:val="CommentText"/>
    <w:uiPriority w:val="99"/>
    <w:locked/>
    <w:rsid w:val="001D51C3"/>
    <w:rPr>
      <w:rFonts w:ascii="Times New Roman" w:hAnsi="Times New Roman"/>
      <w:sz w:val="20"/>
      <w:lang w:eastAsia="ru-RU"/>
    </w:rPr>
  </w:style>
  <w:style w:type="paragraph" w:styleId="Header">
    <w:name w:val="header"/>
    <w:basedOn w:val="Normal"/>
    <w:link w:val="HeaderChar"/>
    <w:uiPriority w:val="99"/>
    <w:rsid w:val="00E34B29"/>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E34B29"/>
    <w:rPr>
      <w:rFonts w:ascii="Times New Roman" w:hAnsi="Times New Roman"/>
      <w:sz w:val="24"/>
      <w:lang w:eastAsia="ru-RU"/>
    </w:rPr>
  </w:style>
  <w:style w:type="paragraph" w:styleId="Footer">
    <w:name w:val="footer"/>
    <w:basedOn w:val="Normal"/>
    <w:link w:val="FooterChar"/>
    <w:uiPriority w:val="99"/>
    <w:rsid w:val="00E34B29"/>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E34B29"/>
    <w:rPr>
      <w:rFonts w:ascii="Times New Roman" w:hAnsi="Times New Roman"/>
      <w:sz w:val="24"/>
      <w:lang w:eastAsia="ru-RU"/>
    </w:rPr>
  </w:style>
  <w:style w:type="paragraph" w:customStyle="1" w:styleId="41">
    <w:name w:val="абзац 4.1"/>
    <w:basedOn w:val="ListParagraph"/>
    <w:uiPriority w:val="99"/>
    <w:rsid w:val="00E21417"/>
    <w:pPr>
      <w:numPr>
        <w:numId w:val="31"/>
      </w:numPr>
      <w:spacing w:before="360" w:after="120"/>
      <w:contextualSpacing w:val="0"/>
    </w:pPr>
    <w:rPr>
      <w:b/>
      <w:sz w:val="28"/>
    </w:rPr>
  </w:style>
  <w:style w:type="paragraph" w:customStyle="1" w:styleId="10">
    <w:name w:val="1 уровень"/>
    <w:basedOn w:val="ListParagraph"/>
    <w:uiPriority w:val="99"/>
    <w:rsid w:val="002F20E1"/>
    <w:pPr>
      <w:keepNext/>
      <w:pageBreakBefore/>
      <w:numPr>
        <w:numId w:val="8"/>
      </w:numPr>
      <w:spacing w:before="240" w:after="240"/>
      <w:jc w:val="center"/>
    </w:pPr>
    <w:rPr>
      <w:rFonts w:cs="Arial"/>
      <w:b/>
      <w:bCs/>
      <w:kern w:val="32"/>
      <w:sz w:val="32"/>
      <w:szCs w:val="32"/>
    </w:rPr>
  </w:style>
  <w:style w:type="paragraph" w:styleId="TOC1">
    <w:name w:val="toc 1"/>
    <w:basedOn w:val="Normal"/>
    <w:next w:val="Normal"/>
    <w:autoRedefine/>
    <w:uiPriority w:val="99"/>
    <w:rsid w:val="0000046E"/>
    <w:pPr>
      <w:tabs>
        <w:tab w:val="left" w:pos="440"/>
        <w:tab w:val="right" w:leader="dot" w:pos="9498"/>
      </w:tabs>
      <w:spacing w:after="100"/>
    </w:pPr>
    <w:rPr>
      <w:sz w:val="28"/>
    </w:rPr>
  </w:style>
  <w:style w:type="character" w:styleId="Hyperlink">
    <w:name w:val="Hyperlink"/>
    <w:basedOn w:val="DefaultParagraphFont"/>
    <w:uiPriority w:val="99"/>
    <w:rsid w:val="00F53E97"/>
    <w:rPr>
      <w:rFonts w:cs="Times New Roman"/>
      <w:color w:val="0000FF"/>
      <w:u w:val="single"/>
    </w:rPr>
  </w:style>
  <w:style w:type="paragraph" w:customStyle="1" w:styleId="a">
    <w:name w:val="приложение"/>
    <w:basedOn w:val="Normal"/>
    <w:uiPriority w:val="99"/>
    <w:rsid w:val="00BA663E"/>
    <w:pPr>
      <w:spacing w:before="120" w:after="120"/>
      <w:jc w:val="center"/>
    </w:pPr>
    <w:rPr>
      <w:b/>
      <w:sz w:val="28"/>
    </w:rPr>
  </w:style>
  <w:style w:type="character" w:styleId="FollowedHyperlink">
    <w:name w:val="FollowedHyperlink"/>
    <w:basedOn w:val="DefaultParagraphFont"/>
    <w:uiPriority w:val="99"/>
    <w:semiHidden/>
    <w:rsid w:val="00C2710B"/>
    <w:rPr>
      <w:rFonts w:cs="Times New Roman"/>
      <w:color w:val="800080"/>
      <w:u w:val="single"/>
    </w:rPr>
  </w:style>
  <w:style w:type="table" w:styleId="TableGrid">
    <w:name w:val="Table Grid"/>
    <w:basedOn w:val="TableNormal"/>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Шапка таблицы"/>
    <w:basedOn w:val="Normal"/>
    <w:link w:val="a1"/>
    <w:uiPriority w:val="99"/>
    <w:rsid w:val="00B363FC"/>
    <w:pPr>
      <w:keepNext/>
      <w:spacing w:before="60" w:after="80"/>
    </w:pPr>
    <w:rPr>
      <w:b/>
      <w:bCs/>
      <w:sz w:val="20"/>
      <w:szCs w:val="18"/>
    </w:rPr>
  </w:style>
  <w:style w:type="paragraph" w:styleId="Caption">
    <w:name w:val="caption"/>
    <w:basedOn w:val="Normal"/>
    <w:next w:val="Normal"/>
    <w:uiPriority w:val="99"/>
    <w:qFormat/>
    <w:rsid w:val="00B363FC"/>
    <w:pPr>
      <w:spacing w:after="200"/>
      <w:jc w:val="both"/>
    </w:pPr>
    <w:rPr>
      <w:rFonts w:eastAsia="Calibri"/>
      <w:b/>
      <w:bCs/>
      <w:color w:val="4F81BD"/>
      <w:sz w:val="18"/>
      <w:szCs w:val="18"/>
      <w:lang w:eastAsia="en-US"/>
    </w:rPr>
  </w:style>
  <w:style w:type="paragraph" w:customStyle="1" w:styleId="a2">
    <w:name w:val="Отчет"/>
    <w:basedOn w:val="Normal"/>
    <w:link w:val="a3"/>
    <w:uiPriority w:val="99"/>
    <w:rsid w:val="00B363FC"/>
    <w:pPr>
      <w:spacing w:line="360" w:lineRule="auto"/>
      <w:ind w:firstLine="851"/>
      <w:jc w:val="both"/>
    </w:pPr>
    <w:rPr>
      <w:rFonts w:eastAsia="Calibri"/>
      <w:sz w:val="28"/>
      <w:szCs w:val="20"/>
    </w:rPr>
  </w:style>
  <w:style w:type="character" w:customStyle="1" w:styleId="a3">
    <w:name w:val="Отчет Знак"/>
    <w:link w:val="a2"/>
    <w:uiPriority w:val="99"/>
    <w:locked/>
    <w:rsid w:val="00B363FC"/>
    <w:rPr>
      <w:rFonts w:ascii="Times New Roman" w:hAnsi="Times New Roman"/>
      <w:sz w:val="28"/>
    </w:rPr>
  </w:style>
  <w:style w:type="paragraph" w:customStyle="1" w:styleId="1">
    <w:name w:val="Список 1"/>
    <w:basedOn w:val="Normal"/>
    <w:link w:val="13"/>
    <w:uiPriority w:val="99"/>
    <w:rsid w:val="00B363FC"/>
    <w:pPr>
      <w:numPr>
        <w:numId w:val="34"/>
      </w:numPr>
      <w:spacing w:before="120" w:after="120" w:line="360" w:lineRule="auto"/>
      <w:jc w:val="both"/>
    </w:pPr>
    <w:rPr>
      <w:rFonts w:eastAsia="Calibri"/>
      <w:sz w:val="28"/>
      <w:szCs w:val="20"/>
    </w:rPr>
  </w:style>
  <w:style w:type="character" w:customStyle="1" w:styleId="13">
    <w:name w:val="Список 1 Знак"/>
    <w:link w:val="1"/>
    <w:uiPriority w:val="99"/>
    <w:locked/>
    <w:rsid w:val="00B363FC"/>
    <w:rPr>
      <w:rFonts w:ascii="Times New Roman" w:hAnsi="Times New Roman"/>
      <w:sz w:val="28"/>
    </w:rPr>
  </w:style>
  <w:style w:type="table" w:customStyle="1" w:styleId="14">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AB2B7E"/>
    <w:rPr>
      <w:b/>
      <w:bCs/>
    </w:rPr>
  </w:style>
  <w:style w:type="character" w:customStyle="1" w:styleId="CommentSubjectChar">
    <w:name w:val="Comment Subject Char"/>
    <w:basedOn w:val="CommentTextChar"/>
    <w:link w:val="CommentSubject"/>
    <w:uiPriority w:val="99"/>
    <w:semiHidden/>
    <w:locked/>
    <w:rsid w:val="00AB2B7E"/>
    <w:rPr>
      <w:b/>
    </w:rPr>
  </w:style>
  <w:style w:type="table" w:customStyle="1" w:styleId="2">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 по ГОСТ"/>
    <w:basedOn w:val="Normal"/>
    <w:link w:val="a5"/>
    <w:autoRedefine/>
    <w:uiPriority w:val="99"/>
    <w:rsid w:val="00CE1B9B"/>
    <w:pPr>
      <w:keepNext/>
      <w:spacing w:line="360" w:lineRule="auto"/>
      <w:ind w:firstLine="709"/>
      <w:jc w:val="center"/>
    </w:pPr>
    <w:rPr>
      <w:color w:val="000000"/>
    </w:rPr>
  </w:style>
  <w:style w:type="character" w:customStyle="1" w:styleId="a5">
    <w:name w:val="Текст по ГОСТ Знак"/>
    <w:link w:val="a4"/>
    <w:uiPriority w:val="99"/>
    <w:locked/>
    <w:rsid w:val="00CE1B9B"/>
    <w:rPr>
      <w:rFonts w:ascii="Times New Roman" w:hAnsi="Times New Roman"/>
      <w:color w:val="000000"/>
      <w:sz w:val="24"/>
    </w:rPr>
  </w:style>
  <w:style w:type="paragraph" w:styleId="EndnoteText">
    <w:name w:val="endnote text"/>
    <w:basedOn w:val="Normal"/>
    <w:link w:val="EndnoteTextChar"/>
    <w:uiPriority w:val="99"/>
    <w:semiHidden/>
    <w:locked/>
    <w:rsid w:val="009365CD"/>
    <w:rPr>
      <w:sz w:val="20"/>
      <w:szCs w:val="20"/>
    </w:rPr>
  </w:style>
  <w:style w:type="character" w:customStyle="1" w:styleId="EndnoteTextChar">
    <w:name w:val="Endnote Text Char"/>
    <w:basedOn w:val="DefaultParagraphFont"/>
    <w:link w:val="EndnoteText"/>
    <w:uiPriority w:val="99"/>
    <w:semiHidden/>
    <w:locked/>
    <w:rsid w:val="009365CD"/>
    <w:rPr>
      <w:rFonts w:ascii="Times New Roman" w:hAnsi="Times New Roman" w:cs="Times New Roman"/>
    </w:rPr>
  </w:style>
  <w:style w:type="character" w:styleId="EndnoteReference">
    <w:name w:val="endnote reference"/>
    <w:basedOn w:val="DefaultParagraphFont"/>
    <w:uiPriority w:val="99"/>
    <w:semiHidden/>
    <w:locked/>
    <w:rsid w:val="009365CD"/>
    <w:rPr>
      <w:rFonts w:cs="Times New Roman"/>
      <w:vertAlign w:val="superscript"/>
    </w:rPr>
  </w:style>
  <w:style w:type="character" w:customStyle="1" w:styleId="a1">
    <w:name w:val="Шапка таблицы Знак"/>
    <w:link w:val="a0"/>
    <w:uiPriority w:val="99"/>
    <w:locked/>
    <w:rsid w:val="006739D2"/>
    <w:rPr>
      <w:rFonts w:ascii="Times New Roman" w:hAnsi="Times New Roman"/>
      <w:b/>
      <w:sz w:val="18"/>
    </w:rPr>
  </w:style>
  <w:style w:type="paragraph" w:styleId="Revision">
    <w:name w:val="Revision"/>
    <w:hidden/>
    <w:uiPriority w:val="99"/>
    <w:semiHidden/>
    <w:rsid w:val="001D13EE"/>
    <w:rPr>
      <w:rFonts w:ascii="Times New Roman" w:eastAsia="Times New Roman" w:hAnsi="Times New Roman"/>
      <w:sz w:val="24"/>
      <w:szCs w:val="24"/>
    </w:rPr>
  </w:style>
  <w:style w:type="paragraph" w:styleId="NoSpacing">
    <w:name w:val="No Spacing"/>
    <w:uiPriority w:val="99"/>
    <w:qFormat/>
    <w:rsid w:val="001D1863"/>
    <w:rPr>
      <w:rFonts w:ascii="Times New Roman" w:eastAsia="Times New Roman" w:hAnsi="Times New Roman"/>
      <w:sz w:val="24"/>
      <w:szCs w:val="24"/>
    </w:rPr>
  </w:style>
  <w:style w:type="character" w:styleId="BookTitle">
    <w:name w:val="Book Title"/>
    <w:basedOn w:val="DefaultParagraphFont"/>
    <w:uiPriority w:val="99"/>
    <w:qFormat/>
    <w:rsid w:val="0000046E"/>
    <w:rPr>
      <w:rFonts w:cs="Times New Roman"/>
      <w:b/>
      <w:bCs/>
      <w:smallCaps/>
      <w:spacing w:val="5"/>
    </w:rPr>
  </w:style>
  <w:style w:type="paragraph" w:styleId="TOCHeading">
    <w:name w:val="TOC Heading"/>
    <w:basedOn w:val="Heading1"/>
    <w:next w:val="Normal"/>
    <w:uiPriority w:val="99"/>
    <w:qFormat/>
    <w:rsid w:val="0000046E"/>
    <w:pPr>
      <w:keepLines/>
      <w:numPr>
        <w:numId w:val="0"/>
      </w:numPr>
      <w:spacing w:before="480" w:after="0" w:line="276" w:lineRule="auto"/>
      <w:jc w:val="left"/>
      <w:outlineLvl w:val="9"/>
    </w:pPr>
    <w:rPr>
      <w:rFonts w:ascii="Cambria" w:hAnsi="Cambria"/>
      <w:color w:val="365F91"/>
      <w:kern w:val="0"/>
      <w:szCs w:val="28"/>
    </w:rPr>
  </w:style>
  <w:style w:type="paragraph" w:styleId="TOC2">
    <w:name w:val="toc 2"/>
    <w:basedOn w:val="Normal"/>
    <w:next w:val="Normal"/>
    <w:autoRedefine/>
    <w:uiPriority w:val="99"/>
    <w:locked/>
    <w:rsid w:val="00FD3E15"/>
    <w:pPr>
      <w:spacing w:after="100"/>
      <w:ind w:left="240"/>
    </w:pPr>
  </w:style>
</w:styles>
</file>

<file path=word/webSettings.xml><?xml version="1.0" encoding="utf-8"?>
<w:webSettings xmlns:r="http://schemas.openxmlformats.org/officeDocument/2006/relationships" xmlns:w="http://schemas.openxmlformats.org/wordprocessingml/2006/main">
  <w:divs>
    <w:div w:id="1926305693">
      <w:marLeft w:val="0"/>
      <w:marRight w:val="0"/>
      <w:marTop w:val="0"/>
      <w:marBottom w:val="0"/>
      <w:divBdr>
        <w:top w:val="none" w:sz="0" w:space="0" w:color="auto"/>
        <w:left w:val="none" w:sz="0" w:space="0" w:color="auto"/>
        <w:bottom w:val="none" w:sz="0" w:space="0" w:color="auto"/>
        <w:right w:val="none" w:sz="0" w:space="0" w:color="auto"/>
      </w:divBdr>
    </w:div>
    <w:div w:id="1926305694">
      <w:marLeft w:val="0"/>
      <w:marRight w:val="0"/>
      <w:marTop w:val="0"/>
      <w:marBottom w:val="0"/>
      <w:divBdr>
        <w:top w:val="none" w:sz="0" w:space="0" w:color="auto"/>
        <w:left w:val="none" w:sz="0" w:space="0" w:color="auto"/>
        <w:bottom w:val="none" w:sz="0" w:space="0" w:color="auto"/>
        <w:right w:val="none" w:sz="0" w:space="0" w:color="auto"/>
      </w:divBdr>
    </w:div>
    <w:div w:id="1926305695">
      <w:marLeft w:val="0"/>
      <w:marRight w:val="0"/>
      <w:marTop w:val="0"/>
      <w:marBottom w:val="0"/>
      <w:divBdr>
        <w:top w:val="none" w:sz="0" w:space="0" w:color="auto"/>
        <w:left w:val="none" w:sz="0" w:space="0" w:color="auto"/>
        <w:bottom w:val="none" w:sz="0" w:space="0" w:color="auto"/>
        <w:right w:val="none" w:sz="0" w:space="0" w:color="auto"/>
      </w:divBdr>
    </w:div>
    <w:div w:id="1926305696">
      <w:marLeft w:val="0"/>
      <w:marRight w:val="0"/>
      <w:marTop w:val="0"/>
      <w:marBottom w:val="0"/>
      <w:divBdr>
        <w:top w:val="none" w:sz="0" w:space="0" w:color="auto"/>
        <w:left w:val="none" w:sz="0" w:space="0" w:color="auto"/>
        <w:bottom w:val="none" w:sz="0" w:space="0" w:color="auto"/>
        <w:right w:val="none" w:sz="0" w:space="0" w:color="auto"/>
      </w:divBdr>
    </w:div>
    <w:div w:id="1926305697">
      <w:marLeft w:val="0"/>
      <w:marRight w:val="0"/>
      <w:marTop w:val="0"/>
      <w:marBottom w:val="0"/>
      <w:divBdr>
        <w:top w:val="none" w:sz="0" w:space="0" w:color="auto"/>
        <w:left w:val="none" w:sz="0" w:space="0" w:color="auto"/>
        <w:bottom w:val="none" w:sz="0" w:space="0" w:color="auto"/>
        <w:right w:val="none" w:sz="0" w:space="0" w:color="auto"/>
      </w:divBdr>
    </w:div>
    <w:div w:id="1926305698">
      <w:marLeft w:val="0"/>
      <w:marRight w:val="0"/>
      <w:marTop w:val="0"/>
      <w:marBottom w:val="0"/>
      <w:divBdr>
        <w:top w:val="none" w:sz="0" w:space="0" w:color="auto"/>
        <w:left w:val="none" w:sz="0" w:space="0" w:color="auto"/>
        <w:bottom w:val="none" w:sz="0" w:space="0" w:color="auto"/>
        <w:right w:val="none" w:sz="0" w:space="0" w:color="auto"/>
      </w:divBdr>
    </w:div>
    <w:div w:id="1926305699">
      <w:marLeft w:val="0"/>
      <w:marRight w:val="0"/>
      <w:marTop w:val="0"/>
      <w:marBottom w:val="0"/>
      <w:divBdr>
        <w:top w:val="none" w:sz="0" w:space="0" w:color="auto"/>
        <w:left w:val="none" w:sz="0" w:space="0" w:color="auto"/>
        <w:bottom w:val="none" w:sz="0" w:space="0" w:color="auto"/>
        <w:right w:val="none" w:sz="0" w:space="0" w:color="auto"/>
      </w:divBdr>
    </w:div>
    <w:div w:id="1926305700">
      <w:marLeft w:val="0"/>
      <w:marRight w:val="0"/>
      <w:marTop w:val="0"/>
      <w:marBottom w:val="0"/>
      <w:divBdr>
        <w:top w:val="none" w:sz="0" w:space="0" w:color="auto"/>
        <w:left w:val="none" w:sz="0" w:space="0" w:color="auto"/>
        <w:bottom w:val="none" w:sz="0" w:space="0" w:color="auto"/>
        <w:right w:val="none" w:sz="0" w:space="0" w:color="auto"/>
      </w:divBdr>
    </w:div>
    <w:div w:id="1926305701">
      <w:marLeft w:val="0"/>
      <w:marRight w:val="0"/>
      <w:marTop w:val="0"/>
      <w:marBottom w:val="0"/>
      <w:divBdr>
        <w:top w:val="none" w:sz="0" w:space="0" w:color="auto"/>
        <w:left w:val="none" w:sz="0" w:space="0" w:color="auto"/>
        <w:bottom w:val="none" w:sz="0" w:space="0" w:color="auto"/>
        <w:right w:val="none" w:sz="0" w:space="0" w:color="auto"/>
      </w:divBdr>
    </w:div>
    <w:div w:id="1926305702">
      <w:marLeft w:val="0"/>
      <w:marRight w:val="0"/>
      <w:marTop w:val="0"/>
      <w:marBottom w:val="0"/>
      <w:divBdr>
        <w:top w:val="none" w:sz="0" w:space="0" w:color="auto"/>
        <w:left w:val="none" w:sz="0" w:space="0" w:color="auto"/>
        <w:bottom w:val="none" w:sz="0" w:space="0" w:color="auto"/>
        <w:right w:val="none" w:sz="0" w:space="0" w:color="auto"/>
      </w:divBdr>
    </w:div>
    <w:div w:id="1926305703">
      <w:marLeft w:val="0"/>
      <w:marRight w:val="0"/>
      <w:marTop w:val="0"/>
      <w:marBottom w:val="0"/>
      <w:divBdr>
        <w:top w:val="none" w:sz="0" w:space="0" w:color="auto"/>
        <w:left w:val="none" w:sz="0" w:space="0" w:color="auto"/>
        <w:bottom w:val="none" w:sz="0" w:space="0" w:color="auto"/>
        <w:right w:val="none" w:sz="0" w:space="0" w:color="auto"/>
      </w:divBdr>
    </w:div>
    <w:div w:id="1926305704">
      <w:marLeft w:val="0"/>
      <w:marRight w:val="0"/>
      <w:marTop w:val="0"/>
      <w:marBottom w:val="0"/>
      <w:divBdr>
        <w:top w:val="none" w:sz="0" w:space="0" w:color="auto"/>
        <w:left w:val="none" w:sz="0" w:space="0" w:color="auto"/>
        <w:bottom w:val="none" w:sz="0" w:space="0" w:color="auto"/>
        <w:right w:val="none" w:sz="0" w:space="0" w:color="auto"/>
      </w:divBdr>
    </w:div>
    <w:div w:id="1926305705">
      <w:marLeft w:val="0"/>
      <w:marRight w:val="0"/>
      <w:marTop w:val="0"/>
      <w:marBottom w:val="0"/>
      <w:divBdr>
        <w:top w:val="none" w:sz="0" w:space="0" w:color="auto"/>
        <w:left w:val="none" w:sz="0" w:space="0" w:color="auto"/>
        <w:bottom w:val="none" w:sz="0" w:space="0" w:color="auto"/>
        <w:right w:val="none" w:sz="0" w:space="0" w:color="auto"/>
      </w:divBdr>
    </w:div>
    <w:div w:id="1926305706">
      <w:marLeft w:val="0"/>
      <w:marRight w:val="0"/>
      <w:marTop w:val="0"/>
      <w:marBottom w:val="0"/>
      <w:divBdr>
        <w:top w:val="none" w:sz="0" w:space="0" w:color="auto"/>
        <w:left w:val="none" w:sz="0" w:space="0" w:color="auto"/>
        <w:bottom w:val="none" w:sz="0" w:space="0" w:color="auto"/>
        <w:right w:val="none" w:sz="0" w:space="0" w:color="auto"/>
      </w:divBdr>
    </w:div>
    <w:div w:id="1926305707">
      <w:marLeft w:val="0"/>
      <w:marRight w:val="0"/>
      <w:marTop w:val="0"/>
      <w:marBottom w:val="0"/>
      <w:divBdr>
        <w:top w:val="none" w:sz="0" w:space="0" w:color="auto"/>
        <w:left w:val="none" w:sz="0" w:space="0" w:color="auto"/>
        <w:bottom w:val="none" w:sz="0" w:space="0" w:color="auto"/>
        <w:right w:val="none" w:sz="0" w:space="0" w:color="auto"/>
      </w:divBdr>
    </w:div>
    <w:div w:id="1926305708">
      <w:marLeft w:val="0"/>
      <w:marRight w:val="0"/>
      <w:marTop w:val="0"/>
      <w:marBottom w:val="0"/>
      <w:divBdr>
        <w:top w:val="none" w:sz="0" w:space="0" w:color="auto"/>
        <w:left w:val="none" w:sz="0" w:space="0" w:color="auto"/>
        <w:bottom w:val="none" w:sz="0" w:space="0" w:color="auto"/>
        <w:right w:val="none" w:sz="0" w:space="0" w:color="auto"/>
      </w:divBdr>
    </w:div>
    <w:div w:id="1926305709">
      <w:marLeft w:val="0"/>
      <w:marRight w:val="0"/>
      <w:marTop w:val="0"/>
      <w:marBottom w:val="0"/>
      <w:divBdr>
        <w:top w:val="none" w:sz="0" w:space="0" w:color="auto"/>
        <w:left w:val="none" w:sz="0" w:space="0" w:color="auto"/>
        <w:bottom w:val="none" w:sz="0" w:space="0" w:color="auto"/>
        <w:right w:val="none" w:sz="0" w:space="0" w:color="auto"/>
      </w:divBdr>
    </w:div>
    <w:div w:id="1926305710">
      <w:marLeft w:val="0"/>
      <w:marRight w:val="0"/>
      <w:marTop w:val="0"/>
      <w:marBottom w:val="0"/>
      <w:divBdr>
        <w:top w:val="none" w:sz="0" w:space="0" w:color="auto"/>
        <w:left w:val="none" w:sz="0" w:space="0" w:color="auto"/>
        <w:bottom w:val="none" w:sz="0" w:space="0" w:color="auto"/>
        <w:right w:val="none" w:sz="0" w:space="0" w:color="auto"/>
      </w:divBdr>
    </w:div>
    <w:div w:id="1926305711">
      <w:marLeft w:val="0"/>
      <w:marRight w:val="0"/>
      <w:marTop w:val="0"/>
      <w:marBottom w:val="0"/>
      <w:divBdr>
        <w:top w:val="none" w:sz="0" w:space="0" w:color="auto"/>
        <w:left w:val="none" w:sz="0" w:space="0" w:color="auto"/>
        <w:bottom w:val="none" w:sz="0" w:space="0" w:color="auto"/>
        <w:right w:val="none" w:sz="0" w:space="0" w:color="auto"/>
      </w:divBdr>
    </w:div>
    <w:div w:id="1926305712">
      <w:marLeft w:val="0"/>
      <w:marRight w:val="0"/>
      <w:marTop w:val="0"/>
      <w:marBottom w:val="0"/>
      <w:divBdr>
        <w:top w:val="none" w:sz="0" w:space="0" w:color="auto"/>
        <w:left w:val="none" w:sz="0" w:space="0" w:color="auto"/>
        <w:bottom w:val="none" w:sz="0" w:space="0" w:color="auto"/>
        <w:right w:val="none" w:sz="0" w:space="0" w:color="auto"/>
      </w:divBdr>
    </w:div>
    <w:div w:id="1926305713">
      <w:marLeft w:val="0"/>
      <w:marRight w:val="0"/>
      <w:marTop w:val="0"/>
      <w:marBottom w:val="0"/>
      <w:divBdr>
        <w:top w:val="none" w:sz="0" w:space="0" w:color="auto"/>
        <w:left w:val="none" w:sz="0" w:space="0" w:color="auto"/>
        <w:bottom w:val="none" w:sz="0" w:space="0" w:color="auto"/>
        <w:right w:val="none" w:sz="0" w:space="0" w:color="auto"/>
      </w:divBdr>
    </w:div>
    <w:div w:id="1926305714">
      <w:marLeft w:val="0"/>
      <w:marRight w:val="0"/>
      <w:marTop w:val="0"/>
      <w:marBottom w:val="0"/>
      <w:divBdr>
        <w:top w:val="none" w:sz="0" w:space="0" w:color="auto"/>
        <w:left w:val="none" w:sz="0" w:space="0" w:color="auto"/>
        <w:bottom w:val="none" w:sz="0" w:space="0" w:color="auto"/>
        <w:right w:val="none" w:sz="0" w:space="0" w:color="auto"/>
      </w:divBdr>
    </w:div>
    <w:div w:id="1926305715">
      <w:marLeft w:val="0"/>
      <w:marRight w:val="0"/>
      <w:marTop w:val="0"/>
      <w:marBottom w:val="0"/>
      <w:divBdr>
        <w:top w:val="none" w:sz="0" w:space="0" w:color="auto"/>
        <w:left w:val="none" w:sz="0" w:space="0" w:color="auto"/>
        <w:bottom w:val="none" w:sz="0" w:space="0" w:color="auto"/>
        <w:right w:val="none" w:sz="0" w:space="0" w:color="auto"/>
      </w:divBdr>
    </w:div>
    <w:div w:id="1926305716">
      <w:marLeft w:val="0"/>
      <w:marRight w:val="0"/>
      <w:marTop w:val="0"/>
      <w:marBottom w:val="0"/>
      <w:divBdr>
        <w:top w:val="none" w:sz="0" w:space="0" w:color="auto"/>
        <w:left w:val="none" w:sz="0" w:space="0" w:color="auto"/>
        <w:bottom w:val="none" w:sz="0" w:space="0" w:color="auto"/>
        <w:right w:val="none" w:sz="0" w:space="0" w:color="auto"/>
      </w:divBdr>
    </w:div>
    <w:div w:id="1926305717">
      <w:marLeft w:val="0"/>
      <w:marRight w:val="0"/>
      <w:marTop w:val="0"/>
      <w:marBottom w:val="0"/>
      <w:divBdr>
        <w:top w:val="none" w:sz="0" w:space="0" w:color="auto"/>
        <w:left w:val="none" w:sz="0" w:space="0" w:color="auto"/>
        <w:bottom w:val="none" w:sz="0" w:space="0" w:color="auto"/>
        <w:right w:val="none" w:sz="0" w:space="0" w:color="auto"/>
      </w:divBdr>
    </w:div>
    <w:div w:id="1926305718">
      <w:marLeft w:val="0"/>
      <w:marRight w:val="0"/>
      <w:marTop w:val="0"/>
      <w:marBottom w:val="0"/>
      <w:divBdr>
        <w:top w:val="none" w:sz="0" w:space="0" w:color="auto"/>
        <w:left w:val="none" w:sz="0" w:space="0" w:color="auto"/>
        <w:bottom w:val="none" w:sz="0" w:space="0" w:color="auto"/>
        <w:right w:val="none" w:sz="0" w:space="0" w:color="auto"/>
      </w:divBdr>
    </w:div>
    <w:div w:id="1926305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483</TotalTime>
  <Pages>2</Pages>
  <Words>452</Words>
  <Characters>2583</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subject/>
  <dc:creator>Ольга</dc:creator>
  <cp:keywords/>
  <dc:description/>
  <cp:lastModifiedBy>Tarazanova</cp:lastModifiedBy>
  <cp:revision>38</cp:revision>
  <cp:lastPrinted>2015-01-30T10:45:00Z</cp:lastPrinted>
  <dcterms:created xsi:type="dcterms:W3CDTF">2015-03-02T14:33:00Z</dcterms:created>
  <dcterms:modified xsi:type="dcterms:W3CDTF">2015-12-07T07:22:00Z</dcterms:modified>
</cp:coreProperties>
</file>