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3C" w:rsidRPr="00880831" w:rsidRDefault="00F2463C" w:rsidP="00F51F89">
      <w:pPr>
        <w:pStyle w:val="Heading1"/>
        <w:numPr>
          <w:ilvl w:val="0"/>
          <w:numId w:val="0"/>
        </w:numPr>
        <w:ind w:left="1283"/>
        <w:rPr>
          <w:lang w:eastAsia="en-US"/>
        </w:rPr>
      </w:pPr>
      <w:bookmarkStart w:id="0" w:name="_Toc412211642"/>
      <w:r w:rsidRPr="00880831">
        <w:rPr>
          <w:lang w:eastAsia="en-US"/>
        </w:rPr>
        <w:t xml:space="preserve">Образец заявления на участие в </w:t>
      </w:r>
      <w:r>
        <w:rPr>
          <w:lang w:eastAsia="en-US"/>
        </w:rPr>
        <w:t>ЕГЭ</w:t>
      </w:r>
      <w:bookmarkEnd w:id="0"/>
    </w:p>
    <w:tbl>
      <w:tblPr>
        <w:tblW w:w="9322" w:type="dxa"/>
        <w:tblLook w:val="01E0"/>
      </w:tblPr>
      <w:tblGrid>
        <w:gridCol w:w="508"/>
        <w:gridCol w:w="369"/>
        <w:gridCol w:w="367"/>
        <w:gridCol w:w="373"/>
        <w:gridCol w:w="372"/>
        <w:gridCol w:w="374"/>
        <w:gridCol w:w="374"/>
        <w:gridCol w:w="372"/>
        <w:gridCol w:w="374"/>
        <w:gridCol w:w="374"/>
        <w:gridCol w:w="374"/>
        <w:gridCol w:w="129"/>
        <w:gridCol w:w="242"/>
        <w:gridCol w:w="373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93"/>
        <w:gridCol w:w="143"/>
      </w:tblGrid>
      <w:tr w:rsidR="00F2463C" w:rsidRPr="00880831" w:rsidTr="002B1082">
        <w:trPr>
          <w:gridAfter w:val="1"/>
          <w:wAfter w:w="143" w:type="dxa"/>
          <w:cantSplit/>
          <w:trHeight w:val="1003"/>
        </w:trPr>
        <w:tc>
          <w:tcPr>
            <w:tcW w:w="4439" w:type="dxa"/>
            <w:gridSpan w:val="12"/>
          </w:tcPr>
          <w:p w:rsidR="00F2463C" w:rsidRPr="00880831" w:rsidRDefault="00F2463C" w:rsidP="002020F9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83" w:type="dxa"/>
            <w:gridSpan w:val="14"/>
          </w:tcPr>
          <w:p w:rsidR="00F2463C" w:rsidRDefault="00F2463C" w:rsidP="002020F9">
            <w:pPr>
              <w:spacing w:line="240" w:lineRule="atLeast"/>
              <w:ind w:firstLine="675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Руководителю образовательной организации</w:t>
            </w:r>
            <w:r w:rsidRPr="00880831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или </w:t>
            </w:r>
          </w:p>
          <w:p w:rsidR="00F2463C" w:rsidRPr="00880831" w:rsidRDefault="00F2463C" w:rsidP="002020F9">
            <w:pPr>
              <w:spacing w:line="240" w:lineRule="atLeast"/>
              <w:ind w:firstLine="675"/>
              <w:jc w:val="right"/>
              <w:rPr>
                <w:sz w:val="26"/>
                <w:szCs w:val="26"/>
                <w:lang w:eastAsia="en-US"/>
              </w:rPr>
            </w:pPr>
            <w:r w:rsidRPr="00880831">
              <w:rPr>
                <w:sz w:val="26"/>
                <w:szCs w:val="26"/>
                <w:lang w:eastAsia="en-US"/>
              </w:rPr>
              <w:t xml:space="preserve">Председателю </w:t>
            </w:r>
          </w:p>
          <w:p w:rsidR="00F2463C" w:rsidRPr="00880831" w:rsidRDefault="00F2463C" w:rsidP="002020F9">
            <w:pPr>
              <w:spacing w:line="240" w:lineRule="atLeast"/>
              <w:ind w:firstLine="675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ГЭК </w:t>
            </w:r>
          </w:p>
          <w:p w:rsidR="00F2463C" w:rsidRPr="00880831" w:rsidRDefault="00F2463C" w:rsidP="002020F9">
            <w:pPr>
              <w:spacing w:line="240" w:lineRule="atLeast"/>
              <w:ind w:firstLine="675"/>
              <w:jc w:val="right"/>
              <w:rPr>
                <w:sz w:val="26"/>
                <w:szCs w:val="26"/>
                <w:lang w:eastAsia="en-US"/>
              </w:rPr>
            </w:pPr>
            <w:r w:rsidRPr="00880831">
              <w:rPr>
                <w:sz w:val="26"/>
                <w:szCs w:val="26"/>
                <w:lang w:eastAsia="en-US"/>
              </w:rPr>
              <w:t>____________________</w:t>
            </w:r>
          </w:p>
          <w:p w:rsidR="00F2463C" w:rsidRPr="002B1082" w:rsidRDefault="00F2463C" w:rsidP="002020F9">
            <w:pPr>
              <w:spacing w:line="240" w:lineRule="atLeast"/>
              <w:ind w:firstLine="675"/>
              <w:rPr>
                <w:sz w:val="4"/>
                <w:szCs w:val="4"/>
                <w:lang w:eastAsia="en-US"/>
              </w:rPr>
            </w:pPr>
          </w:p>
        </w:tc>
      </w:tr>
      <w:tr w:rsidR="00F2463C" w:rsidRPr="00111204" w:rsidTr="00862244">
        <w:trPr>
          <w:gridAfter w:val="13"/>
          <w:wAfter w:w="4112" w:type="dxa"/>
          <w:trHeight w:hRule="exact" w:val="397"/>
        </w:trPr>
        <w:tc>
          <w:tcPr>
            <w:tcW w:w="2905" w:type="dxa"/>
            <w:gridSpan w:val="14"/>
          </w:tcPr>
          <w:p w:rsidR="00F2463C" w:rsidRPr="00862244" w:rsidRDefault="00F2463C" w:rsidP="00862244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F2463C" w:rsidRPr="00111204" w:rsidTr="00862244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2463C" w:rsidRPr="00111204" w:rsidRDefault="00F2463C" w:rsidP="002B1082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64"/>
        <w:gridCol w:w="364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3"/>
      </w:tblGrid>
      <w:tr w:rsidR="00F2463C" w:rsidRPr="00111204" w:rsidTr="0086224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2463C" w:rsidRPr="00111204" w:rsidRDefault="00F2463C" w:rsidP="002B1082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64"/>
        <w:gridCol w:w="364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3"/>
      </w:tblGrid>
      <w:tr w:rsidR="00F2463C" w:rsidRPr="00111204" w:rsidTr="0086224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384"/>
        <w:gridCol w:w="384"/>
        <w:gridCol w:w="281"/>
        <w:gridCol w:w="384"/>
        <w:gridCol w:w="384"/>
        <w:gridCol w:w="281"/>
        <w:gridCol w:w="384"/>
        <w:gridCol w:w="385"/>
        <w:gridCol w:w="385"/>
        <w:gridCol w:w="385"/>
      </w:tblGrid>
      <w:tr w:rsidR="00F2463C" w:rsidRPr="00111204" w:rsidTr="002B108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4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4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</w:tcPr>
          <w:p w:rsidR="00F2463C" w:rsidRPr="00862244" w:rsidRDefault="00F2463C" w:rsidP="00862244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F2463C" w:rsidRPr="00111204" w:rsidRDefault="00F2463C" w:rsidP="00FB378B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p w:rsidR="00F2463C" w:rsidRPr="00111204" w:rsidRDefault="00F2463C" w:rsidP="00FB378B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F2463C" w:rsidRPr="00111204" w:rsidRDefault="00F2463C" w:rsidP="00FB378B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463C" w:rsidRPr="00111204" w:rsidTr="008622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2463C" w:rsidRPr="00862244" w:rsidRDefault="00F2463C" w:rsidP="00862244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2463C" w:rsidRPr="005415B9" w:rsidRDefault="00F2463C" w:rsidP="00FB378B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2463C" w:rsidRPr="00111204" w:rsidTr="008622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Пол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2463C" w:rsidRPr="00862244" w:rsidRDefault="00F2463C" w:rsidP="0086224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2463C" w:rsidRPr="00862244" w:rsidRDefault="00F2463C" w:rsidP="00862244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Женский</w:t>
            </w:r>
            <w:r>
              <w:rPr>
                <w:sz w:val="26"/>
                <w:szCs w:val="26"/>
                <w:lang w:eastAsia="en-US"/>
              </w:rPr>
              <w:t>,</w:t>
            </w:r>
          </w:p>
        </w:tc>
      </w:tr>
    </w:tbl>
    <w:p w:rsidR="00F2463C" w:rsidRDefault="00F2463C" w:rsidP="00FB378B">
      <w:pPr>
        <w:spacing w:line="276" w:lineRule="auto"/>
        <w:jc w:val="both"/>
        <w:rPr>
          <w:sz w:val="26"/>
          <w:szCs w:val="26"/>
          <w:lang w:eastAsia="en-US"/>
        </w:rPr>
      </w:pPr>
      <w:r w:rsidRPr="00111204">
        <w:rPr>
          <w:sz w:val="26"/>
          <w:szCs w:val="26"/>
          <w:lang w:eastAsia="en-US"/>
        </w:rPr>
        <w:t xml:space="preserve">прошу зарегистрировать меня для участия в </w:t>
      </w:r>
      <w:r>
        <w:rPr>
          <w:sz w:val="26"/>
          <w:szCs w:val="26"/>
          <w:lang w:eastAsia="en-US"/>
        </w:rPr>
        <w:t>ЕГЭ</w:t>
      </w:r>
      <w:r w:rsidRPr="00111204">
        <w:rPr>
          <w:sz w:val="26"/>
          <w:szCs w:val="26"/>
          <w:lang w:eastAsia="en-US"/>
        </w:rPr>
        <w:t xml:space="preserve">  по следующим </w:t>
      </w:r>
      <w:r>
        <w:rPr>
          <w:sz w:val="26"/>
          <w:szCs w:val="26"/>
          <w:lang w:eastAsia="en-US"/>
        </w:rPr>
        <w:t>учебным</w:t>
      </w:r>
      <w:r w:rsidRPr="00111204">
        <w:rPr>
          <w:sz w:val="26"/>
          <w:szCs w:val="26"/>
          <w:lang w:eastAsia="en-US"/>
        </w:rPr>
        <w:t xml:space="preserve"> предметам: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0"/>
        <w:gridCol w:w="1176"/>
        <w:gridCol w:w="1679"/>
        <w:gridCol w:w="2605"/>
      </w:tblGrid>
      <w:tr w:rsidR="00F2463C" w:rsidRPr="00111204" w:rsidTr="00F51F89">
        <w:trPr>
          <w:trHeight w:val="858"/>
          <w:jc w:val="center"/>
        </w:trPr>
        <w:tc>
          <w:tcPr>
            <w:tcW w:w="3720" w:type="dxa"/>
            <w:vAlign w:val="center"/>
          </w:tcPr>
          <w:p w:rsidR="00F2463C" w:rsidRPr="00862244" w:rsidRDefault="00F2463C" w:rsidP="002B108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 xml:space="preserve">Наименование </w:t>
            </w:r>
            <w:r>
              <w:rPr>
                <w:b/>
                <w:sz w:val="23"/>
                <w:szCs w:val="23"/>
                <w:lang w:eastAsia="en-US"/>
              </w:rPr>
              <w:t xml:space="preserve">учебного </w:t>
            </w:r>
            <w:r w:rsidRPr="00862244">
              <w:rPr>
                <w:b/>
                <w:sz w:val="23"/>
                <w:szCs w:val="23"/>
                <w:lang w:eastAsia="en-US"/>
              </w:rPr>
              <w:t>предмета</w:t>
            </w:r>
          </w:p>
        </w:tc>
        <w:tc>
          <w:tcPr>
            <w:tcW w:w="1176" w:type="dxa"/>
            <w:vAlign w:val="center"/>
          </w:tcPr>
          <w:p w:rsidR="00F2463C" w:rsidRPr="00862244" w:rsidRDefault="00F2463C" w:rsidP="002B1082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679" w:type="dxa"/>
            <w:vAlign w:val="center"/>
          </w:tcPr>
          <w:p w:rsidR="00F2463C" w:rsidRPr="002F080D" w:rsidRDefault="00F2463C" w:rsidP="00680F75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2F080D"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2605" w:type="dxa"/>
            <w:vAlign w:val="center"/>
          </w:tcPr>
          <w:p w:rsidR="00F2463C" w:rsidRPr="00862244" w:rsidRDefault="00F2463C" w:rsidP="00E61A7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862244">
              <w:rPr>
                <w:b/>
                <w:sz w:val="23"/>
                <w:szCs w:val="23"/>
                <w:lang w:eastAsia="en-US"/>
              </w:rPr>
              <w:t xml:space="preserve">Выбор </w:t>
            </w:r>
            <w:r>
              <w:rPr>
                <w:b/>
                <w:sz w:val="23"/>
                <w:szCs w:val="23"/>
                <w:lang w:eastAsia="en-US"/>
              </w:rPr>
              <w:t>даты в соответствии с единым расписанием ЕГЭ</w:t>
            </w: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</w:tcPr>
          <w:p w:rsidR="00F2463C" w:rsidRPr="00862244" w:rsidRDefault="00F2463C" w:rsidP="0086224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  <w:shd w:val="thinDiagStripe" w:color="auto" w:fill="auto"/>
          </w:tcPr>
          <w:p w:rsidR="00F2463C" w:rsidRPr="00862244" w:rsidRDefault="00F2463C" w:rsidP="0086224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lang w:eastAsia="en-US"/>
              </w:rPr>
            </w:pP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</w:tcPr>
          <w:p w:rsidR="00F2463C" w:rsidRPr="00862244" w:rsidRDefault="00F2463C" w:rsidP="0086224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Математика</w:t>
            </w:r>
            <w:r>
              <w:rPr>
                <w:sz w:val="23"/>
                <w:szCs w:val="23"/>
                <w:lang w:eastAsia="en-US"/>
              </w:rPr>
              <w:t xml:space="preserve"> (базовый уровень)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  <w:shd w:val="thinDiagStripe" w:color="auto" w:fill="auto"/>
          </w:tcPr>
          <w:p w:rsidR="00F2463C" w:rsidRPr="00862244" w:rsidRDefault="00F2463C" w:rsidP="0086224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lang w:eastAsia="en-US"/>
              </w:rPr>
            </w:pP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</w:tcPr>
          <w:p w:rsidR="00F2463C" w:rsidRPr="00862244" w:rsidRDefault="00F2463C" w:rsidP="0086224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  <w:shd w:val="thinDiagStripe" w:color="auto" w:fill="auto"/>
          </w:tcPr>
          <w:p w:rsidR="00F2463C" w:rsidRPr="00862244" w:rsidRDefault="00F2463C" w:rsidP="0086224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lang w:eastAsia="en-US"/>
              </w:rPr>
            </w:pP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</w:tcPr>
          <w:p w:rsidR="00F2463C" w:rsidRPr="00862244" w:rsidRDefault="00F2463C" w:rsidP="0086224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  <w:shd w:val="thinDiagStripe" w:color="auto" w:fill="auto"/>
          </w:tcPr>
          <w:p w:rsidR="00F2463C" w:rsidRPr="00862244" w:rsidRDefault="00F2463C" w:rsidP="0086224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lang w:eastAsia="en-US"/>
              </w:rPr>
            </w:pP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</w:tcPr>
          <w:p w:rsidR="00F2463C" w:rsidRPr="00862244" w:rsidRDefault="00F2463C" w:rsidP="0086224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  <w:shd w:val="thinDiagStripe" w:color="auto" w:fill="auto"/>
          </w:tcPr>
          <w:p w:rsidR="00F2463C" w:rsidRPr="00862244" w:rsidRDefault="00F2463C" w:rsidP="0086224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lang w:eastAsia="en-US"/>
              </w:rPr>
            </w:pPr>
          </w:p>
        </w:tc>
      </w:tr>
      <w:tr w:rsidR="00F2463C" w:rsidRPr="00111204" w:rsidTr="00F51F89">
        <w:trPr>
          <w:trHeight w:hRule="exact" w:val="302"/>
          <w:jc w:val="center"/>
        </w:trPr>
        <w:tc>
          <w:tcPr>
            <w:tcW w:w="3720" w:type="dxa"/>
          </w:tcPr>
          <w:p w:rsidR="00F2463C" w:rsidRPr="00862244" w:rsidRDefault="00F2463C" w:rsidP="0086224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862244"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  <w:shd w:val="thinDiagStripe" w:color="auto" w:fill="auto"/>
          </w:tcPr>
          <w:p w:rsidR="00F2463C" w:rsidRPr="00862244" w:rsidRDefault="00F2463C" w:rsidP="0086224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lang w:eastAsia="en-US"/>
              </w:rPr>
            </w:pP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  <w:shd w:val="thinDiagStripe" w:color="auto" w:fill="auto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  <w:shd w:val="thinDiagStripe" w:color="auto" w:fill="auto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  <w:vAlign w:val="center"/>
          </w:tcPr>
          <w:p w:rsidR="00F2463C" w:rsidRPr="00862244" w:rsidRDefault="00F2463C" w:rsidP="001D0579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  <w:shd w:val="thinDiagStripe" w:color="auto" w:fill="auto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  <w:vAlign w:val="center"/>
          </w:tcPr>
          <w:p w:rsidR="00F2463C" w:rsidRPr="00862244" w:rsidRDefault="00F2463C" w:rsidP="001D0579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  <w:vAlign w:val="center"/>
          </w:tcPr>
          <w:p w:rsidR="00F2463C" w:rsidRPr="00862244" w:rsidRDefault="00F2463C" w:rsidP="001D0579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  <w:vAlign w:val="center"/>
          </w:tcPr>
          <w:p w:rsidR="00F2463C" w:rsidRPr="00862244" w:rsidRDefault="00F2463C" w:rsidP="001D0579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  <w:vAlign w:val="center"/>
          </w:tcPr>
          <w:p w:rsidR="00F2463C" w:rsidRPr="00862244" w:rsidRDefault="00F2463C" w:rsidP="001D0579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  <w:vAlign w:val="center"/>
          </w:tcPr>
          <w:p w:rsidR="00F2463C" w:rsidRPr="00862244" w:rsidRDefault="00F2463C" w:rsidP="001D0579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  <w:shd w:val="thinDiagStripe" w:color="auto" w:fill="auto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F2463C" w:rsidRPr="00111204" w:rsidTr="00F51F89">
        <w:trPr>
          <w:trHeight w:hRule="exact" w:val="284"/>
          <w:jc w:val="center"/>
        </w:trPr>
        <w:tc>
          <w:tcPr>
            <w:tcW w:w="3720" w:type="dxa"/>
            <w:vAlign w:val="center"/>
          </w:tcPr>
          <w:p w:rsidR="00F2463C" w:rsidRPr="00862244" w:rsidRDefault="00F2463C" w:rsidP="001D0579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862244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176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679" w:type="dxa"/>
            <w:shd w:val="thinDiagStripe" w:color="auto" w:fill="auto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2605" w:type="dxa"/>
          </w:tcPr>
          <w:p w:rsidR="00F2463C" w:rsidRPr="00862244" w:rsidRDefault="00F2463C" w:rsidP="0086224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F2463C" w:rsidRDefault="00F2463C" w:rsidP="002F7AA2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F2463C" w:rsidRDefault="00F2463C" w:rsidP="002F7AA2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F2463C" w:rsidRDefault="00F2463C" w:rsidP="002F7AA2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Прошу создать условия для сдачи ЕГЭ с учетом состояния здоровья, подтверждаемого: </w:t>
      </w:r>
    </w:p>
    <w:p w:rsidR="00F2463C" w:rsidRDefault="00F2463C" w:rsidP="002F7AA2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F2463C" w:rsidRDefault="00F2463C" w:rsidP="002F7AA2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F2463C" w:rsidRDefault="00F2463C" w:rsidP="002F7AA2">
      <w:pPr>
        <w:spacing w:before="240" w:after="120" w:line="276" w:lineRule="auto"/>
        <w:rPr>
          <w:i/>
          <w:sz w:val="26"/>
          <w:szCs w:val="26"/>
          <w:lang w:eastAsia="en-US"/>
        </w:rPr>
      </w:pPr>
      <w:r w:rsidRPr="002F7AA2">
        <w:rPr>
          <w:i/>
          <w:sz w:val="26"/>
          <w:szCs w:val="26"/>
          <w:lang w:eastAsia="en-US"/>
        </w:rPr>
        <w:t>(указать необходимые условия)</w:t>
      </w:r>
    </w:p>
    <w:p w:rsidR="00F2463C" w:rsidRPr="002F7AA2" w:rsidRDefault="00F2463C" w:rsidP="002F7AA2">
      <w:pPr>
        <w:spacing w:before="240" w:after="120" w:line="276" w:lineRule="auto"/>
        <w:jc w:val="center"/>
        <w:rPr>
          <w:i/>
          <w:sz w:val="26"/>
          <w:szCs w:val="26"/>
          <w:lang w:eastAsia="en-US"/>
        </w:rPr>
      </w:pPr>
    </w:p>
    <w:tbl>
      <w:tblPr>
        <w:tblW w:w="0" w:type="auto"/>
        <w:tblLook w:val="01E0"/>
      </w:tblPr>
      <w:tblGrid>
        <w:gridCol w:w="4503"/>
        <w:gridCol w:w="425"/>
        <w:gridCol w:w="3685"/>
        <w:gridCol w:w="426"/>
      </w:tblGrid>
      <w:tr w:rsidR="00F2463C" w:rsidTr="00457BCB">
        <w:trPr>
          <w:trHeight w:hRule="exact" w:val="411"/>
        </w:trPr>
        <w:tc>
          <w:tcPr>
            <w:tcW w:w="4503" w:type="dxa"/>
            <w:tcBorders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lang w:eastAsia="en-US"/>
              </w:rPr>
            </w:pPr>
            <w:r w:rsidRPr="00862244">
              <w:rPr>
                <w:lang w:eastAsia="en-US"/>
              </w:rPr>
              <w:t xml:space="preserve">Справкой </w:t>
            </w:r>
            <w:r w:rsidRPr="00B558BF"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rPr>
                <w:lang w:eastAsia="en-US"/>
              </w:rPr>
            </w:pPr>
            <w:r w:rsidRPr="00862244">
              <w:rPr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2463C" w:rsidRDefault="00F2463C" w:rsidP="00FB378B">
      <w:pPr>
        <w:spacing w:before="240" w:after="120" w:line="276" w:lineRule="auto"/>
        <w:rPr>
          <w:sz w:val="26"/>
          <w:szCs w:val="26"/>
          <w:lang w:eastAsia="en-US"/>
        </w:rPr>
      </w:pPr>
    </w:p>
    <w:p w:rsidR="00F2463C" w:rsidRPr="00880831" w:rsidRDefault="00F2463C" w:rsidP="00FB378B">
      <w:pPr>
        <w:spacing w:before="240" w:after="120" w:line="276" w:lineRule="auto"/>
        <w:rPr>
          <w:sz w:val="26"/>
          <w:szCs w:val="26"/>
          <w:lang w:eastAsia="en-US"/>
        </w:rPr>
      </w:pPr>
      <w:r w:rsidRPr="00880831"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F2463C" w:rsidRPr="00880831" w:rsidRDefault="00F2463C" w:rsidP="00FB378B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880831">
        <w:rPr>
          <w:sz w:val="26"/>
          <w:szCs w:val="26"/>
          <w:lang w:eastAsia="en-US"/>
        </w:rPr>
        <w:t>Подпись заявителя   ______________/______________________(Ф.И.О.)</w:t>
      </w:r>
    </w:p>
    <w:p w:rsidR="00F2463C" w:rsidRDefault="00F2463C" w:rsidP="00FB378B">
      <w:pPr>
        <w:spacing w:after="200" w:line="340" w:lineRule="exact"/>
        <w:jc w:val="both"/>
        <w:rPr>
          <w:lang w:eastAsia="en-US"/>
        </w:rPr>
      </w:pPr>
      <w:r w:rsidRPr="00880831">
        <w:rPr>
          <w:lang w:eastAsia="en-US"/>
        </w:rPr>
        <w:t xml:space="preserve"> «____» _____________ 20___ г.</w:t>
      </w:r>
    </w:p>
    <w:p w:rsidR="00F2463C" w:rsidRPr="00880831" w:rsidRDefault="00F2463C" w:rsidP="00FB378B">
      <w:pPr>
        <w:spacing w:after="200" w:line="340" w:lineRule="exact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2463C" w:rsidRPr="00880831" w:rsidTr="00862244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</w:tcBorders>
          </w:tcPr>
          <w:p w:rsidR="00F2463C" w:rsidRPr="00862244" w:rsidRDefault="00F2463C" w:rsidP="00862244">
            <w:pPr>
              <w:spacing w:after="200" w:line="276" w:lineRule="auto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62244"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  <w:r w:rsidRPr="002F7AA2">
              <w:rPr>
                <w:sz w:val="28"/>
                <w:szCs w:val="28"/>
                <w:lang w:eastAsia="en-US"/>
              </w:rPr>
              <w:t>(</w:t>
            </w: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  <w:r w:rsidRPr="002F7AA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  <w:r w:rsidRPr="002F7AA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  <w:r w:rsidRPr="002F7AA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2463C" w:rsidRPr="002F7AA2" w:rsidRDefault="00F2463C" w:rsidP="002F7AA2">
            <w:pPr>
              <w:pStyle w:val="NoSpacing"/>
              <w:rPr>
                <w:sz w:val="28"/>
                <w:szCs w:val="28"/>
                <w:lang w:eastAsia="en-US"/>
              </w:rPr>
            </w:pPr>
          </w:p>
        </w:tc>
      </w:tr>
      <w:tr w:rsidR="00F2463C" w:rsidRPr="00880831" w:rsidTr="00862244">
        <w:tblPrEx>
          <w:jc w:val="left"/>
          <w:tblLook w:val="01E0"/>
        </w:tblPrEx>
        <w:trPr>
          <w:gridAfter w:val="15"/>
          <w:wAfter w:w="4107" w:type="dxa"/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63C" w:rsidRPr="00862244" w:rsidRDefault="00F2463C" w:rsidP="00862244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F2463C" w:rsidRPr="00880831" w:rsidRDefault="00F2463C" w:rsidP="00FB378B">
      <w:pPr>
        <w:spacing w:after="200" w:line="276" w:lineRule="auto"/>
        <w:rPr>
          <w:i/>
          <w:lang w:eastAsia="en-US"/>
        </w:rPr>
      </w:pPr>
      <w:r w:rsidRPr="00880831"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sectPr w:rsidR="00F2463C" w:rsidRPr="00880831" w:rsidSect="00F51F89">
      <w:pgSz w:w="11906" w:h="16838" w:code="9"/>
      <w:pgMar w:top="851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3C" w:rsidRDefault="00F2463C" w:rsidP="0098003E">
      <w:r>
        <w:separator/>
      </w:r>
    </w:p>
  </w:endnote>
  <w:endnote w:type="continuationSeparator" w:id="0">
    <w:p w:rsidR="00F2463C" w:rsidRDefault="00F2463C" w:rsidP="0098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3C" w:rsidRDefault="00F2463C" w:rsidP="0098003E">
      <w:r>
        <w:separator/>
      </w:r>
    </w:p>
  </w:footnote>
  <w:footnote w:type="continuationSeparator" w:id="0">
    <w:p w:rsidR="00F2463C" w:rsidRDefault="00F2463C" w:rsidP="00980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481"/>
    <w:multiLevelType w:val="multilevel"/>
    <w:tmpl w:val="991A280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">
    <w:nsid w:val="03631906"/>
    <w:multiLevelType w:val="hybridMultilevel"/>
    <w:tmpl w:val="68D64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D06F05"/>
    <w:multiLevelType w:val="hybridMultilevel"/>
    <w:tmpl w:val="A320A9A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043D5877"/>
    <w:multiLevelType w:val="multilevel"/>
    <w:tmpl w:val="C748B67E"/>
    <w:lvl w:ilvl="0">
      <w:start w:val="1"/>
      <w:numFmt w:val="decimal"/>
      <w:pStyle w:val="Heading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4">
    <w:nsid w:val="0529185F"/>
    <w:multiLevelType w:val="multilevel"/>
    <w:tmpl w:val="50DEE47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6" w:hanging="12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7" w:hanging="12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7" w:hanging="12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7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0A6F7C53"/>
    <w:multiLevelType w:val="hybridMultilevel"/>
    <w:tmpl w:val="EF04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90406E"/>
    <w:multiLevelType w:val="hybridMultilevel"/>
    <w:tmpl w:val="E3BC207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17D0DE4"/>
    <w:multiLevelType w:val="multilevel"/>
    <w:tmpl w:val="845415B6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135E277D"/>
    <w:multiLevelType w:val="hybridMultilevel"/>
    <w:tmpl w:val="811EBD12"/>
    <w:lvl w:ilvl="0" w:tplc="92B002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3BB23C9"/>
    <w:multiLevelType w:val="hybridMultilevel"/>
    <w:tmpl w:val="4BC419DC"/>
    <w:lvl w:ilvl="0" w:tplc="612686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6C40E20"/>
    <w:multiLevelType w:val="hybridMultilevel"/>
    <w:tmpl w:val="089489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C34EC"/>
    <w:multiLevelType w:val="hybridMultilevel"/>
    <w:tmpl w:val="EB90B7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A80BDB"/>
    <w:multiLevelType w:val="hybridMultilevel"/>
    <w:tmpl w:val="4B602C92"/>
    <w:lvl w:ilvl="0" w:tplc="3D3816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2915EDA"/>
    <w:multiLevelType w:val="multilevel"/>
    <w:tmpl w:val="E4D69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82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0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736" w:hanging="2160"/>
      </w:pPr>
      <w:rPr>
        <w:rFonts w:cs="Times New Roman" w:hint="default"/>
      </w:rPr>
    </w:lvl>
  </w:abstractNum>
  <w:abstractNum w:abstractNumId="15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84065F8"/>
    <w:multiLevelType w:val="hybridMultilevel"/>
    <w:tmpl w:val="6B1A649C"/>
    <w:lvl w:ilvl="0" w:tplc="1AE65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F460C7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hint="default"/>
        <w:color w:val="auto"/>
      </w:rPr>
    </w:lvl>
    <w:lvl w:ilvl="3" w:tplc="7F460C72">
      <w:start w:val="1"/>
      <w:numFmt w:val="bullet"/>
      <w:lvlText w:val="–"/>
      <w:lvlJc w:val="left"/>
      <w:pPr>
        <w:ind w:left="3589" w:hanging="360"/>
      </w:pPr>
      <w:rPr>
        <w:rFonts w:ascii="Times New Roman" w:hAnsi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744D0E"/>
    <w:multiLevelType w:val="multilevel"/>
    <w:tmpl w:val="762CFA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BCA0DA6"/>
    <w:multiLevelType w:val="hybridMultilevel"/>
    <w:tmpl w:val="7BD6464A"/>
    <w:lvl w:ilvl="0" w:tplc="B5F06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684B71"/>
    <w:multiLevelType w:val="multilevel"/>
    <w:tmpl w:val="0716561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7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0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752" w:hanging="2160"/>
      </w:pPr>
      <w:rPr>
        <w:rFonts w:cs="Times New Roman" w:hint="default"/>
      </w:rPr>
    </w:lvl>
  </w:abstractNum>
  <w:abstractNum w:abstractNumId="20">
    <w:nsid w:val="34165E51"/>
    <w:multiLevelType w:val="hybridMultilevel"/>
    <w:tmpl w:val="5FE0B33E"/>
    <w:lvl w:ilvl="0" w:tplc="E58244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B719E4"/>
    <w:multiLevelType w:val="multilevel"/>
    <w:tmpl w:val="E02A3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bullet"/>
      <w:lvlText w:val=""/>
      <w:lvlJc w:val="left"/>
      <w:pPr>
        <w:ind w:left="468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2">
    <w:nsid w:val="37BE3D1A"/>
    <w:multiLevelType w:val="hybridMultilevel"/>
    <w:tmpl w:val="78549430"/>
    <w:lvl w:ilvl="0" w:tplc="0419001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4">
    <w:nsid w:val="3879372B"/>
    <w:multiLevelType w:val="multilevel"/>
    <w:tmpl w:val="533EC4E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35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6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2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256" w:hanging="2160"/>
      </w:pPr>
      <w:rPr>
        <w:rFonts w:cs="Times New Roman" w:hint="default"/>
      </w:rPr>
    </w:lvl>
  </w:abstractNum>
  <w:abstractNum w:abstractNumId="25">
    <w:nsid w:val="3F461BB2"/>
    <w:multiLevelType w:val="hybridMultilevel"/>
    <w:tmpl w:val="609A7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1EC360E"/>
    <w:multiLevelType w:val="hybridMultilevel"/>
    <w:tmpl w:val="BA82BE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5D83481"/>
    <w:multiLevelType w:val="hybridMultilevel"/>
    <w:tmpl w:val="BCD25FF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6740184"/>
    <w:multiLevelType w:val="hybridMultilevel"/>
    <w:tmpl w:val="811EBD12"/>
    <w:lvl w:ilvl="0" w:tplc="92B002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476F39F0"/>
    <w:multiLevelType w:val="hybridMultilevel"/>
    <w:tmpl w:val="CF1CF0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0A7190"/>
    <w:multiLevelType w:val="hybridMultilevel"/>
    <w:tmpl w:val="DC564E6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>
    <w:nsid w:val="482B609D"/>
    <w:multiLevelType w:val="hybridMultilevel"/>
    <w:tmpl w:val="4DECCE9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>
    <w:nsid w:val="48814A47"/>
    <w:multiLevelType w:val="hybridMultilevel"/>
    <w:tmpl w:val="7EFE7D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88C5995"/>
    <w:multiLevelType w:val="hybridMultilevel"/>
    <w:tmpl w:val="F00205B6"/>
    <w:lvl w:ilvl="0" w:tplc="3B825D2E">
      <w:start w:val="2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5D7B41"/>
    <w:multiLevelType w:val="multilevel"/>
    <w:tmpl w:val="7CBA4E8E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6">
    <w:nsid w:val="56F25CE2"/>
    <w:multiLevelType w:val="hybridMultilevel"/>
    <w:tmpl w:val="253CC0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9E03CE2"/>
    <w:multiLevelType w:val="hybridMultilevel"/>
    <w:tmpl w:val="C20C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BD135B3"/>
    <w:multiLevelType w:val="multilevel"/>
    <w:tmpl w:val="ADCA9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bullet"/>
      <w:lvlText w:val=""/>
      <w:lvlJc w:val="left"/>
      <w:pPr>
        <w:ind w:left="468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41">
    <w:nsid w:val="5EA22B50"/>
    <w:multiLevelType w:val="hybridMultilevel"/>
    <w:tmpl w:val="A99072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3">
    <w:nsid w:val="62523EC9"/>
    <w:multiLevelType w:val="multilevel"/>
    <w:tmpl w:val="79D670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44">
    <w:nsid w:val="664E79E5"/>
    <w:multiLevelType w:val="hybridMultilevel"/>
    <w:tmpl w:val="EDE62B6E"/>
    <w:lvl w:ilvl="0" w:tplc="324CFE4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6">
    <w:nsid w:val="6BD22EAF"/>
    <w:multiLevelType w:val="hybridMultilevel"/>
    <w:tmpl w:val="7BE206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BD922A4"/>
    <w:multiLevelType w:val="hybridMultilevel"/>
    <w:tmpl w:val="4E28CC5A"/>
    <w:lvl w:ilvl="0" w:tplc="B5F06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FD91C6A"/>
    <w:multiLevelType w:val="hybridMultilevel"/>
    <w:tmpl w:val="2A00BA5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0251D2A"/>
    <w:multiLevelType w:val="hybridMultilevel"/>
    <w:tmpl w:val="E97269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7067697B"/>
    <w:multiLevelType w:val="hybridMultilevel"/>
    <w:tmpl w:val="811EBD12"/>
    <w:lvl w:ilvl="0" w:tplc="92B002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22008A4"/>
    <w:multiLevelType w:val="hybridMultilevel"/>
    <w:tmpl w:val="E34EBD12"/>
    <w:lvl w:ilvl="0" w:tplc="AC280CFE">
      <w:start w:val="1"/>
      <w:numFmt w:val="decimal"/>
      <w:lvlText w:val="%1."/>
      <w:lvlJc w:val="left"/>
      <w:pPr>
        <w:ind w:left="1429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2">
    <w:nsid w:val="78F92A40"/>
    <w:multiLevelType w:val="hybridMultilevel"/>
    <w:tmpl w:val="E34EBD12"/>
    <w:lvl w:ilvl="0" w:tplc="AC280CFE">
      <w:start w:val="1"/>
      <w:numFmt w:val="decimal"/>
      <w:lvlText w:val="%1."/>
      <w:lvlJc w:val="left"/>
      <w:pPr>
        <w:ind w:left="1429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7A364B87"/>
    <w:multiLevelType w:val="hybridMultilevel"/>
    <w:tmpl w:val="83024E5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BCC051D"/>
    <w:multiLevelType w:val="multilevel"/>
    <w:tmpl w:val="9C50203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bullet"/>
      <w:lvlText w:val=""/>
      <w:lvlJc w:val="left"/>
      <w:pPr>
        <w:ind w:left="468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55">
    <w:nsid w:val="7C9F4608"/>
    <w:multiLevelType w:val="multilevel"/>
    <w:tmpl w:val="DEDC52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23"/>
  </w:num>
  <w:num w:numId="3">
    <w:abstractNumId w:val="52"/>
  </w:num>
  <w:num w:numId="4">
    <w:abstractNumId w:val="51"/>
  </w:num>
  <w:num w:numId="5">
    <w:abstractNumId w:val="49"/>
  </w:num>
  <w:num w:numId="6">
    <w:abstractNumId w:val="7"/>
  </w:num>
  <w:num w:numId="7">
    <w:abstractNumId w:val="44"/>
  </w:num>
  <w:num w:numId="8">
    <w:abstractNumId w:val="42"/>
  </w:num>
  <w:num w:numId="9">
    <w:abstractNumId w:val="53"/>
  </w:num>
  <w:num w:numId="10">
    <w:abstractNumId w:val="26"/>
  </w:num>
  <w:num w:numId="11">
    <w:abstractNumId w:val="31"/>
  </w:num>
  <w:num w:numId="12">
    <w:abstractNumId w:val="6"/>
  </w:num>
  <w:num w:numId="13">
    <w:abstractNumId w:val="27"/>
  </w:num>
  <w:num w:numId="14">
    <w:abstractNumId w:val="30"/>
  </w:num>
  <w:num w:numId="15">
    <w:abstractNumId w:val="29"/>
  </w:num>
  <w:num w:numId="16">
    <w:abstractNumId w:val="25"/>
  </w:num>
  <w:num w:numId="17">
    <w:abstractNumId w:val="41"/>
  </w:num>
  <w:num w:numId="18">
    <w:abstractNumId w:val="32"/>
  </w:num>
  <w:num w:numId="19">
    <w:abstractNumId w:val="36"/>
  </w:num>
  <w:num w:numId="20">
    <w:abstractNumId w:val="10"/>
  </w:num>
  <w:num w:numId="21">
    <w:abstractNumId w:val="46"/>
  </w:num>
  <w:num w:numId="22">
    <w:abstractNumId w:val="2"/>
  </w:num>
  <w:num w:numId="23">
    <w:abstractNumId w:val="12"/>
  </w:num>
  <w:num w:numId="24">
    <w:abstractNumId w:val="55"/>
  </w:num>
  <w:num w:numId="25">
    <w:abstractNumId w:val="48"/>
  </w:num>
  <w:num w:numId="26">
    <w:abstractNumId w:val="14"/>
  </w:num>
  <w:num w:numId="27">
    <w:abstractNumId w:val="35"/>
  </w:num>
  <w:num w:numId="28">
    <w:abstractNumId w:val="19"/>
  </w:num>
  <w:num w:numId="29">
    <w:abstractNumId w:val="24"/>
  </w:num>
  <w:num w:numId="30">
    <w:abstractNumId w:val="33"/>
  </w:num>
  <w:num w:numId="31">
    <w:abstractNumId w:val="3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1"/>
  </w:num>
  <w:num w:numId="35">
    <w:abstractNumId w:val="8"/>
  </w:num>
  <w:num w:numId="36">
    <w:abstractNumId w:val="4"/>
  </w:num>
  <w:num w:numId="37">
    <w:abstractNumId w:val="13"/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37"/>
  </w:num>
  <w:num w:numId="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16"/>
  </w:num>
  <w:num w:numId="46">
    <w:abstractNumId w:val="17"/>
  </w:num>
  <w:num w:numId="47">
    <w:abstractNumId w:val="43"/>
  </w:num>
  <w:num w:numId="48">
    <w:abstractNumId w:val="54"/>
  </w:num>
  <w:num w:numId="49">
    <w:abstractNumId w:val="50"/>
  </w:num>
  <w:num w:numId="50">
    <w:abstractNumId w:val="40"/>
  </w:num>
  <w:num w:numId="51">
    <w:abstractNumId w:val="1"/>
  </w:num>
  <w:num w:numId="52">
    <w:abstractNumId w:val="39"/>
  </w:num>
  <w:num w:numId="53">
    <w:abstractNumId w:val="18"/>
  </w:num>
  <w:num w:numId="54">
    <w:abstractNumId w:val="47"/>
  </w:num>
  <w:num w:numId="55">
    <w:abstractNumId w:val="20"/>
  </w:num>
  <w:num w:numId="56">
    <w:abstractNumId w:val="0"/>
  </w:num>
  <w:num w:numId="57">
    <w:abstractNumId w:val="3"/>
    <w:lvlOverride w:ilvl="0">
      <w:startOverride w:val="4"/>
    </w:lvlOverride>
    <w:lvlOverride w:ilvl="1">
      <w:startOverride w:val="2"/>
    </w:lvlOverride>
  </w:num>
  <w:num w:numId="58">
    <w:abstractNumId w:val="3"/>
  </w:num>
  <w:num w:numId="59">
    <w:abstractNumId w:val="3"/>
  </w:num>
  <w:num w:numId="60">
    <w:abstractNumId w:val="3"/>
  </w:num>
  <w:num w:numId="61">
    <w:abstractNumId w:val="45"/>
  </w:num>
  <w:num w:numId="62">
    <w:abstractNumId w:val="22"/>
  </w:num>
  <w:num w:numId="63">
    <w:abstractNumId w:val="11"/>
  </w:num>
  <w:num w:numId="64">
    <w:abstractNumId w:val="11"/>
  </w:num>
  <w:num w:numId="65">
    <w:abstractNumId w:val="2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890"/>
    <w:rsid w:val="0000046E"/>
    <w:rsid w:val="00001467"/>
    <w:rsid w:val="00001F6C"/>
    <w:rsid w:val="000042A6"/>
    <w:rsid w:val="00005010"/>
    <w:rsid w:val="00007831"/>
    <w:rsid w:val="00007926"/>
    <w:rsid w:val="000106CC"/>
    <w:rsid w:val="0001245D"/>
    <w:rsid w:val="00012E78"/>
    <w:rsid w:val="000144F2"/>
    <w:rsid w:val="00017745"/>
    <w:rsid w:val="00021B96"/>
    <w:rsid w:val="00022AB4"/>
    <w:rsid w:val="00022B05"/>
    <w:rsid w:val="00022B3E"/>
    <w:rsid w:val="00031241"/>
    <w:rsid w:val="0003246C"/>
    <w:rsid w:val="00032896"/>
    <w:rsid w:val="0003461B"/>
    <w:rsid w:val="000369A1"/>
    <w:rsid w:val="00037D2A"/>
    <w:rsid w:val="000406C5"/>
    <w:rsid w:val="000437A7"/>
    <w:rsid w:val="000442A0"/>
    <w:rsid w:val="00045B1E"/>
    <w:rsid w:val="00050E8B"/>
    <w:rsid w:val="00053F21"/>
    <w:rsid w:val="000548D4"/>
    <w:rsid w:val="0005546A"/>
    <w:rsid w:val="00056D3D"/>
    <w:rsid w:val="00062A21"/>
    <w:rsid w:val="000634DA"/>
    <w:rsid w:val="00067394"/>
    <w:rsid w:val="00073202"/>
    <w:rsid w:val="0007378B"/>
    <w:rsid w:val="00073D1C"/>
    <w:rsid w:val="00077FCE"/>
    <w:rsid w:val="00082325"/>
    <w:rsid w:val="00082A16"/>
    <w:rsid w:val="0008590F"/>
    <w:rsid w:val="00087D82"/>
    <w:rsid w:val="000914B4"/>
    <w:rsid w:val="000928DA"/>
    <w:rsid w:val="00095E72"/>
    <w:rsid w:val="000A04B1"/>
    <w:rsid w:val="000A0F0E"/>
    <w:rsid w:val="000A638B"/>
    <w:rsid w:val="000A7FCE"/>
    <w:rsid w:val="000B2E85"/>
    <w:rsid w:val="000B3A6F"/>
    <w:rsid w:val="000B41AF"/>
    <w:rsid w:val="000B60DC"/>
    <w:rsid w:val="000C1EE1"/>
    <w:rsid w:val="000C4F74"/>
    <w:rsid w:val="000C581F"/>
    <w:rsid w:val="000C70A2"/>
    <w:rsid w:val="000D1CC8"/>
    <w:rsid w:val="000D1E7E"/>
    <w:rsid w:val="000D32B0"/>
    <w:rsid w:val="000D40AB"/>
    <w:rsid w:val="000D6056"/>
    <w:rsid w:val="000E06D6"/>
    <w:rsid w:val="000E1AD2"/>
    <w:rsid w:val="000E3611"/>
    <w:rsid w:val="000E3E7F"/>
    <w:rsid w:val="000E4C8A"/>
    <w:rsid w:val="000F7565"/>
    <w:rsid w:val="00100D84"/>
    <w:rsid w:val="00104AA8"/>
    <w:rsid w:val="00107765"/>
    <w:rsid w:val="00111204"/>
    <w:rsid w:val="00116CBC"/>
    <w:rsid w:val="00117426"/>
    <w:rsid w:val="00120D7B"/>
    <w:rsid w:val="00121462"/>
    <w:rsid w:val="00122287"/>
    <w:rsid w:val="00127D14"/>
    <w:rsid w:val="00133E5D"/>
    <w:rsid w:val="0013537F"/>
    <w:rsid w:val="00135E06"/>
    <w:rsid w:val="00140799"/>
    <w:rsid w:val="00142B9B"/>
    <w:rsid w:val="0014436F"/>
    <w:rsid w:val="00146DCF"/>
    <w:rsid w:val="00152CAD"/>
    <w:rsid w:val="00155B7D"/>
    <w:rsid w:val="00156506"/>
    <w:rsid w:val="00160676"/>
    <w:rsid w:val="00165E25"/>
    <w:rsid w:val="00167FF0"/>
    <w:rsid w:val="00171600"/>
    <w:rsid w:val="001847C6"/>
    <w:rsid w:val="00191809"/>
    <w:rsid w:val="0019221E"/>
    <w:rsid w:val="00192A85"/>
    <w:rsid w:val="00192ECF"/>
    <w:rsid w:val="0019421C"/>
    <w:rsid w:val="0019562B"/>
    <w:rsid w:val="001965C0"/>
    <w:rsid w:val="0019682D"/>
    <w:rsid w:val="001A0A5D"/>
    <w:rsid w:val="001A5412"/>
    <w:rsid w:val="001A5BE2"/>
    <w:rsid w:val="001A61A7"/>
    <w:rsid w:val="001A6E70"/>
    <w:rsid w:val="001B5203"/>
    <w:rsid w:val="001B7685"/>
    <w:rsid w:val="001B7C93"/>
    <w:rsid w:val="001C1B57"/>
    <w:rsid w:val="001C2713"/>
    <w:rsid w:val="001C3910"/>
    <w:rsid w:val="001D0579"/>
    <w:rsid w:val="001D13EE"/>
    <w:rsid w:val="001D1863"/>
    <w:rsid w:val="001D3255"/>
    <w:rsid w:val="001D51C3"/>
    <w:rsid w:val="001D765A"/>
    <w:rsid w:val="001E08C6"/>
    <w:rsid w:val="001E1640"/>
    <w:rsid w:val="001E1B71"/>
    <w:rsid w:val="001F0528"/>
    <w:rsid w:val="001F09FD"/>
    <w:rsid w:val="001F3264"/>
    <w:rsid w:val="001F50F4"/>
    <w:rsid w:val="001F665D"/>
    <w:rsid w:val="001F7DDF"/>
    <w:rsid w:val="00200062"/>
    <w:rsid w:val="002020F9"/>
    <w:rsid w:val="00203E0F"/>
    <w:rsid w:val="00207055"/>
    <w:rsid w:val="0021080B"/>
    <w:rsid w:val="00211224"/>
    <w:rsid w:val="002121EB"/>
    <w:rsid w:val="00213D68"/>
    <w:rsid w:val="0021582F"/>
    <w:rsid w:val="00216911"/>
    <w:rsid w:val="00223AC6"/>
    <w:rsid w:val="002266D5"/>
    <w:rsid w:val="002301AD"/>
    <w:rsid w:val="0023248D"/>
    <w:rsid w:val="002338C1"/>
    <w:rsid w:val="00240DED"/>
    <w:rsid w:val="002505D5"/>
    <w:rsid w:val="00251615"/>
    <w:rsid w:val="002519B1"/>
    <w:rsid w:val="0025620B"/>
    <w:rsid w:val="00256701"/>
    <w:rsid w:val="002602F2"/>
    <w:rsid w:val="002633F6"/>
    <w:rsid w:val="00265A48"/>
    <w:rsid w:val="00267057"/>
    <w:rsid w:val="00270500"/>
    <w:rsid w:val="0027266A"/>
    <w:rsid w:val="00274778"/>
    <w:rsid w:val="00282B98"/>
    <w:rsid w:val="00282BBE"/>
    <w:rsid w:val="00285B53"/>
    <w:rsid w:val="00287361"/>
    <w:rsid w:val="00290509"/>
    <w:rsid w:val="0029153E"/>
    <w:rsid w:val="00291DDE"/>
    <w:rsid w:val="00292BB8"/>
    <w:rsid w:val="00292D2A"/>
    <w:rsid w:val="00292E0E"/>
    <w:rsid w:val="00295BC3"/>
    <w:rsid w:val="00296196"/>
    <w:rsid w:val="0029700A"/>
    <w:rsid w:val="00297A6F"/>
    <w:rsid w:val="002A13ED"/>
    <w:rsid w:val="002A1A69"/>
    <w:rsid w:val="002A7530"/>
    <w:rsid w:val="002B0DF8"/>
    <w:rsid w:val="002B1082"/>
    <w:rsid w:val="002B1938"/>
    <w:rsid w:val="002B418B"/>
    <w:rsid w:val="002B4BFE"/>
    <w:rsid w:val="002B53E4"/>
    <w:rsid w:val="002B5A21"/>
    <w:rsid w:val="002C3284"/>
    <w:rsid w:val="002C4229"/>
    <w:rsid w:val="002C4B09"/>
    <w:rsid w:val="002D090E"/>
    <w:rsid w:val="002D13D1"/>
    <w:rsid w:val="002D1A67"/>
    <w:rsid w:val="002D1BB9"/>
    <w:rsid w:val="002D23B3"/>
    <w:rsid w:val="002E0658"/>
    <w:rsid w:val="002E06D9"/>
    <w:rsid w:val="002E210B"/>
    <w:rsid w:val="002E2E9B"/>
    <w:rsid w:val="002E3DBB"/>
    <w:rsid w:val="002E4F49"/>
    <w:rsid w:val="002E7CDA"/>
    <w:rsid w:val="002F080D"/>
    <w:rsid w:val="002F20E1"/>
    <w:rsid w:val="002F4D1E"/>
    <w:rsid w:val="002F6264"/>
    <w:rsid w:val="002F6AE3"/>
    <w:rsid w:val="002F7AA2"/>
    <w:rsid w:val="00301079"/>
    <w:rsid w:val="00301137"/>
    <w:rsid w:val="00301A31"/>
    <w:rsid w:val="003028CA"/>
    <w:rsid w:val="00306C6F"/>
    <w:rsid w:val="00307FA5"/>
    <w:rsid w:val="00307FC9"/>
    <w:rsid w:val="00310210"/>
    <w:rsid w:val="0031516E"/>
    <w:rsid w:val="00315EC6"/>
    <w:rsid w:val="0031696A"/>
    <w:rsid w:val="00322FA9"/>
    <w:rsid w:val="00325FCF"/>
    <w:rsid w:val="00326CD5"/>
    <w:rsid w:val="00327C32"/>
    <w:rsid w:val="00327D63"/>
    <w:rsid w:val="0033157E"/>
    <w:rsid w:val="00332B16"/>
    <w:rsid w:val="0033569C"/>
    <w:rsid w:val="00335D04"/>
    <w:rsid w:val="00336DD4"/>
    <w:rsid w:val="00337758"/>
    <w:rsid w:val="00341D23"/>
    <w:rsid w:val="00342CC1"/>
    <w:rsid w:val="00344EE8"/>
    <w:rsid w:val="0035011D"/>
    <w:rsid w:val="00351A91"/>
    <w:rsid w:val="00360160"/>
    <w:rsid w:val="00360529"/>
    <w:rsid w:val="003623E4"/>
    <w:rsid w:val="003641DB"/>
    <w:rsid w:val="00370127"/>
    <w:rsid w:val="003763F7"/>
    <w:rsid w:val="003774BF"/>
    <w:rsid w:val="00381432"/>
    <w:rsid w:val="0038531F"/>
    <w:rsid w:val="003869BD"/>
    <w:rsid w:val="00387D53"/>
    <w:rsid w:val="003908E3"/>
    <w:rsid w:val="003932F7"/>
    <w:rsid w:val="00396A43"/>
    <w:rsid w:val="00397972"/>
    <w:rsid w:val="00397F52"/>
    <w:rsid w:val="003A7538"/>
    <w:rsid w:val="003B0AF6"/>
    <w:rsid w:val="003B0FBA"/>
    <w:rsid w:val="003B15D4"/>
    <w:rsid w:val="003B5C2B"/>
    <w:rsid w:val="003B6DE8"/>
    <w:rsid w:val="003B6FDD"/>
    <w:rsid w:val="003C2C41"/>
    <w:rsid w:val="003C2C90"/>
    <w:rsid w:val="003C38DA"/>
    <w:rsid w:val="003C4058"/>
    <w:rsid w:val="003C43C0"/>
    <w:rsid w:val="003D0177"/>
    <w:rsid w:val="003D2757"/>
    <w:rsid w:val="003D3326"/>
    <w:rsid w:val="003E0308"/>
    <w:rsid w:val="003E3076"/>
    <w:rsid w:val="003E5AD8"/>
    <w:rsid w:val="003F39C7"/>
    <w:rsid w:val="003F4533"/>
    <w:rsid w:val="003F4F2B"/>
    <w:rsid w:val="004005E5"/>
    <w:rsid w:val="00401956"/>
    <w:rsid w:val="00401CBE"/>
    <w:rsid w:val="00401FCD"/>
    <w:rsid w:val="004026EC"/>
    <w:rsid w:val="00403120"/>
    <w:rsid w:val="00403263"/>
    <w:rsid w:val="004049C0"/>
    <w:rsid w:val="004061C2"/>
    <w:rsid w:val="00406B7C"/>
    <w:rsid w:val="00412BA6"/>
    <w:rsid w:val="00413169"/>
    <w:rsid w:val="00413D57"/>
    <w:rsid w:val="00415E04"/>
    <w:rsid w:val="00423189"/>
    <w:rsid w:val="0042633A"/>
    <w:rsid w:val="00433587"/>
    <w:rsid w:val="00433588"/>
    <w:rsid w:val="004351A6"/>
    <w:rsid w:val="00435FE1"/>
    <w:rsid w:val="00436824"/>
    <w:rsid w:val="004374AA"/>
    <w:rsid w:val="00441645"/>
    <w:rsid w:val="00442CF9"/>
    <w:rsid w:val="0044328D"/>
    <w:rsid w:val="00447846"/>
    <w:rsid w:val="004532C7"/>
    <w:rsid w:val="00453708"/>
    <w:rsid w:val="00457BCB"/>
    <w:rsid w:val="004606DF"/>
    <w:rsid w:val="004607D8"/>
    <w:rsid w:val="004621ED"/>
    <w:rsid w:val="00462853"/>
    <w:rsid w:val="004643D1"/>
    <w:rsid w:val="004658C2"/>
    <w:rsid w:val="00465A2E"/>
    <w:rsid w:val="00470CC0"/>
    <w:rsid w:val="00472872"/>
    <w:rsid w:val="004729F1"/>
    <w:rsid w:val="00474213"/>
    <w:rsid w:val="004769E2"/>
    <w:rsid w:val="00481495"/>
    <w:rsid w:val="004822D0"/>
    <w:rsid w:val="00482FC9"/>
    <w:rsid w:val="0048502E"/>
    <w:rsid w:val="004864B2"/>
    <w:rsid w:val="0048682D"/>
    <w:rsid w:val="00487B57"/>
    <w:rsid w:val="004946AD"/>
    <w:rsid w:val="00496051"/>
    <w:rsid w:val="00496760"/>
    <w:rsid w:val="00496C6C"/>
    <w:rsid w:val="004975E2"/>
    <w:rsid w:val="0049788D"/>
    <w:rsid w:val="004A465E"/>
    <w:rsid w:val="004A59FF"/>
    <w:rsid w:val="004C0326"/>
    <w:rsid w:val="004C2DC4"/>
    <w:rsid w:val="004C753C"/>
    <w:rsid w:val="004D0677"/>
    <w:rsid w:val="004D2810"/>
    <w:rsid w:val="004D5BBE"/>
    <w:rsid w:val="004D5BE6"/>
    <w:rsid w:val="004D5C19"/>
    <w:rsid w:val="004D5E67"/>
    <w:rsid w:val="004D5FF7"/>
    <w:rsid w:val="004D6118"/>
    <w:rsid w:val="004E3BD3"/>
    <w:rsid w:val="004E58DF"/>
    <w:rsid w:val="004E7CEA"/>
    <w:rsid w:val="00500ABA"/>
    <w:rsid w:val="00501166"/>
    <w:rsid w:val="005034B8"/>
    <w:rsid w:val="00505331"/>
    <w:rsid w:val="00505DCA"/>
    <w:rsid w:val="005103A3"/>
    <w:rsid w:val="00512993"/>
    <w:rsid w:val="00512F00"/>
    <w:rsid w:val="00516870"/>
    <w:rsid w:val="00521CBC"/>
    <w:rsid w:val="00525747"/>
    <w:rsid w:val="005308B8"/>
    <w:rsid w:val="00534FEB"/>
    <w:rsid w:val="00535085"/>
    <w:rsid w:val="00536244"/>
    <w:rsid w:val="00540202"/>
    <w:rsid w:val="005413E8"/>
    <w:rsid w:val="005415B9"/>
    <w:rsid w:val="00541CC7"/>
    <w:rsid w:val="00543A54"/>
    <w:rsid w:val="0054453A"/>
    <w:rsid w:val="00546072"/>
    <w:rsid w:val="00551430"/>
    <w:rsid w:val="00554F28"/>
    <w:rsid w:val="005551BC"/>
    <w:rsid w:val="0055566A"/>
    <w:rsid w:val="00556D60"/>
    <w:rsid w:val="00557323"/>
    <w:rsid w:val="00560173"/>
    <w:rsid w:val="0056319E"/>
    <w:rsid w:val="00566A97"/>
    <w:rsid w:val="005718FE"/>
    <w:rsid w:val="0057494A"/>
    <w:rsid w:val="00574C96"/>
    <w:rsid w:val="005754F4"/>
    <w:rsid w:val="00575E6A"/>
    <w:rsid w:val="0057660F"/>
    <w:rsid w:val="005770ED"/>
    <w:rsid w:val="005805C7"/>
    <w:rsid w:val="00583714"/>
    <w:rsid w:val="00584C10"/>
    <w:rsid w:val="00585ED4"/>
    <w:rsid w:val="00586BB1"/>
    <w:rsid w:val="00587C05"/>
    <w:rsid w:val="00594586"/>
    <w:rsid w:val="005955FF"/>
    <w:rsid w:val="005958E1"/>
    <w:rsid w:val="00597D6C"/>
    <w:rsid w:val="005A233F"/>
    <w:rsid w:val="005A4E72"/>
    <w:rsid w:val="005B3A95"/>
    <w:rsid w:val="005B6F77"/>
    <w:rsid w:val="005B7F8D"/>
    <w:rsid w:val="005C22B2"/>
    <w:rsid w:val="005C4992"/>
    <w:rsid w:val="005C5CFF"/>
    <w:rsid w:val="005C72BC"/>
    <w:rsid w:val="005D037B"/>
    <w:rsid w:val="005D080F"/>
    <w:rsid w:val="005D0BEA"/>
    <w:rsid w:val="005D1A4D"/>
    <w:rsid w:val="005D2665"/>
    <w:rsid w:val="005D28E7"/>
    <w:rsid w:val="005D5803"/>
    <w:rsid w:val="005D6BF1"/>
    <w:rsid w:val="005D6C24"/>
    <w:rsid w:val="005D7A63"/>
    <w:rsid w:val="005E126E"/>
    <w:rsid w:val="005E1BED"/>
    <w:rsid w:val="005E2ADB"/>
    <w:rsid w:val="005E5028"/>
    <w:rsid w:val="005E55CF"/>
    <w:rsid w:val="005E6CC6"/>
    <w:rsid w:val="005F38AB"/>
    <w:rsid w:val="005F3A55"/>
    <w:rsid w:val="005F478B"/>
    <w:rsid w:val="00601003"/>
    <w:rsid w:val="006028F2"/>
    <w:rsid w:val="00610F4F"/>
    <w:rsid w:val="00614884"/>
    <w:rsid w:val="00614D73"/>
    <w:rsid w:val="00615FDB"/>
    <w:rsid w:val="00620389"/>
    <w:rsid w:val="00621786"/>
    <w:rsid w:val="00624268"/>
    <w:rsid w:val="00624C60"/>
    <w:rsid w:val="00624DEA"/>
    <w:rsid w:val="00626055"/>
    <w:rsid w:val="00634895"/>
    <w:rsid w:val="00634AB8"/>
    <w:rsid w:val="00635879"/>
    <w:rsid w:val="00637744"/>
    <w:rsid w:val="00643716"/>
    <w:rsid w:val="00644A4C"/>
    <w:rsid w:val="00647271"/>
    <w:rsid w:val="00647F18"/>
    <w:rsid w:val="006509F6"/>
    <w:rsid w:val="00652CF8"/>
    <w:rsid w:val="00652D36"/>
    <w:rsid w:val="006614ED"/>
    <w:rsid w:val="0066329B"/>
    <w:rsid w:val="006646F4"/>
    <w:rsid w:val="00667313"/>
    <w:rsid w:val="006739D2"/>
    <w:rsid w:val="00675325"/>
    <w:rsid w:val="00675416"/>
    <w:rsid w:val="0067634A"/>
    <w:rsid w:val="0067731E"/>
    <w:rsid w:val="00680C4D"/>
    <w:rsid w:val="00680F75"/>
    <w:rsid w:val="006820A0"/>
    <w:rsid w:val="00683E8F"/>
    <w:rsid w:val="00685152"/>
    <w:rsid w:val="00685FE8"/>
    <w:rsid w:val="00693A7E"/>
    <w:rsid w:val="006958A5"/>
    <w:rsid w:val="006A18A0"/>
    <w:rsid w:val="006A5FFD"/>
    <w:rsid w:val="006A6331"/>
    <w:rsid w:val="006A79EA"/>
    <w:rsid w:val="006B0436"/>
    <w:rsid w:val="006B1C67"/>
    <w:rsid w:val="006B28A7"/>
    <w:rsid w:val="006B5828"/>
    <w:rsid w:val="006B72A2"/>
    <w:rsid w:val="006C1DBC"/>
    <w:rsid w:val="006D1384"/>
    <w:rsid w:val="006D55D2"/>
    <w:rsid w:val="006D5CFB"/>
    <w:rsid w:val="006E232B"/>
    <w:rsid w:val="006E24C3"/>
    <w:rsid w:val="006E3DBF"/>
    <w:rsid w:val="006E57B6"/>
    <w:rsid w:val="006F0502"/>
    <w:rsid w:val="006F1085"/>
    <w:rsid w:val="006F406A"/>
    <w:rsid w:val="006F6B6F"/>
    <w:rsid w:val="00700353"/>
    <w:rsid w:val="007039AE"/>
    <w:rsid w:val="007049FA"/>
    <w:rsid w:val="007100E6"/>
    <w:rsid w:val="0071124B"/>
    <w:rsid w:val="00712105"/>
    <w:rsid w:val="00713FAB"/>
    <w:rsid w:val="00714E7C"/>
    <w:rsid w:val="0071635F"/>
    <w:rsid w:val="007167A1"/>
    <w:rsid w:val="0073165D"/>
    <w:rsid w:val="00731C40"/>
    <w:rsid w:val="00732982"/>
    <w:rsid w:val="00732E2A"/>
    <w:rsid w:val="007330DD"/>
    <w:rsid w:val="00734262"/>
    <w:rsid w:val="007344AC"/>
    <w:rsid w:val="00735449"/>
    <w:rsid w:val="00735AC4"/>
    <w:rsid w:val="007366BC"/>
    <w:rsid w:val="007367BC"/>
    <w:rsid w:val="00737694"/>
    <w:rsid w:val="00740BF2"/>
    <w:rsid w:val="00741EA4"/>
    <w:rsid w:val="0074238C"/>
    <w:rsid w:val="00747268"/>
    <w:rsid w:val="0074783D"/>
    <w:rsid w:val="0075011F"/>
    <w:rsid w:val="00754249"/>
    <w:rsid w:val="00756E86"/>
    <w:rsid w:val="00763487"/>
    <w:rsid w:val="007637F4"/>
    <w:rsid w:val="007638BD"/>
    <w:rsid w:val="00764801"/>
    <w:rsid w:val="00765F63"/>
    <w:rsid w:val="00770239"/>
    <w:rsid w:val="00771DFA"/>
    <w:rsid w:val="0077539B"/>
    <w:rsid w:val="00777DB9"/>
    <w:rsid w:val="00781105"/>
    <w:rsid w:val="00785480"/>
    <w:rsid w:val="00785544"/>
    <w:rsid w:val="00787DC8"/>
    <w:rsid w:val="00787EA4"/>
    <w:rsid w:val="00794C89"/>
    <w:rsid w:val="007959B2"/>
    <w:rsid w:val="007965B2"/>
    <w:rsid w:val="007A1F73"/>
    <w:rsid w:val="007A30F8"/>
    <w:rsid w:val="007A5E6F"/>
    <w:rsid w:val="007B0CE6"/>
    <w:rsid w:val="007B33E7"/>
    <w:rsid w:val="007B3895"/>
    <w:rsid w:val="007B7EE1"/>
    <w:rsid w:val="007C2C7D"/>
    <w:rsid w:val="007C3BDB"/>
    <w:rsid w:val="007C3DCE"/>
    <w:rsid w:val="007C4C1B"/>
    <w:rsid w:val="007C773C"/>
    <w:rsid w:val="007D0312"/>
    <w:rsid w:val="007D4816"/>
    <w:rsid w:val="007D6711"/>
    <w:rsid w:val="007D7B84"/>
    <w:rsid w:val="007E1D5B"/>
    <w:rsid w:val="007E37AB"/>
    <w:rsid w:val="007E44C0"/>
    <w:rsid w:val="007F101A"/>
    <w:rsid w:val="007F15A8"/>
    <w:rsid w:val="007F5207"/>
    <w:rsid w:val="007F53CB"/>
    <w:rsid w:val="007F6FC8"/>
    <w:rsid w:val="007F7407"/>
    <w:rsid w:val="00800178"/>
    <w:rsid w:val="008043DD"/>
    <w:rsid w:val="008044D1"/>
    <w:rsid w:val="0080614C"/>
    <w:rsid w:val="008065A3"/>
    <w:rsid w:val="008121BA"/>
    <w:rsid w:val="00812AD6"/>
    <w:rsid w:val="00813BFF"/>
    <w:rsid w:val="008147C5"/>
    <w:rsid w:val="00822365"/>
    <w:rsid w:val="0082555C"/>
    <w:rsid w:val="00831B0E"/>
    <w:rsid w:val="0083647B"/>
    <w:rsid w:val="00836A93"/>
    <w:rsid w:val="008379B2"/>
    <w:rsid w:val="0084114A"/>
    <w:rsid w:val="0084293D"/>
    <w:rsid w:val="00855778"/>
    <w:rsid w:val="00855CAD"/>
    <w:rsid w:val="008571A9"/>
    <w:rsid w:val="008613B2"/>
    <w:rsid w:val="00862244"/>
    <w:rsid w:val="00862803"/>
    <w:rsid w:val="0087077B"/>
    <w:rsid w:val="008710DF"/>
    <w:rsid w:val="00874F6B"/>
    <w:rsid w:val="00880831"/>
    <w:rsid w:val="0088098B"/>
    <w:rsid w:val="00880AAE"/>
    <w:rsid w:val="00880ED8"/>
    <w:rsid w:val="00881B9C"/>
    <w:rsid w:val="0088419E"/>
    <w:rsid w:val="00884881"/>
    <w:rsid w:val="00884893"/>
    <w:rsid w:val="00887D06"/>
    <w:rsid w:val="008949D7"/>
    <w:rsid w:val="00896F32"/>
    <w:rsid w:val="008A0F32"/>
    <w:rsid w:val="008A37FF"/>
    <w:rsid w:val="008A4654"/>
    <w:rsid w:val="008B2BEB"/>
    <w:rsid w:val="008B3C23"/>
    <w:rsid w:val="008B5C60"/>
    <w:rsid w:val="008B6A56"/>
    <w:rsid w:val="008C004B"/>
    <w:rsid w:val="008C1745"/>
    <w:rsid w:val="008C3457"/>
    <w:rsid w:val="008C4208"/>
    <w:rsid w:val="008C4808"/>
    <w:rsid w:val="008C5723"/>
    <w:rsid w:val="008C6443"/>
    <w:rsid w:val="008D2467"/>
    <w:rsid w:val="008D48D4"/>
    <w:rsid w:val="008D5FB8"/>
    <w:rsid w:val="008E04A3"/>
    <w:rsid w:val="008E5372"/>
    <w:rsid w:val="008E6123"/>
    <w:rsid w:val="008E6ABC"/>
    <w:rsid w:val="008E759F"/>
    <w:rsid w:val="008F33AC"/>
    <w:rsid w:val="008F4439"/>
    <w:rsid w:val="008F4B2F"/>
    <w:rsid w:val="008F54E4"/>
    <w:rsid w:val="008F71E1"/>
    <w:rsid w:val="00906EA0"/>
    <w:rsid w:val="0090702A"/>
    <w:rsid w:val="00907BAF"/>
    <w:rsid w:val="009122EE"/>
    <w:rsid w:val="00912944"/>
    <w:rsid w:val="00914544"/>
    <w:rsid w:val="00914C4F"/>
    <w:rsid w:val="00917179"/>
    <w:rsid w:val="00920279"/>
    <w:rsid w:val="00922710"/>
    <w:rsid w:val="009230B1"/>
    <w:rsid w:val="00923AD7"/>
    <w:rsid w:val="00924BD1"/>
    <w:rsid w:val="00924F4A"/>
    <w:rsid w:val="00925116"/>
    <w:rsid w:val="00925159"/>
    <w:rsid w:val="00925BC5"/>
    <w:rsid w:val="00925F53"/>
    <w:rsid w:val="009278FB"/>
    <w:rsid w:val="009331ED"/>
    <w:rsid w:val="00933247"/>
    <w:rsid w:val="009365CD"/>
    <w:rsid w:val="00937FC7"/>
    <w:rsid w:val="009409D4"/>
    <w:rsid w:val="00943DC5"/>
    <w:rsid w:val="00946CCC"/>
    <w:rsid w:val="00950827"/>
    <w:rsid w:val="0095215B"/>
    <w:rsid w:val="009521AC"/>
    <w:rsid w:val="00953C89"/>
    <w:rsid w:val="00954235"/>
    <w:rsid w:val="009544BD"/>
    <w:rsid w:val="00956A8C"/>
    <w:rsid w:val="00960818"/>
    <w:rsid w:val="00962752"/>
    <w:rsid w:val="00965B5E"/>
    <w:rsid w:val="00967C07"/>
    <w:rsid w:val="009702BB"/>
    <w:rsid w:val="00971C1D"/>
    <w:rsid w:val="00972388"/>
    <w:rsid w:val="00972950"/>
    <w:rsid w:val="00972EF8"/>
    <w:rsid w:val="009754C1"/>
    <w:rsid w:val="0098003E"/>
    <w:rsid w:val="00981AB7"/>
    <w:rsid w:val="00981C64"/>
    <w:rsid w:val="00982269"/>
    <w:rsid w:val="00982A08"/>
    <w:rsid w:val="009868BB"/>
    <w:rsid w:val="009935AA"/>
    <w:rsid w:val="0099559D"/>
    <w:rsid w:val="00997488"/>
    <w:rsid w:val="009974BC"/>
    <w:rsid w:val="00997BCF"/>
    <w:rsid w:val="009A2B71"/>
    <w:rsid w:val="009A52B1"/>
    <w:rsid w:val="009B1606"/>
    <w:rsid w:val="009B1C0E"/>
    <w:rsid w:val="009B3C72"/>
    <w:rsid w:val="009B5804"/>
    <w:rsid w:val="009C16FE"/>
    <w:rsid w:val="009C24BF"/>
    <w:rsid w:val="009C2C4B"/>
    <w:rsid w:val="009C383F"/>
    <w:rsid w:val="009C4C38"/>
    <w:rsid w:val="009C6146"/>
    <w:rsid w:val="009D17C8"/>
    <w:rsid w:val="009D2A86"/>
    <w:rsid w:val="009D7717"/>
    <w:rsid w:val="009E4362"/>
    <w:rsid w:val="009E4475"/>
    <w:rsid w:val="009E6FF6"/>
    <w:rsid w:val="009E7336"/>
    <w:rsid w:val="009F1A12"/>
    <w:rsid w:val="009F1C22"/>
    <w:rsid w:val="009F2326"/>
    <w:rsid w:val="009F3BCF"/>
    <w:rsid w:val="009F651A"/>
    <w:rsid w:val="009F6A9D"/>
    <w:rsid w:val="009F7842"/>
    <w:rsid w:val="00A04243"/>
    <w:rsid w:val="00A043D3"/>
    <w:rsid w:val="00A06588"/>
    <w:rsid w:val="00A120FA"/>
    <w:rsid w:val="00A13AE8"/>
    <w:rsid w:val="00A1475D"/>
    <w:rsid w:val="00A27E74"/>
    <w:rsid w:val="00A31ABA"/>
    <w:rsid w:val="00A31ABC"/>
    <w:rsid w:val="00A3341B"/>
    <w:rsid w:val="00A33CCC"/>
    <w:rsid w:val="00A34317"/>
    <w:rsid w:val="00A34523"/>
    <w:rsid w:val="00A35902"/>
    <w:rsid w:val="00A35F42"/>
    <w:rsid w:val="00A367BF"/>
    <w:rsid w:val="00A423F9"/>
    <w:rsid w:val="00A43D5D"/>
    <w:rsid w:val="00A44843"/>
    <w:rsid w:val="00A4590D"/>
    <w:rsid w:val="00A51D7C"/>
    <w:rsid w:val="00A5639F"/>
    <w:rsid w:val="00A56DB3"/>
    <w:rsid w:val="00A571C1"/>
    <w:rsid w:val="00A60929"/>
    <w:rsid w:val="00A641FE"/>
    <w:rsid w:val="00A657C5"/>
    <w:rsid w:val="00A659D8"/>
    <w:rsid w:val="00A7267A"/>
    <w:rsid w:val="00A73BE6"/>
    <w:rsid w:val="00A81757"/>
    <w:rsid w:val="00A81C99"/>
    <w:rsid w:val="00A82047"/>
    <w:rsid w:val="00A902D0"/>
    <w:rsid w:val="00A91A17"/>
    <w:rsid w:val="00A9470C"/>
    <w:rsid w:val="00A96E8E"/>
    <w:rsid w:val="00A9770D"/>
    <w:rsid w:val="00A97A65"/>
    <w:rsid w:val="00A97CDA"/>
    <w:rsid w:val="00AA6ABF"/>
    <w:rsid w:val="00AA6CE5"/>
    <w:rsid w:val="00AB01F2"/>
    <w:rsid w:val="00AB2B7E"/>
    <w:rsid w:val="00AB4556"/>
    <w:rsid w:val="00AB7BEA"/>
    <w:rsid w:val="00AC0B7D"/>
    <w:rsid w:val="00AC1A96"/>
    <w:rsid w:val="00AC1BE1"/>
    <w:rsid w:val="00AC301E"/>
    <w:rsid w:val="00AC39E9"/>
    <w:rsid w:val="00AC4C15"/>
    <w:rsid w:val="00AC6039"/>
    <w:rsid w:val="00AC6A43"/>
    <w:rsid w:val="00AC7722"/>
    <w:rsid w:val="00AD1E97"/>
    <w:rsid w:val="00AD3310"/>
    <w:rsid w:val="00AD5286"/>
    <w:rsid w:val="00AE0B9B"/>
    <w:rsid w:val="00AE0E77"/>
    <w:rsid w:val="00AE1E57"/>
    <w:rsid w:val="00AE4247"/>
    <w:rsid w:val="00AE5B32"/>
    <w:rsid w:val="00AE6155"/>
    <w:rsid w:val="00AE6BA5"/>
    <w:rsid w:val="00AF1569"/>
    <w:rsid w:val="00AF6DBD"/>
    <w:rsid w:val="00B00B0F"/>
    <w:rsid w:val="00B030DD"/>
    <w:rsid w:val="00B14BE4"/>
    <w:rsid w:val="00B16F9B"/>
    <w:rsid w:val="00B17655"/>
    <w:rsid w:val="00B21D00"/>
    <w:rsid w:val="00B234C2"/>
    <w:rsid w:val="00B2358F"/>
    <w:rsid w:val="00B238BF"/>
    <w:rsid w:val="00B23F89"/>
    <w:rsid w:val="00B24401"/>
    <w:rsid w:val="00B24AD0"/>
    <w:rsid w:val="00B24C30"/>
    <w:rsid w:val="00B261ED"/>
    <w:rsid w:val="00B26B72"/>
    <w:rsid w:val="00B2702B"/>
    <w:rsid w:val="00B31B47"/>
    <w:rsid w:val="00B3320B"/>
    <w:rsid w:val="00B361C9"/>
    <w:rsid w:val="00B363FC"/>
    <w:rsid w:val="00B43D18"/>
    <w:rsid w:val="00B47F85"/>
    <w:rsid w:val="00B558BF"/>
    <w:rsid w:val="00B564B5"/>
    <w:rsid w:val="00B57B05"/>
    <w:rsid w:val="00B715D1"/>
    <w:rsid w:val="00B71A33"/>
    <w:rsid w:val="00B72336"/>
    <w:rsid w:val="00B72C6C"/>
    <w:rsid w:val="00B755B8"/>
    <w:rsid w:val="00B82B6F"/>
    <w:rsid w:val="00B878C3"/>
    <w:rsid w:val="00B87A13"/>
    <w:rsid w:val="00B87E1D"/>
    <w:rsid w:val="00B92BB0"/>
    <w:rsid w:val="00B950A8"/>
    <w:rsid w:val="00B968C8"/>
    <w:rsid w:val="00BA3A89"/>
    <w:rsid w:val="00BA5B28"/>
    <w:rsid w:val="00BA663E"/>
    <w:rsid w:val="00BB0142"/>
    <w:rsid w:val="00BB0256"/>
    <w:rsid w:val="00BB0828"/>
    <w:rsid w:val="00BB1555"/>
    <w:rsid w:val="00BB2E90"/>
    <w:rsid w:val="00BB746C"/>
    <w:rsid w:val="00BC041A"/>
    <w:rsid w:val="00BC0B80"/>
    <w:rsid w:val="00BC1A75"/>
    <w:rsid w:val="00BC3BBF"/>
    <w:rsid w:val="00BC5DFC"/>
    <w:rsid w:val="00BD23BA"/>
    <w:rsid w:val="00BD4A4B"/>
    <w:rsid w:val="00BD5D56"/>
    <w:rsid w:val="00BE1438"/>
    <w:rsid w:val="00BE61C5"/>
    <w:rsid w:val="00BF1687"/>
    <w:rsid w:val="00BF1EC3"/>
    <w:rsid w:val="00BF26CA"/>
    <w:rsid w:val="00BF2FA8"/>
    <w:rsid w:val="00BF7C42"/>
    <w:rsid w:val="00C02183"/>
    <w:rsid w:val="00C03BCF"/>
    <w:rsid w:val="00C04D55"/>
    <w:rsid w:val="00C06F33"/>
    <w:rsid w:val="00C123FA"/>
    <w:rsid w:val="00C12CD5"/>
    <w:rsid w:val="00C154D7"/>
    <w:rsid w:val="00C15FD6"/>
    <w:rsid w:val="00C1717C"/>
    <w:rsid w:val="00C20153"/>
    <w:rsid w:val="00C21BC1"/>
    <w:rsid w:val="00C21DD2"/>
    <w:rsid w:val="00C2374B"/>
    <w:rsid w:val="00C267C5"/>
    <w:rsid w:val="00C2710B"/>
    <w:rsid w:val="00C31E58"/>
    <w:rsid w:val="00C327E0"/>
    <w:rsid w:val="00C42ED4"/>
    <w:rsid w:val="00C43B94"/>
    <w:rsid w:val="00C459A8"/>
    <w:rsid w:val="00C46C06"/>
    <w:rsid w:val="00C47D42"/>
    <w:rsid w:val="00C55593"/>
    <w:rsid w:val="00C5664B"/>
    <w:rsid w:val="00C57E8D"/>
    <w:rsid w:val="00C635B6"/>
    <w:rsid w:val="00C651A6"/>
    <w:rsid w:val="00C66DD1"/>
    <w:rsid w:val="00C706EA"/>
    <w:rsid w:val="00C731E8"/>
    <w:rsid w:val="00C752A9"/>
    <w:rsid w:val="00C76687"/>
    <w:rsid w:val="00C774D1"/>
    <w:rsid w:val="00C77E5A"/>
    <w:rsid w:val="00C81308"/>
    <w:rsid w:val="00C848DB"/>
    <w:rsid w:val="00C8640D"/>
    <w:rsid w:val="00C867BA"/>
    <w:rsid w:val="00C921C0"/>
    <w:rsid w:val="00C93B81"/>
    <w:rsid w:val="00C93DEC"/>
    <w:rsid w:val="00C97094"/>
    <w:rsid w:val="00CA0002"/>
    <w:rsid w:val="00CA6FF5"/>
    <w:rsid w:val="00CA7292"/>
    <w:rsid w:val="00CB14A5"/>
    <w:rsid w:val="00CB1989"/>
    <w:rsid w:val="00CB4899"/>
    <w:rsid w:val="00CB7FAA"/>
    <w:rsid w:val="00CC1D5C"/>
    <w:rsid w:val="00CC3E73"/>
    <w:rsid w:val="00CC6F24"/>
    <w:rsid w:val="00CC7A6C"/>
    <w:rsid w:val="00CD0CD9"/>
    <w:rsid w:val="00CD1048"/>
    <w:rsid w:val="00CD134E"/>
    <w:rsid w:val="00CD3BFA"/>
    <w:rsid w:val="00CD6C37"/>
    <w:rsid w:val="00CE0993"/>
    <w:rsid w:val="00CE1B9B"/>
    <w:rsid w:val="00CE2FCA"/>
    <w:rsid w:val="00CE5EBA"/>
    <w:rsid w:val="00CF1D2C"/>
    <w:rsid w:val="00CF5B17"/>
    <w:rsid w:val="00CF77FB"/>
    <w:rsid w:val="00D00360"/>
    <w:rsid w:val="00D022BC"/>
    <w:rsid w:val="00D02816"/>
    <w:rsid w:val="00D02B0B"/>
    <w:rsid w:val="00D02C02"/>
    <w:rsid w:val="00D0348B"/>
    <w:rsid w:val="00D10D0D"/>
    <w:rsid w:val="00D11E9D"/>
    <w:rsid w:val="00D15546"/>
    <w:rsid w:val="00D162CA"/>
    <w:rsid w:val="00D16D39"/>
    <w:rsid w:val="00D20BAB"/>
    <w:rsid w:val="00D21E7F"/>
    <w:rsid w:val="00D22663"/>
    <w:rsid w:val="00D2412F"/>
    <w:rsid w:val="00D24BC3"/>
    <w:rsid w:val="00D26E2A"/>
    <w:rsid w:val="00D2789A"/>
    <w:rsid w:val="00D357D3"/>
    <w:rsid w:val="00D36B8D"/>
    <w:rsid w:val="00D36EE3"/>
    <w:rsid w:val="00D37E78"/>
    <w:rsid w:val="00D4146C"/>
    <w:rsid w:val="00D42168"/>
    <w:rsid w:val="00D42F19"/>
    <w:rsid w:val="00D43260"/>
    <w:rsid w:val="00D43AEE"/>
    <w:rsid w:val="00D43DD2"/>
    <w:rsid w:val="00D456B5"/>
    <w:rsid w:val="00D4799E"/>
    <w:rsid w:val="00D47A24"/>
    <w:rsid w:val="00D6043E"/>
    <w:rsid w:val="00D61172"/>
    <w:rsid w:val="00D63923"/>
    <w:rsid w:val="00D63BC4"/>
    <w:rsid w:val="00D662DC"/>
    <w:rsid w:val="00D67688"/>
    <w:rsid w:val="00D72761"/>
    <w:rsid w:val="00D728D8"/>
    <w:rsid w:val="00D73D74"/>
    <w:rsid w:val="00D779D9"/>
    <w:rsid w:val="00D8032A"/>
    <w:rsid w:val="00D866A6"/>
    <w:rsid w:val="00D86B22"/>
    <w:rsid w:val="00D9341C"/>
    <w:rsid w:val="00D94374"/>
    <w:rsid w:val="00D94971"/>
    <w:rsid w:val="00D95F12"/>
    <w:rsid w:val="00D961C7"/>
    <w:rsid w:val="00D97102"/>
    <w:rsid w:val="00DA1FF7"/>
    <w:rsid w:val="00DA4255"/>
    <w:rsid w:val="00DA4EA4"/>
    <w:rsid w:val="00DA6235"/>
    <w:rsid w:val="00DB0D40"/>
    <w:rsid w:val="00DB5A8B"/>
    <w:rsid w:val="00DB7B0C"/>
    <w:rsid w:val="00DB7FC2"/>
    <w:rsid w:val="00DC1E12"/>
    <w:rsid w:val="00DD2369"/>
    <w:rsid w:val="00DD3201"/>
    <w:rsid w:val="00DD3EFC"/>
    <w:rsid w:val="00DD469B"/>
    <w:rsid w:val="00DE1DFB"/>
    <w:rsid w:val="00DE269B"/>
    <w:rsid w:val="00DE406A"/>
    <w:rsid w:val="00DE4EF9"/>
    <w:rsid w:val="00DE5978"/>
    <w:rsid w:val="00DE5F32"/>
    <w:rsid w:val="00DE6612"/>
    <w:rsid w:val="00DF1890"/>
    <w:rsid w:val="00DF30A6"/>
    <w:rsid w:val="00DF4B82"/>
    <w:rsid w:val="00E00235"/>
    <w:rsid w:val="00E015C9"/>
    <w:rsid w:val="00E03CF9"/>
    <w:rsid w:val="00E04D4C"/>
    <w:rsid w:val="00E1134C"/>
    <w:rsid w:val="00E11FDB"/>
    <w:rsid w:val="00E121F5"/>
    <w:rsid w:val="00E14FEB"/>
    <w:rsid w:val="00E15BCF"/>
    <w:rsid w:val="00E20E33"/>
    <w:rsid w:val="00E2127F"/>
    <w:rsid w:val="00E21417"/>
    <w:rsid w:val="00E23E24"/>
    <w:rsid w:val="00E246E9"/>
    <w:rsid w:val="00E30D22"/>
    <w:rsid w:val="00E32AFC"/>
    <w:rsid w:val="00E34B29"/>
    <w:rsid w:val="00E40723"/>
    <w:rsid w:val="00E42966"/>
    <w:rsid w:val="00E42BAF"/>
    <w:rsid w:val="00E5126D"/>
    <w:rsid w:val="00E579F7"/>
    <w:rsid w:val="00E57CFB"/>
    <w:rsid w:val="00E61A7F"/>
    <w:rsid w:val="00E62B00"/>
    <w:rsid w:val="00E64758"/>
    <w:rsid w:val="00E6485A"/>
    <w:rsid w:val="00E64A0B"/>
    <w:rsid w:val="00E66E0D"/>
    <w:rsid w:val="00E702D1"/>
    <w:rsid w:val="00E71B5A"/>
    <w:rsid w:val="00E74117"/>
    <w:rsid w:val="00E75820"/>
    <w:rsid w:val="00E75821"/>
    <w:rsid w:val="00E77862"/>
    <w:rsid w:val="00E77E79"/>
    <w:rsid w:val="00E832F7"/>
    <w:rsid w:val="00E83E49"/>
    <w:rsid w:val="00E866A9"/>
    <w:rsid w:val="00E868D3"/>
    <w:rsid w:val="00E911E3"/>
    <w:rsid w:val="00E96B67"/>
    <w:rsid w:val="00E975A4"/>
    <w:rsid w:val="00EA0303"/>
    <w:rsid w:val="00EA1B2F"/>
    <w:rsid w:val="00EA1CFC"/>
    <w:rsid w:val="00EA1E75"/>
    <w:rsid w:val="00EA21E1"/>
    <w:rsid w:val="00EA4152"/>
    <w:rsid w:val="00EA5CBB"/>
    <w:rsid w:val="00EA6B34"/>
    <w:rsid w:val="00EA7414"/>
    <w:rsid w:val="00EB0E55"/>
    <w:rsid w:val="00EB25B4"/>
    <w:rsid w:val="00EB2CD0"/>
    <w:rsid w:val="00EB5860"/>
    <w:rsid w:val="00EB5A18"/>
    <w:rsid w:val="00EB7A49"/>
    <w:rsid w:val="00EB7B02"/>
    <w:rsid w:val="00EC190A"/>
    <w:rsid w:val="00EC695F"/>
    <w:rsid w:val="00EC7B2A"/>
    <w:rsid w:val="00ED0FF4"/>
    <w:rsid w:val="00EE2FE2"/>
    <w:rsid w:val="00EE3E20"/>
    <w:rsid w:val="00EF04C0"/>
    <w:rsid w:val="00EF0E63"/>
    <w:rsid w:val="00EF4079"/>
    <w:rsid w:val="00EF53AB"/>
    <w:rsid w:val="00EF580F"/>
    <w:rsid w:val="00EF767F"/>
    <w:rsid w:val="00F005BB"/>
    <w:rsid w:val="00F02B88"/>
    <w:rsid w:val="00F02EB0"/>
    <w:rsid w:val="00F07F46"/>
    <w:rsid w:val="00F100B5"/>
    <w:rsid w:val="00F10170"/>
    <w:rsid w:val="00F15FEE"/>
    <w:rsid w:val="00F22480"/>
    <w:rsid w:val="00F2463C"/>
    <w:rsid w:val="00F25AB7"/>
    <w:rsid w:val="00F328DD"/>
    <w:rsid w:val="00F33ADD"/>
    <w:rsid w:val="00F44835"/>
    <w:rsid w:val="00F46F53"/>
    <w:rsid w:val="00F51F89"/>
    <w:rsid w:val="00F53E97"/>
    <w:rsid w:val="00F567DE"/>
    <w:rsid w:val="00F567E2"/>
    <w:rsid w:val="00F607F5"/>
    <w:rsid w:val="00F6171D"/>
    <w:rsid w:val="00F620AD"/>
    <w:rsid w:val="00F626CF"/>
    <w:rsid w:val="00F726E1"/>
    <w:rsid w:val="00F73C5B"/>
    <w:rsid w:val="00F77A80"/>
    <w:rsid w:val="00F8021E"/>
    <w:rsid w:val="00F804BF"/>
    <w:rsid w:val="00F843F3"/>
    <w:rsid w:val="00F86955"/>
    <w:rsid w:val="00F918C4"/>
    <w:rsid w:val="00F92097"/>
    <w:rsid w:val="00F93D5E"/>
    <w:rsid w:val="00F95CAA"/>
    <w:rsid w:val="00F960B3"/>
    <w:rsid w:val="00F9788F"/>
    <w:rsid w:val="00FA71DD"/>
    <w:rsid w:val="00FB378B"/>
    <w:rsid w:val="00FB64B0"/>
    <w:rsid w:val="00FC17C0"/>
    <w:rsid w:val="00FC2FEB"/>
    <w:rsid w:val="00FC422B"/>
    <w:rsid w:val="00FC472B"/>
    <w:rsid w:val="00FC6AA2"/>
    <w:rsid w:val="00FC7AB6"/>
    <w:rsid w:val="00FD33E7"/>
    <w:rsid w:val="00FD3E15"/>
    <w:rsid w:val="00FD5244"/>
    <w:rsid w:val="00FD5378"/>
    <w:rsid w:val="00FD56CF"/>
    <w:rsid w:val="00FD591B"/>
    <w:rsid w:val="00FE06A8"/>
    <w:rsid w:val="00FE1662"/>
    <w:rsid w:val="00FE3173"/>
    <w:rsid w:val="00FE465B"/>
    <w:rsid w:val="00FF065B"/>
    <w:rsid w:val="00FF3947"/>
    <w:rsid w:val="00FF3AF7"/>
    <w:rsid w:val="00FF4E6A"/>
    <w:rsid w:val="00FF72E7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5566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CAD"/>
    <w:pPr>
      <w:keepNext/>
      <w:numPr>
        <w:numId w:val="1"/>
      </w:numPr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CA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2CA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CA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2CA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2CA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2CA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2CA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2CA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2CAD"/>
    <w:rPr>
      <w:rFonts w:ascii="Times New Roman" w:hAnsi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2CAD"/>
    <w:rPr>
      <w:rFonts w:ascii="Cambria" w:hAnsi="Cambria"/>
      <w:b/>
      <w:color w:val="4F81BD"/>
      <w:sz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2CAD"/>
    <w:rPr>
      <w:rFonts w:ascii="Cambria" w:hAnsi="Cambria"/>
      <w:b/>
      <w:color w:val="4F81BD"/>
      <w:sz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52CAD"/>
    <w:rPr>
      <w:rFonts w:ascii="Cambria" w:hAnsi="Cambria"/>
      <w:b/>
      <w:i/>
      <w:color w:val="4F81BD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52CAD"/>
    <w:rPr>
      <w:rFonts w:ascii="Cambria" w:hAnsi="Cambria"/>
      <w:color w:val="243F60"/>
      <w:sz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52CAD"/>
    <w:rPr>
      <w:rFonts w:ascii="Cambria" w:hAnsi="Cambria"/>
      <w:i/>
      <w:color w:val="243F60"/>
      <w:sz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52CAD"/>
    <w:rPr>
      <w:rFonts w:ascii="Cambria" w:hAnsi="Cambria"/>
      <w:i/>
      <w:color w:val="404040"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52CAD"/>
    <w:rPr>
      <w:rFonts w:ascii="Cambria" w:hAnsi="Cambria"/>
      <w:color w:val="404040"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52CAD"/>
    <w:rPr>
      <w:rFonts w:ascii="Cambria" w:hAnsi="Cambria"/>
      <w:i/>
      <w:color w:val="404040"/>
      <w:sz w:val="20"/>
      <w:lang w:eastAsia="ru-RU"/>
    </w:rPr>
  </w:style>
  <w:style w:type="paragraph" w:customStyle="1" w:styleId="11">
    <w:name w:val="Заголвки 1 уровня"/>
    <w:basedOn w:val="Heading1"/>
    <w:link w:val="12"/>
    <w:uiPriority w:val="99"/>
    <w:rsid w:val="00152CAD"/>
    <w:pPr>
      <w:pageBreakBefore/>
      <w:spacing w:after="240"/>
      <w:ind w:left="0" w:firstLine="0"/>
    </w:pPr>
    <w:rPr>
      <w:rFonts w:eastAsia="Calibri"/>
      <w:sz w:val="32"/>
    </w:rPr>
  </w:style>
  <w:style w:type="character" w:customStyle="1" w:styleId="12">
    <w:name w:val="Заголвки 1 уровня Знак"/>
    <w:link w:val="11"/>
    <w:uiPriority w:val="99"/>
    <w:locked/>
    <w:rsid w:val="00152CAD"/>
    <w:rPr>
      <w:rFonts w:ascii="Times New Roman" w:hAnsi="Times New Roman"/>
      <w:b/>
      <w:kern w:val="32"/>
      <w:sz w:val="32"/>
      <w:lang w:eastAsia="ru-RU"/>
    </w:rPr>
  </w:style>
  <w:style w:type="paragraph" w:styleId="ListParagraph">
    <w:name w:val="List Paragraph"/>
    <w:basedOn w:val="Normal"/>
    <w:uiPriority w:val="99"/>
    <w:qFormat/>
    <w:rsid w:val="00587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8003E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03E"/>
    <w:rPr>
      <w:rFonts w:ascii="Tahoma" w:hAnsi="Tahoma"/>
      <w:sz w:val="16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98003E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8003E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rsid w:val="0098003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1D51C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D51C3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D51C3"/>
    <w:rPr>
      <w:rFonts w:ascii="Times New Roman" w:hAnsi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E34B2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B29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E34B2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B29"/>
    <w:rPr>
      <w:rFonts w:ascii="Times New Roman" w:hAnsi="Times New Roman"/>
      <w:sz w:val="24"/>
      <w:lang w:eastAsia="ru-RU"/>
    </w:rPr>
  </w:style>
  <w:style w:type="paragraph" w:customStyle="1" w:styleId="41">
    <w:name w:val="абзац 4.1"/>
    <w:basedOn w:val="ListParagraph"/>
    <w:uiPriority w:val="99"/>
    <w:rsid w:val="00E21417"/>
    <w:pPr>
      <w:numPr>
        <w:numId w:val="31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ListParagraph"/>
    <w:uiPriority w:val="99"/>
    <w:rsid w:val="002F20E1"/>
    <w:pPr>
      <w:keepNext/>
      <w:pageBreakBefore/>
      <w:numPr>
        <w:numId w:val="8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00046E"/>
    <w:pPr>
      <w:tabs>
        <w:tab w:val="left" w:pos="440"/>
        <w:tab w:val="right" w:leader="dot" w:pos="9498"/>
      </w:tabs>
      <w:spacing w:after="100"/>
    </w:pPr>
    <w:rPr>
      <w:sz w:val="28"/>
    </w:rPr>
  </w:style>
  <w:style w:type="character" w:styleId="Hyperlink">
    <w:name w:val="Hyperlink"/>
    <w:basedOn w:val="DefaultParagraphFont"/>
    <w:uiPriority w:val="99"/>
    <w:rsid w:val="00F53E97"/>
    <w:rPr>
      <w:rFonts w:cs="Times New Roman"/>
      <w:color w:val="0000FF"/>
      <w:u w:val="single"/>
    </w:rPr>
  </w:style>
  <w:style w:type="paragraph" w:customStyle="1" w:styleId="a">
    <w:name w:val="приложение"/>
    <w:basedOn w:val="Normal"/>
    <w:uiPriority w:val="99"/>
    <w:rsid w:val="00BA663E"/>
    <w:pPr>
      <w:spacing w:before="120" w:after="120"/>
      <w:jc w:val="center"/>
    </w:pPr>
    <w:rPr>
      <w:b/>
      <w:sz w:val="28"/>
    </w:rPr>
  </w:style>
  <w:style w:type="character" w:styleId="FollowedHyperlink">
    <w:name w:val="FollowedHyperlink"/>
    <w:basedOn w:val="DefaultParagraphFont"/>
    <w:uiPriority w:val="99"/>
    <w:semiHidden/>
    <w:rsid w:val="00C2710B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8D24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Шапка таблицы"/>
    <w:basedOn w:val="Normal"/>
    <w:link w:val="a1"/>
    <w:uiPriority w:val="99"/>
    <w:rsid w:val="00B363FC"/>
    <w:pPr>
      <w:keepNext/>
      <w:spacing w:before="60" w:after="80"/>
    </w:pPr>
    <w:rPr>
      <w:b/>
      <w:bCs/>
      <w:sz w:val="20"/>
      <w:szCs w:val="18"/>
    </w:rPr>
  </w:style>
  <w:style w:type="paragraph" w:styleId="Caption">
    <w:name w:val="caption"/>
    <w:basedOn w:val="Normal"/>
    <w:next w:val="Normal"/>
    <w:uiPriority w:val="99"/>
    <w:qFormat/>
    <w:rsid w:val="00B363FC"/>
    <w:pPr>
      <w:spacing w:after="200"/>
      <w:jc w:val="both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a2">
    <w:name w:val="Отчет"/>
    <w:basedOn w:val="Normal"/>
    <w:link w:val="a3"/>
    <w:uiPriority w:val="99"/>
    <w:rsid w:val="00B363FC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3">
    <w:name w:val="Отчет Знак"/>
    <w:link w:val="a2"/>
    <w:uiPriority w:val="99"/>
    <w:locked/>
    <w:rsid w:val="00B363FC"/>
    <w:rPr>
      <w:rFonts w:ascii="Times New Roman" w:hAnsi="Times New Roman"/>
      <w:sz w:val="28"/>
    </w:rPr>
  </w:style>
  <w:style w:type="paragraph" w:customStyle="1" w:styleId="1">
    <w:name w:val="Список 1"/>
    <w:basedOn w:val="Normal"/>
    <w:link w:val="13"/>
    <w:uiPriority w:val="99"/>
    <w:rsid w:val="00B363FC"/>
    <w:pPr>
      <w:numPr>
        <w:numId w:val="34"/>
      </w:numPr>
      <w:spacing w:before="120" w:after="120" w:line="360" w:lineRule="auto"/>
      <w:jc w:val="both"/>
    </w:pPr>
    <w:rPr>
      <w:rFonts w:eastAsia="Calibri"/>
      <w:sz w:val="28"/>
      <w:szCs w:val="20"/>
    </w:rPr>
  </w:style>
  <w:style w:type="character" w:customStyle="1" w:styleId="13">
    <w:name w:val="Список 1 Знак"/>
    <w:link w:val="1"/>
    <w:uiPriority w:val="99"/>
    <w:locked/>
    <w:rsid w:val="00B363FC"/>
    <w:rPr>
      <w:rFonts w:ascii="Times New Roman" w:hAnsi="Times New Roman"/>
      <w:sz w:val="28"/>
    </w:rPr>
  </w:style>
  <w:style w:type="table" w:customStyle="1" w:styleId="14">
    <w:name w:val="Сетка таблицы1"/>
    <w:uiPriority w:val="99"/>
    <w:rsid w:val="008808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B2B7E"/>
    <w:rPr>
      <w:b/>
    </w:rPr>
  </w:style>
  <w:style w:type="table" w:customStyle="1" w:styleId="2">
    <w:name w:val="Сетка таблицы2"/>
    <w:uiPriority w:val="99"/>
    <w:rsid w:val="005805C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по ГОСТ"/>
    <w:basedOn w:val="Normal"/>
    <w:link w:val="a5"/>
    <w:autoRedefine/>
    <w:uiPriority w:val="99"/>
    <w:rsid w:val="00CE1B9B"/>
    <w:pPr>
      <w:keepNext/>
      <w:spacing w:line="360" w:lineRule="auto"/>
      <w:ind w:firstLine="709"/>
      <w:jc w:val="center"/>
    </w:pPr>
    <w:rPr>
      <w:color w:val="000000"/>
    </w:rPr>
  </w:style>
  <w:style w:type="character" w:customStyle="1" w:styleId="a5">
    <w:name w:val="Текст по ГОСТ Знак"/>
    <w:link w:val="a4"/>
    <w:uiPriority w:val="99"/>
    <w:locked/>
    <w:rsid w:val="00CE1B9B"/>
    <w:rPr>
      <w:rFonts w:ascii="Times New Roman" w:hAnsi="Times New Roman"/>
      <w:color w:val="000000"/>
      <w:sz w:val="24"/>
    </w:rPr>
  </w:style>
  <w:style w:type="paragraph" w:styleId="EndnoteText">
    <w:name w:val="endnote text"/>
    <w:basedOn w:val="Normal"/>
    <w:link w:val="EndnoteTextChar"/>
    <w:uiPriority w:val="99"/>
    <w:semiHidden/>
    <w:locked/>
    <w:rsid w:val="009365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365CD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locked/>
    <w:rsid w:val="009365CD"/>
    <w:rPr>
      <w:rFonts w:cs="Times New Roman"/>
      <w:vertAlign w:val="superscript"/>
    </w:rPr>
  </w:style>
  <w:style w:type="character" w:customStyle="1" w:styleId="a1">
    <w:name w:val="Шапка таблицы Знак"/>
    <w:link w:val="a0"/>
    <w:uiPriority w:val="99"/>
    <w:locked/>
    <w:rsid w:val="006739D2"/>
    <w:rPr>
      <w:rFonts w:ascii="Times New Roman" w:hAnsi="Times New Roman"/>
      <w:b/>
      <w:sz w:val="18"/>
    </w:rPr>
  </w:style>
  <w:style w:type="paragraph" w:styleId="Revision">
    <w:name w:val="Revision"/>
    <w:hidden/>
    <w:uiPriority w:val="99"/>
    <w:semiHidden/>
    <w:rsid w:val="001D13EE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1D1863"/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uiPriority w:val="99"/>
    <w:qFormat/>
    <w:rsid w:val="0000046E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0046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TOC2">
    <w:name w:val="toc 2"/>
    <w:basedOn w:val="Normal"/>
    <w:next w:val="Normal"/>
    <w:autoRedefine/>
    <w:uiPriority w:val="99"/>
    <w:locked/>
    <w:rsid w:val="00FD3E15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0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483</TotalTime>
  <Pages>2</Pages>
  <Words>192</Words>
  <Characters>1099</Characters>
  <Application>Microsoft Office Outlook</Application>
  <DocSecurity>0</DocSecurity>
  <Lines>0</Lines>
  <Paragraphs>0</Paragraphs>
  <ScaleCrop>false</ScaleCrop>
  <Company>Рособрнадзор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материалы</dc:title>
  <dc:subject/>
  <dc:creator>Ольга</dc:creator>
  <cp:keywords/>
  <dc:description/>
  <cp:lastModifiedBy>Tarazanova</cp:lastModifiedBy>
  <cp:revision>38</cp:revision>
  <cp:lastPrinted>2015-01-30T10:45:00Z</cp:lastPrinted>
  <dcterms:created xsi:type="dcterms:W3CDTF">2015-03-02T14:33:00Z</dcterms:created>
  <dcterms:modified xsi:type="dcterms:W3CDTF">2015-12-07T07:20:00Z</dcterms:modified>
</cp:coreProperties>
</file>