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F5" w:rsidRPr="00AA07FD" w:rsidRDefault="00AF05F5" w:rsidP="00EA2EB6">
      <w:pPr>
        <w:tabs>
          <w:tab w:val="left" w:pos="3924"/>
        </w:tabs>
        <w:jc w:val="center"/>
        <w:rPr>
          <w:rFonts w:ascii="Academy" w:hAnsi="Academy"/>
          <w:sz w:val="18"/>
        </w:rPr>
      </w:pPr>
    </w:p>
    <w:p w:rsidR="00AF05F5" w:rsidRDefault="00AF05F5" w:rsidP="00EA2EB6">
      <w:pPr>
        <w:pStyle w:val="Heading1"/>
        <w:tabs>
          <w:tab w:val="left" w:pos="3924"/>
        </w:tabs>
        <w:rPr>
          <w:sz w:val="22"/>
        </w:rPr>
      </w:pPr>
      <w:r>
        <w:rPr>
          <w:sz w:val="22"/>
        </w:rPr>
        <w:t>МЭРИЯ  ГОРОДА  АРХАНГЕЛЬСКА</w:t>
      </w:r>
    </w:p>
    <w:p w:rsidR="00AF05F5" w:rsidRDefault="00AF05F5" w:rsidP="00EA2EB6">
      <w:pPr>
        <w:tabs>
          <w:tab w:val="left" w:pos="3924"/>
        </w:tabs>
        <w:jc w:val="center"/>
        <w:rPr>
          <w:b/>
          <w:sz w:val="24"/>
        </w:rPr>
      </w:pPr>
    </w:p>
    <w:p w:rsidR="00AF05F5" w:rsidRPr="008D1297" w:rsidRDefault="00AF05F5" w:rsidP="00EA2EB6">
      <w:pPr>
        <w:pStyle w:val="Heading1"/>
        <w:spacing w:line="280" w:lineRule="exact"/>
        <w:rPr>
          <w:bCs/>
          <w:szCs w:val="24"/>
        </w:rPr>
      </w:pPr>
      <w:r w:rsidRPr="008D1297">
        <w:rPr>
          <w:bCs/>
          <w:szCs w:val="24"/>
        </w:rPr>
        <w:t>ДИРЕКТОР ДЕПАРТАМЕНТА ОБРАЗОВАНИЯ</w:t>
      </w:r>
    </w:p>
    <w:p w:rsidR="00AF05F5" w:rsidRDefault="00AF05F5" w:rsidP="00EA2EB6">
      <w:pPr>
        <w:tabs>
          <w:tab w:val="left" w:pos="3924"/>
        </w:tabs>
        <w:jc w:val="center"/>
        <w:rPr>
          <w:b/>
          <w:sz w:val="24"/>
        </w:rPr>
      </w:pPr>
    </w:p>
    <w:p w:rsidR="00AF05F5" w:rsidRDefault="00AF05F5" w:rsidP="00EA2EB6">
      <w:pPr>
        <w:tabs>
          <w:tab w:val="left" w:pos="3924"/>
        </w:tabs>
        <w:jc w:val="center"/>
        <w:rPr>
          <w:bCs/>
          <w:sz w:val="20"/>
        </w:rPr>
      </w:pPr>
      <w:r>
        <w:rPr>
          <w:bCs/>
          <w:sz w:val="20"/>
        </w:rPr>
        <w:t xml:space="preserve"> </w:t>
      </w:r>
    </w:p>
    <w:p w:rsidR="00AF05F5" w:rsidRDefault="00AF05F5" w:rsidP="00EA2EB6">
      <w:pPr>
        <w:tabs>
          <w:tab w:val="left" w:pos="3924"/>
        </w:tabs>
        <w:jc w:val="center"/>
        <w:rPr>
          <w:b/>
          <w:sz w:val="38"/>
        </w:rPr>
      </w:pPr>
      <w:r>
        <w:rPr>
          <w:b/>
          <w:sz w:val="38"/>
        </w:rPr>
        <w:t>П Р И К А З</w:t>
      </w:r>
    </w:p>
    <w:p w:rsidR="00AF05F5" w:rsidRDefault="00AF05F5" w:rsidP="00EA2EB6">
      <w:pPr>
        <w:tabs>
          <w:tab w:val="left" w:pos="3924"/>
        </w:tabs>
        <w:jc w:val="both"/>
      </w:pPr>
    </w:p>
    <w:p w:rsidR="00AF05F5" w:rsidRPr="00675EF9" w:rsidRDefault="00AF05F5" w:rsidP="00EA2EB6">
      <w:pPr>
        <w:pStyle w:val="Header"/>
        <w:tabs>
          <w:tab w:val="left" w:pos="3924"/>
        </w:tabs>
        <w:jc w:val="both"/>
        <w:rPr>
          <w:szCs w:val="28"/>
        </w:rPr>
      </w:pPr>
      <w:r>
        <w:t xml:space="preserve">от 01 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  <w:r>
        <w:tab/>
        <w:t xml:space="preserve">                                                               </w:t>
      </w:r>
      <w:r>
        <w:tab/>
        <w:t>№ 799</w:t>
      </w:r>
      <w:r w:rsidRPr="00675EF9">
        <w:rPr>
          <w:szCs w:val="28"/>
        </w:rPr>
        <w:t xml:space="preserve">                                                 </w:t>
      </w:r>
    </w:p>
    <w:p w:rsidR="00AF05F5" w:rsidRPr="00675EF9" w:rsidRDefault="00AF05F5" w:rsidP="00EA2EB6">
      <w:pPr>
        <w:jc w:val="both"/>
        <w:rPr>
          <w:color w:val="000000"/>
          <w:szCs w:val="28"/>
        </w:rPr>
      </w:pPr>
    </w:p>
    <w:p w:rsidR="00AF05F5" w:rsidRPr="00675EF9" w:rsidRDefault="00AF05F5" w:rsidP="00EA2EB6">
      <w:pPr>
        <w:tabs>
          <w:tab w:val="left" w:pos="3924"/>
        </w:tabs>
        <w:jc w:val="both"/>
        <w:rPr>
          <w:rFonts w:ascii="Academy" w:hAnsi="Academy"/>
          <w:szCs w:val="28"/>
        </w:rPr>
      </w:pPr>
    </w:p>
    <w:p w:rsidR="00AF05F5" w:rsidRDefault="00AF05F5" w:rsidP="00EA2EB6">
      <w:pPr>
        <w:jc w:val="both"/>
        <w:rPr>
          <w:szCs w:val="28"/>
        </w:rPr>
      </w:pPr>
      <w:r w:rsidRPr="008C30AA">
        <w:rPr>
          <w:szCs w:val="28"/>
        </w:rPr>
        <w:t xml:space="preserve">О </w:t>
      </w:r>
      <w:r>
        <w:rPr>
          <w:szCs w:val="28"/>
        </w:rPr>
        <w:t>внесении изменений в Положение о</w:t>
      </w:r>
    </w:p>
    <w:p w:rsidR="00AF05F5" w:rsidRDefault="00AF05F5" w:rsidP="00EA2EB6">
      <w:pPr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8C30AA">
        <w:rPr>
          <w:bCs/>
          <w:szCs w:val="28"/>
        </w:rPr>
        <w:t>роведени</w:t>
      </w:r>
      <w:r>
        <w:rPr>
          <w:bCs/>
          <w:szCs w:val="28"/>
        </w:rPr>
        <w:t xml:space="preserve">и </w:t>
      </w:r>
      <w:r w:rsidRPr="008C30AA">
        <w:rPr>
          <w:bCs/>
          <w:szCs w:val="28"/>
        </w:rPr>
        <w:t xml:space="preserve">муниципального этапа </w:t>
      </w:r>
    </w:p>
    <w:p w:rsidR="00AF05F5" w:rsidRPr="008C30AA" w:rsidRDefault="00AF05F5" w:rsidP="00EA2EB6">
      <w:pPr>
        <w:jc w:val="both"/>
        <w:rPr>
          <w:color w:val="000000"/>
          <w:szCs w:val="28"/>
          <w:shd w:val="clear" w:color="auto" w:fill="FFFFFF"/>
        </w:rPr>
      </w:pPr>
      <w:r w:rsidRPr="008C30AA">
        <w:rPr>
          <w:color w:val="000000"/>
          <w:szCs w:val="28"/>
          <w:shd w:val="clear" w:color="auto" w:fill="FFFFFF"/>
        </w:rPr>
        <w:t xml:space="preserve">зимнего фестиваля школьников </w:t>
      </w:r>
    </w:p>
    <w:p w:rsidR="00AF05F5" w:rsidRPr="008C30AA" w:rsidRDefault="00AF05F5" w:rsidP="00EA2EB6">
      <w:pPr>
        <w:jc w:val="both"/>
        <w:rPr>
          <w:szCs w:val="28"/>
        </w:rPr>
      </w:pPr>
      <w:r w:rsidRPr="008C30AA">
        <w:rPr>
          <w:color w:val="000000"/>
          <w:szCs w:val="28"/>
          <w:shd w:val="clear" w:color="auto" w:fill="FFFFFF"/>
        </w:rPr>
        <w:t>"Президентские спортивные игры"</w:t>
      </w:r>
    </w:p>
    <w:p w:rsidR="00AF05F5" w:rsidRPr="008C30AA" w:rsidRDefault="00AF05F5" w:rsidP="00EA2EB6">
      <w:pPr>
        <w:jc w:val="both"/>
        <w:rPr>
          <w:szCs w:val="28"/>
        </w:rPr>
      </w:pPr>
    </w:p>
    <w:p w:rsidR="00AF05F5" w:rsidRPr="00C901CC" w:rsidRDefault="00AF05F5" w:rsidP="00C901CC">
      <w:pPr>
        <w:ind w:firstLine="540"/>
        <w:jc w:val="both"/>
      </w:pPr>
      <w:r w:rsidRPr="00C901CC">
        <w:t xml:space="preserve">В соответствии с письмом государственного бюджетного образовательного учреждения дополнительного образования детей Архангельской области "Дворец детского и юношеского творчества" от 19.11.2015 № 622 </w:t>
      </w:r>
      <w:r w:rsidRPr="00C901CC">
        <w:rPr>
          <w:b/>
        </w:rPr>
        <w:t>ПРИКАЗЫВАЮ</w:t>
      </w:r>
      <w:r w:rsidRPr="00F86F57">
        <w:t>:</w:t>
      </w:r>
    </w:p>
    <w:p w:rsidR="00AF05F5" w:rsidRPr="00C901CC" w:rsidRDefault="00AF05F5" w:rsidP="00C901CC">
      <w:pPr>
        <w:ind w:firstLine="540"/>
        <w:jc w:val="both"/>
      </w:pPr>
    </w:p>
    <w:p w:rsidR="00AF05F5" w:rsidRPr="00C901CC" w:rsidRDefault="00AF05F5" w:rsidP="00C901CC">
      <w:pPr>
        <w:ind w:firstLine="540"/>
        <w:jc w:val="both"/>
      </w:pPr>
      <w:r>
        <w:t xml:space="preserve">1. </w:t>
      </w:r>
      <w:r w:rsidRPr="00C901CC">
        <w:t xml:space="preserve">Внести в Положение о проведении муниципального этапа зимнего фестиваля школьников "Президентские спортивные игры" (далее – Положение) </w:t>
      </w:r>
      <w:r>
        <w:t xml:space="preserve">следующие </w:t>
      </w:r>
      <w:r w:rsidRPr="00C901CC">
        <w:t>изменения</w:t>
      </w:r>
      <w:r>
        <w:t>:</w:t>
      </w:r>
    </w:p>
    <w:p w:rsidR="00AF05F5" w:rsidRPr="00C901CC" w:rsidRDefault="00AF05F5" w:rsidP="00C901CC">
      <w:pPr>
        <w:ind w:firstLine="540"/>
        <w:jc w:val="both"/>
      </w:pPr>
      <w:r>
        <w:t xml:space="preserve">1.1. </w:t>
      </w:r>
      <w:r w:rsidRPr="00C901CC">
        <w:t xml:space="preserve">Пункт 3.2. раздела 3 изложить в новой редакции: </w:t>
      </w:r>
    </w:p>
    <w:p w:rsidR="00AF05F5" w:rsidRPr="00C901CC" w:rsidRDefault="00AF05F5" w:rsidP="00C901CC">
      <w:pPr>
        <w:ind w:firstLine="540"/>
        <w:jc w:val="both"/>
      </w:pPr>
      <w:r w:rsidRPr="00C901CC">
        <w:t>"</w:t>
      </w:r>
      <w:r>
        <w:t xml:space="preserve">3.2. </w:t>
      </w:r>
      <w:r w:rsidRPr="00C901CC">
        <w:t>Фестиваль проводится в возрастной группе учащихся образовательных учреждений 2002-2003 годов рождения.".</w:t>
      </w:r>
    </w:p>
    <w:p w:rsidR="00AF05F5" w:rsidRPr="00C901CC" w:rsidRDefault="00AF05F5" w:rsidP="00C901CC">
      <w:pPr>
        <w:ind w:firstLine="540"/>
        <w:jc w:val="both"/>
      </w:pPr>
      <w:r w:rsidRPr="00C901CC">
        <w:t>1.2. Пункт 4.4.3. раздела 4 изложить в новой редакции:</w:t>
      </w:r>
    </w:p>
    <w:p w:rsidR="00AF05F5" w:rsidRPr="00C901CC" w:rsidRDefault="00AF05F5" w:rsidP="00C901CC">
      <w:pPr>
        <w:ind w:firstLine="540"/>
        <w:jc w:val="both"/>
      </w:pPr>
      <w:r w:rsidRPr="00C901CC">
        <w:t>"</w:t>
      </w:r>
      <w:r>
        <w:t xml:space="preserve">4.4.3. </w:t>
      </w:r>
      <w:r w:rsidRPr="00C901CC">
        <w:t xml:space="preserve">III этап – финал фестиваля состоится 12 декабря 2015 года </w:t>
      </w:r>
      <w:r w:rsidRPr="00C901CC">
        <w:br/>
        <w:t xml:space="preserve">в муниципальном бюджетном общеобразовательном учреждении муниципального образования "Город Архангельск" "Средняя  школа № 35 имени Героя Советского Союза П.И. Галушина" (г. Архангельск, ул.Ф.Абрамова, д.14) для команд – участников спортивного марафона образовательных учреждений, которые стали победителями окружных этапов в соответствии с программой фестиваля согласно приложению № 1 и условиями проведения фестиваля согласно приложению № 2 к настоящему Положению.". </w:t>
      </w:r>
    </w:p>
    <w:p w:rsidR="00AF05F5" w:rsidRPr="00461144" w:rsidRDefault="00AF05F5" w:rsidP="00C901CC">
      <w:pPr>
        <w:ind w:firstLine="540"/>
        <w:jc w:val="both"/>
        <w:rPr>
          <w:szCs w:val="28"/>
        </w:rPr>
      </w:pPr>
      <w:r w:rsidRPr="00461144">
        <w:rPr>
          <w:szCs w:val="28"/>
        </w:rPr>
        <w:t xml:space="preserve">1.3. Пункт 5.1. раздела 5 изложить в новой редакции: </w:t>
      </w:r>
    </w:p>
    <w:p w:rsidR="00AF05F5" w:rsidRPr="00461144" w:rsidRDefault="00AF05F5" w:rsidP="00C901CC">
      <w:pPr>
        <w:ind w:firstLine="540"/>
        <w:jc w:val="both"/>
        <w:rPr>
          <w:szCs w:val="28"/>
        </w:rPr>
      </w:pPr>
      <w:r w:rsidRPr="00461144">
        <w:rPr>
          <w:szCs w:val="28"/>
        </w:rPr>
        <w:t xml:space="preserve">"5.1. Победители (1 место) и призеры (2, 3 места) фестиваля определяются по времени и лучшему результату, показанному командами фестиваля в спортивных состязаниях. Общее место определяется по наименьшей сумме мест, показанной командой во всех спортивных состязаниях. Если команды фестиваля  наберут одинаковое количество  мест, </w:t>
      </w:r>
    </w:p>
    <w:p w:rsidR="00AF05F5" w:rsidRDefault="00AF05F5" w:rsidP="00C901CC">
      <w:pPr>
        <w:jc w:val="both"/>
        <w:rPr>
          <w:rStyle w:val="FontStyle30"/>
          <w:sz w:val="28"/>
          <w:szCs w:val="28"/>
        </w:rPr>
      </w:pPr>
      <w:r w:rsidRPr="00C901CC">
        <w:t>то</w:t>
      </w:r>
      <w:r>
        <w:t xml:space="preserve"> предпочтение отдается команде,</w:t>
      </w:r>
      <w:r w:rsidRPr="00C901CC">
        <w:t xml:space="preserve"> набра</w:t>
      </w:r>
      <w:r>
        <w:t>вшей</w:t>
      </w:r>
      <w:r w:rsidRPr="00C901CC">
        <w:t xml:space="preserve"> наибольшее количество   первых мест (при равенстве</w:t>
      </w:r>
      <w:r w:rsidRPr="00C901CC">
        <w:rPr>
          <w:rStyle w:val="FontStyle30"/>
          <w:sz w:val="28"/>
          <w:szCs w:val="28"/>
        </w:rPr>
        <w:t xml:space="preserve"> </w:t>
      </w:r>
      <w:r w:rsidRPr="00C80983">
        <w:rPr>
          <w:rStyle w:val="FontStyle30"/>
          <w:sz w:val="28"/>
          <w:szCs w:val="28"/>
        </w:rPr>
        <w:t>этого показателя, в зачёт берётся наибольшее количество вторых мест; далее - третьих  мест).</w:t>
      </w:r>
      <w:r>
        <w:rPr>
          <w:rStyle w:val="FontStyle30"/>
          <w:sz w:val="28"/>
          <w:szCs w:val="28"/>
        </w:rPr>
        <w:t>".</w:t>
      </w:r>
    </w:p>
    <w:p w:rsidR="00AF05F5" w:rsidRPr="00C80983" w:rsidRDefault="00AF05F5" w:rsidP="00C52302">
      <w:pPr>
        <w:tabs>
          <w:tab w:val="left" w:pos="1276"/>
        </w:tabs>
        <w:ind w:firstLine="720"/>
        <w:jc w:val="both"/>
        <w:rPr>
          <w:color w:val="000000"/>
          <w:szCs w:val="28"/>
          <w:shd w:val="clear" w:color="auto" w:fill="FFFFFF"/>
        </w:rPr>
      </w:pPr>
      <w:r w:rsidRPr="00C80983">
        <w:rPr>
          <w:color w:val="000000"/>
          <w:szCs w:val="28"/>
          <w:shd w:val="clear" w:color="auto" w:fill="FFFFFF"/>
        </w:rPr>
        <w:t xml:space="preserve">1.4. </w:t>
      </w:r>
      <w:r>
        <w:rPr>
          <w:szCs w:val="28"/>
        </w:rPr>
        <w:t>П</w:t>
      </w:r>
      <w:r w:rsidRPr="00C80983">
        <w:rPr>
          <w:szCs w:val="28"/>
        </w:rPr>
        <w:t>ункт 5.2.</w:t>
      </w:r>
      <w:r>
        <w:rPr>
          <w:szCs w:val="28"/>
        </w:rPr>
        <w:t>, 5.3.</w:t>
      </w:r>
      <w:r w:rsidRPr="00216B25">
        <w:rPr>
          <w:szCs w:val="28"/>
        </w:rPr>
        <w:t xml:space="preserve"> </w:t>
      </w:r>
      <w:r>
        <w:rPr>
          <w:szCs w:val="28"/>
        </w:rPr>
        <w:t>р</w:t>
      </w:r>
      <w:r w:rsidRPr="00C80983">
        <w:rPr>
          <w:szCs w:val="28"/>
        </w:rPr>
        <w:t>аздел</w:t>
      </w:r>
      <w:r>
        <w:rPr>
          <w:szCs w:val="28"/>
        </w:rPr>
        <w:t>а</w:t>
      </w:r>
      <w:r w:rsidRPr="00C80983">
        <w:rPr>
          <w:szCs w:val="28"/>
        </w:rPr>
        <w:t xml:space="preserve"> 5</w:t>
      </w:r>
      <w:r w:rsidRPr="00216B25">
        <w:rPr>
          <w:szCs w:val="28"/>
        </w:rPr>
        <w:t xml:space="preserve"> </w:t>
      </w:r>
      <w:r>
        <w:rPr>
          <w:szCs w:val="28"/>
        </w:rPr>
        <w:t>изложить в новой редакции</w:t>
      </w:r>
      <w:r w:rsidRPr="00C80983">
        <w:rPr>
          <w:szCs w:val="28"/>
        </w:rPr>
        <w:t>:</w:t>
      </w:r>
    </w:p>
    <w:p w:rsidR="00AF05F5" w:rsidRDefault="00AF05F5" w:rsidP="00C52302">
      <w:pPr>
        <w:tabs>
          <w:tab w:val="left" w:pos="0"/>
          <w:tab w:val="left" w:pos="1276"/>
        </w:tabs>
        <w:ind w:firstLine="720"/>
        <w:jc w:val="both"/>
        <w:rPr>
          <w:szCs w:val="28"/>
        </w:rPr>
      </w:pPr>
      <w:r w:rsidRPr="00C80983">
        <w:rPr>
          <w:szCs w:val="28"/>
        </w:rPr>
        <w:t>"</w:t>
      </w:r>
      <w:r>
        <w:rPr>
          <w:szCs w:val="28"/>
        </w:rPr>
        <w:t xml:space="preserve">5.2. </w:t>
      </w:r>
      <w:r w:rsidRPr="00C80983">
        <w:rPr>
          <w:szCs w:val="28"/>
        </w:rPr>
        <w:t>Определение победителей и призеров фестиваля осуществляется на основании подсчета времени и результатов прохождения этапов ф</w:t>
      </w:r>
      <w:r>
        <w:rPr>
          <w:szCs w:val="28"/>
        </w:rPr>
        <w:t>естиваля  по итоговой  таблице.</w:t>
      </w:r>
    </w:p>
    <w:p w:rsidR="00AF05F5" w:rsidRDefault="00AF05F5" w:rsidP="00C52302">
      <w:pPr>
        <w:tabs>
          <w:tab w:val="left" w:pos="0"/>
        </w:tabs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5.3. </w:t>
      </w:r>
      <w:r w:rsidRPr="00C80983">
        <w:rPr>
          <w:color w:val="000000"/>
          <w:szCs w:val="28"/>
        </w:rPr>
        <w:t>В культурно-образовательной программе "День зимних забав" также определяются победители (1 место) и призеры (2,</w:t>
      </w:r>
      <w:r>
        <w:rPr>
          <w:color w:val="000000"/>
          <w:szCs w:val="28"/>
        </w:rPr>
        <w:t xml:space="preserve"> </w:t>
      </w:r>
      <w:r w:rsidRPr="00C80983">
        <w:rPr>
          <w:color w:val="000000"/>
          <w:szCs w:val="28"/>
        </w:rPr>
        <w:t>3 мест</w:t>
      </w:r>
      <w:r>
        <w:rPr>
          <w:color w:val="000000"/>
          <w:szCs w:val="28"/>
        </w:rPr>
        <w:t>а</w:t>
      </w:r>
      <w:r w:rsidRPr="00C80983">
        <w:rPr>
          <w:color w:val="000000"/>
          <w:szCs w:val="28"/>
        </w:rPr>
        <w:t>)."</w:t>
      </w:r>
      <w:r>
        <w:rPr>
          <w:color w:val="000000"/>
          <w:szCs w:val="28"/>
        </w:rPr>
        <w:t>.</w:t>
      </w:r>
    </w:p>
    <w:p w:rsidR="00AF05F5" w:rsidRPr="00C52302" w:rsidRDefault="00AF05F5" w:rsidP="00C52302">
      <w:pPr>
        <w:tabs>
          <w:tab w:val="left" w:pos="0"/>
        </w:tabs>
        <w:ind w:firstLine="720"/>
        <w:jc w:val="both"/>
        <w:rPr>
          <w:bCs/>
          <w:szCs w:val="28"/>
        </w:rPr>
      </w:pPr>
      <w:r w:rsidRPr="00C52302">
        <w:rPr>
          <w:szCs w:val="28"/>
        </w:rPr>
        <w:t>1.</w:t>
      </w:r>
      <w:r>
        <w:rPr>
          <w:szCs w:val="28"/>
        </w:rPr>
        <w:t>5</w:t>
      </w:r>
      <w:r w:rsidRPr="00C52302">
        <w:rPr>
          <w:szCs w:val="28"/>
        </w:rPr>
        <w:t xml:space="preserve">. Приложение № 1 к Положению </w:t>
      </w:r>
      <w:r>
        <w:rPr>
          <w:color w:val="000000"/>
          <w:szCs w:val="28"/>
          <w:shd w:val="clear" w:color="auto" w:fill="FFFFFF"/>
        </w:rPr>
        <w:t>изложить в новой прилагаемой редакции.</w:t>
      </w:r>
    </w:p>
    <w:p w:rsidR="00AF05F5" w:rsidRPr="008A429E" w:rsidRDefault="00AF05F5" w:rsidP="00C52302">
      <w:pPr>
        <w:tabs>
          <w:tab w:val="left" w:pos="0"/>
        </w:tabs>
        <w:ind w:firstLine="720"/>
        <w:jc w:val="both"/>
        <w:rPr>
          <w:szCs w:val="28"/>
        </w:rPr>
      </w:pPr>
      <w:r>
        <w:rPr>
          <w:szCs w:val="28"/>
        </w:rPr>
        <w:t>2</w:t>
      </w:r>
      <w:r w:rsidRPr="00C80983">
        <w:rPr>
          <w:szCs w:val="28"/>
        </w:rPr>
        <w:t>. Контроль за выполнением приказа возложить</w:t>
      </w:r>
      <w:r w:rsidRPr="008A429E">
        <w:rPr>
          <w:szCs w:val="28"/>
        </w:rPr>
        <w:t xml:space="preserve"> на начальника отдела общего и дополнительного образования департамента образования мэрии города Архангельска Кудряшову Н.И.</w:t>
      </w:r>
    </w:p>
    <w:p w:rsidR="00AF05F5" w:rsidRDefault="00AF05F5" w:rsidP="00C52302">
      <w:pPr>
        <w:ind w:firstLine="720"/>
        <w:jc w:val="both"/>
        <w:rPr>
          <w:szCs w:val="28"/>
        </w:rPr>
      </w:pPr>
    </w:p>
    <w:p w:rsidR="00AF05F5" w:rsidRDefault="00AF05F5" w:rsidP="00430A59">
      <w:pPr>
        <w:pStyle w:val="BodyTextIndent"/>
        <w:snapToGrid w:val="0"/>
        <w:spacing w:after="0"/>
        <w:ind w:left="0"/>
      </w:pPr>
    </w:p>
    <w:p w:rsidR="00AF05F5" w:rsidRPr="00430A59" w:rsidRDefault="00AF05F5" w:rsidP="00430A59">
      <w:pPr>
        <w:pStyle w:val="BodyTextIndent"/>
        <w:snapToGrid w:val="0"/>
        <w:spacing w:after="0"/>
        <w:ind w:left="0"/>
        <w:rPr>
          <w:b/>
        </w:rPr>
      </w:pPr>
      <w:r w:rsidRPr="00430A59">
        <w:rPr>
          <w:b/>
        </w:rPr>
        <w:t xml:space="preserve">И.о. директора </w:t>
      </w:r>
    </w:p>
    <w:p w:rsidR="00AF05F5" w:rsidRPr="00430A59" w:rsidRDefault="00AF05F5" w:rsidP="00430A59">
      <w:pPr>
        <w:pStyle w:val="BodyTextIndent"/>
        <w:snapToGrid w:val="0"/>
        <w:spacing w:after="0"/>
        <w:ind w:left="0"/>
        <w:rPr>
          <w:b/>
        </w:rPr>
      </w:pPr>
      <w:r w:rsidRPr="00430A59">
        <w:rPr>
          <w:b/>
        </w:rPr>
        <w:t>департамента образования                                                          Н.И. Коптяева</w:t>
      </w:r>
    </w:p>
    <w:p w:rsidR="00AF05F5" w:rsidRDefault="00AF05F5" w:rsidP="00C52302">
      <w:pPr>
        <w:tabs>
          <w:tab w:val="left" w:pos="3924"/>
        </w:tabs>
        <w:ind w:firstLine="720"/>
        <w:jc w:val="right"/>
        <w:rPr>
          <w:szCs w:val="28"/>
        </w:rPr>
      </w:pPr>
    </w:p>
    <w:p w:rsidR="00AF05F5" w:rsidRDefault="00AF05F5" w:rsidP="00C52302">
      <w:pPr>
        <w:tabs>
          <w:tab w:val="left" w:pos="3924"/>
        </w:tabs>
        <w:suppressAutoHyphens/>
        <w:ind w:firstLine="720"/>
        <w:jc w:val="both"/>
        <w:rPr>
          <w:b/>
          <w:szCs w:val="28"/>
        </w:rPr>
      </w:pPr>
      <w:r w:rsidRPr="00675EF9">
        <w:rPr>
          <w:b/>
          <w:szCs w:val="28"/>
        </w:rPr>
        <w:t xml:space="preserve">                                                                       </w:t>
      </w:r>
    </w:p>
    <w:p w:rsidR="00AF05F5" w:rsidRPr="00675EF9" w:rsidRDefault="00AF05F5" w:rsidP="00C52302">
      <w:pPr>
        <w:tabs>
          <w:tab w:val="left" w:pos="3924"/>
        </w:tabs>
        <w:suppressAutoHyphens/>
        <w:ind w:firstLine="720"/>
        <w:jc w:val="both"/>
        <w:rPr>
          <w:b/>
          <w:szCs w:val="28"/>
        </w:rPr>
      </w:pPr>
      <w:r w:rsidRPr="00675EF9">
        <w:rPr>
          <w:b/>
          <w:szCs w:val="28"/>
        </w:rPr>
        <w:t xml:space="preserve">                                     </w:t>
      </w:r>
    </w:p>
    <w:p w:rsidR="00AF05F5" w:rsidRDefault="00AF05F5" w:rsidP="00C5230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p w:rsidR="00AF05F5" w:rsidRDefault="00AF05F5" w:rsidP="00C52302">
      <w:pPr>
        <w:ind w:firstLine="720"/>
      </w:pPr>
    </w:p>
    <w:p w:rsidR="00AF05F5" w:rsidRDefault="00AF05F5" w:rsidP="00C52302">
      <w:pPr>
        <w:ind w:firstLine="720"/>
      </w:pPr>
    </w:p>
    <w:p w:rsidR="00AF05F5" w:rsidRDefault="00AF05F5" w:rsidP="00C52302">
      <w:pPr>
        <w:ind w:firstLine="720"/>
      </w:pPr>
    </w:p>
    <w:p w:rsidR="00AF05F5" w:rsidRDefault="00AF05F5" w:rsidP="00C52302">
      <w:pPr>
        <w:ind w:firstLine="720"/>
      </w:pPr>
    </w:p>
    <w:p w:rsidR="00AF05F5" w:rsidRDefault="00AF05F5" w:rsidP="00C52302">
      <w:pPr>
        <w:ind w:firstLine="720"/>
      </w:pPr>
    </w:p>
    <w:p w:rsidR="00AF05F5" w:rsidRDefault="00AF05F5" w:rsidP="00C52302">
      <w:pPr>
        <w:ind w:firstLine="720"/>
      </w:pPr>
    </w:p>
    <w:p w:rsidR="00AF05F5" w:rsidRDefault="00AF05F5" w:rsidP="00C52302">
      <w:pPr>
        <w:ind w:firstLine="720"/>
      </w:pPr>
    </w:p>
    <w:p w:rsidR="00AF05F5" w:rsidRDefault="00AF05F5" w:rsidP="00C52302">
      <w:pPr>
        <w:ind w:firstLine="720"/>
      </w:pPr>
    </w:p>
    <w:p w:rsidR="00AF05F5" w:rsidRDefault="00AF05F5" w:rsidP="00C52302">
      <w:pPr>
        <w:ind w:firstLine="720"/>
      </w:pPr>
    </w:p>
    <w:p w:rsidR="00AF05F5" w:rsidRDefault="00AF05F5" w:rsidP="00C52302">
      <w:pPr>
        <w:ind w:firstLine="720"/>
      </w:pPr>
    </w:p>
    <w:p w:rsidR="00AF05F5" w:rsidRDefault="00AF05F5" w:rsidP="00EA2EB6"/>
    <w:p w:rsidR="00AF05F5" w:rsidRDefault="00AF05F5" w:rsidP="00EA2EB6"/>
    <w:p w:rsidR="00AF05F5" w:rsidRDefault="00AF05F5" w:rsidP="00EA2EB6"/>
    <w:p w:rsidR="00AF05F5" w:rsidRDefault="00AF05F5" w:rsidP="00EA2EB6"/>
    <w:p w:rsidR="00AF05F5" w:rsidRDefault="00AF05F5" w:rsidP="00EA2EB6"/>
    <w:p w:rsidR="00AF05F5" w:rsidRDefault="00AF05F5" w:rsidP="00EA2EB6"/>
    <w:p w:rsidR="00AF05F5" w:rsidRDefault="00AF05F5" w:rsidP="00EA2EB6"/>
    <w:p w:rsidR="00AF05F5" w:rsidRDefault="00AF05F5" w:rsidP="00EA2EB6"/>
    <w:p w:rsidR="00AF05F5" w:rsidRDefault="00AF05F5" w:rsidP="00EA2EB6"/>
    <w:p w:rsidR="00AF05F5" w:rsidRDefault="00AF05F5" w:rsidP="00EA2EB6"/>
    <w:p w:rsidR="00AF05F5" w:rsidRDefault="00AF05F5" w:rsidP="00EA2EB6"/>
    <w:p w:rsidR="00AF05F5" w:rsidRDefault="00AF05F5" w:rsidP="00EA2EB6"/>
    <w:p w:rsidR="00AF05F5" w:rsidRDefault="00AF05F5" w:rsidP="00EA2EB6"/>
    <w:p w:rsidR="00AF05F5" w:rsidRDefault="00AF05F5" w:rsidP="00EA2EB6"/>
    <w:p w:rsidR="00AF05F5" w:rsidRDefault="00AF05F5" w:rsidP="00EA2EB6"/>
    <w:p w:rsidR="00AF05F5" w:rsidRDefault="00AF05F5" w:rsidP="00EA2EB6"/>
    <w:p w:rsidR="00AF05F5" w:rsidRDefault="00AF05F5" w:rsidP="00376839">
      <w:pPr>
        <w:jc w:val="right"/>
        <w:rPr>
          <w:b/>
          <w:sz w:val="24"/>
          <w:szCs w:val="24"/>
        </w:rPr>
      </w:pPr>
    </w:p>
    <w:p w:rsidR="00AF05F5" w:rsidRDefault="00AF05F5" w:rsidP="00376839">
      <w:pPr>
        <w:jc w:val="right"/>
        <w:rPr>
          <w:b/>
          <w:sz w:val="24"/>
          <w:szCs w:val="24"/>
        </w:rPr>
      </w:pPr>
    </w:p>
    <w:p w:rsidR="00AF05F5" w:rsidRDefault="00AF05F5" w:rsidP="00376839">
      <w:pPr>
        <w:jc w:val="right"/>
        <w:rPr>
          <w:b/>
          <w:szCs w:val="28"/>
        </w:rPr>
      </w:pPr>
    </w:p>
    <w:p w:rsidR="00AF05F5" w:rsidRPr="00113C01" w:rsidRDefault="00AF05F5" w:rsidP="00376839">
      <w:pPr>
        <w:jc w:val="right"/>
        <w:rPr>
          <w:b/>
          <w:szCs w:val="28"/>
        </w:rPr>
      </w:pPr>
      <w:r w:rsidRPr="00113C01">
        <w:rPr>
          <w:b/>
          <w:szCs w:val="28"/>
        </w:rPr>
        <w:t>Приложение № 1</w:t>
      </w:r>
    </w:p>
    <w:p w:rsidR="00AF05F5" w:rsidRPr="00113C01" w:rsidRDefault="00AF05F5" w:rsidP="00376839">
      <w:pPr>
        <w:shd w:val="clear" w:color="auto" w:fill="FFFFFF"/>
        <w:tabs>
          <w:tab w:val="left" w:pos="284"/>
        </w:tabs>
        <w:jc w:val="right"/>
        <w:rPr>
          <w:bCs/>
          <w:szCs w:val="28"/>
        </w:rPr>
      </w:pPr>
      <w:r w:rsidRPr="00113C01">
        <w:rPr>
          <w:szCs w:val="28"/>
        </w:rPr>
        <w:t xml:space="preserve">к Положению о </w:t>
      </w:r>
      <w:r w:rsidRPr="00113C01">
        <w:rPr>
          <w:bCs/>
          <w:szCs w:val="28"/>
        </w:rPr>
        <w:t xml:space="preserve">проведении муниципального </w:t>
      </w:r>
    </w:p>
    <w:p w:rsidR="00AF05F5" w:rsidRPr="00113C01" w:rsidRDefault="00AF05F5" w:rsidP="00376839">
      <w:pPr>
        <w:shd w:val="clear" w:color="auto" w:fill="FFFFFF"/>
        <w:tabs>
          <w:tab w:val="left" w:pos="284"/>
        </w:tabs>
        <w:jc w:val="right"/>
        <w:rPr>
          <w:color w:val="000000"/>
          <w:szCs w:val="28"/>
          <w:shd w:val="clear" w:color="auto" w:fill="FFFFFF"/>
        </w:rPr>
      </w:pPr>
      <w:r w:rsidRPr="00113C01">
        <w:rPr>
          <w:bCs/>
          <w:szCs w:val="28"/>
        </w:rPr>
        <w:t xml:space="preserve">этапа </w:t>
      </w:r>
      <w:r w:rsidRPr="00113C01">
        <w:rPr>
          <w:color w:val="000000"/>
          <w:szCs w:val="28"/>
          <w:shd w:val="clear" w:color="auto" w:fill="FFFFFF"/>
        </w:rPr>
        <w:t xml:space="preserve">зимнего фестиваля школьников </w:t>
      </w:r>
    </w:p>
    <w:p w:rsidR="00AF05F5" w:rsidRPr="00113C01" w:rsidRDefault="00AF05F5" w:rsidP="00376839">
      <w:pPr>
        <w:shd w:val="clear" w:color="auto" w:fill="FFFFFF"/>
        <w:tabs>
          <w:tab w:val="left" w:pos="284"/>
        </w:tabs>
        <w:jc w:val="right"/>
        <w:rPr>
          <w:bCs/>
          <w:szCs w:val="28"/>
        </w:rPr>
      </w:pPr>
      <w:r w:rsidRPr="00113C01">
        <w:rPr>
          <w:color w:val="000000"/>
          <w:szCs w:val="28"/>
          <w:shd w:val="clear" w:color="auto" w:fill="FFFFFF"/>
        </w:rPr>
        <w:t>"Президентские спортивные игры"</w:t>
      </w:r>
    </w:p>
    <w:p w:rsidR="00AF05F5" w:rsidRPr="00113C01" w:rsidRDefault="00AF05F5" w:rsidP="00376839">
      <w:pPr>
        <w:rPr>
          <w:b/>
          <w:szCs w:val="28"/>
        </w:rPr>
      </w:pPr>
    </w:p>
    <w:p w:rsidR="00AF05F5" w:rsidRDefault="00AF05F5" w:rsidP="00376839">
      <w:pPr>
        <w:jc w:val="center"/>
        <w:rPr>
          <w:b/>
          <w:color w:val="000000"/>
          <w:szCs w:val="28"/>
        </w:rPr>
      </w:pPr>
    </w:p>
    <w:p w:rsidR="00AF05F5" w:rsidRPr="00113C01" w:rsidRDefault="00AF05F5" w:rsidP="00376839">
      <w:pPr>
        <w:jc w:val="center"/>
        <w:rPr>
          <w:b/>
          <w:color w:val="000000"/>
          <w:szCs w:val="28"/>
        </w:rPr>
      </w:pPr>
      <w:r w:rsidRPr="00113C01">
        <w:rPr>
          <w:b/>
          <w:color w:val="000000"/>
          <w:szCs w:val="28"/>
        </w:rPr>
        <w:t xml:space="preserve">ПРОГРАММА </w:t>
      </w:r>
    </w:p>
    <w:p w:rsidR="00AF05F5" w:rsidRPr="00113C01" w:rsidRDefault="00AF05F5" w:rsidP="00376839">
      <w:pPr>
        <w:shd w:val="clear" w:color="auto" w:fill="FFFFFF"/>
        <w:tabs>
          <w:tab w:val="left" w:pos="284"/>
        </w:tabs>
        <w:jc w:val="center"/>
        <w:rPr>
          <w:b/>
          <w:color w:val="000000"/>
          <w:szCs w:val="28"/>
          <w:shd w:val="clear" w:color="auto" w:fill="FFFFFF"/>
        </w:rPr>
      </w:pPr>
      <w:r w:rsidRPr="00113C01">
        <w:rPr>
          <w:b/>
          <w:color w:val="000000"/>
          <w:szCs w:val="28"/>
        </w:rPr>
        <w:t xml:space="preserve">проведения </w:t>
      </w:r>
      <w:r w:rsidRPr="00113C01">
        <w:rPr>
          <w:b/>
          <w:color w:val="000000"/>
          <w:szCs w:val="28"/>
          <w:shd w:val="clear" w:color="auto" w:fill="FFFFFF"/>
        </w:rPr>
        <w:t>зимнего фестиваля школьников</w:t>
      </w:r>
    </w:p>
    <w:p w:rsidR="00AF05F5" w:rsidRPr="00113C01" w:rsidRDefault="00AF05F5" w:rsidP="00376839">
      <w:pPr>
        <w:shd w:val="clear" w:color="auto" w:fill="FFFFFF"/>
        <w:tabs>
          <w:tab w:val="left" w:pos="284"/>
        </w:tabs>
        <w:jc w:val="center"/>
        <w:rPr>
          <w:b/>
          <w:bCs/>
          <w:szCs w:val="28"/>
        </w:rPr>
      </w:pPr>
      <w:r w:rsidRPr="00113C01">
        <w:rPr>
          <w:b/>
          <w:color w:val="000000"/>
          <w:szCs w:val="28"/>
          <w:shd w:val="clear" w:color="auto" w:fill="FFFFFF"/>
        </w:rPr>
        <w:t>"Президентские спортивные игры"</w:t>
      </w:r>
    </w:p>
    <w:p w:rsidR="00AF05F5" w:rsidRPr="00DD6A66" w:rsidRDefault="00AF05F5" w:rsidP="00376839">
      <w:pPr>
        <w:jc w:val="center"/>
        <w:rPr>
          <w:b/>
          <w:sz w:val="24"/>
          <w:szCs w:val="24"/>
        </w:rPr>
      </w:pPr>
    </w:p>
    <w:p w:rsidR="00AF05F5" w:rsidRPr="00DD6A66" w:rsidRDefault="00AF05F5" w:rsidP="00376839">
      <w:pPr>
        <w:pStyle w:val="NormalWeb"/>
        <w:jc w:val="center"/>
        <w:rPr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AF05F5" w:rsidRPr="00113C01" w:rsidTr="00113C01">
        <w:tc>
          <w:tcPr>
            <w:tcW w:w="3168" w:type="dxa"/>
          </w:tcPr>
          <w:p w:rsidR="00AF05F5" w:rsidRPr="00113C01" w:rsidRDefault="00AF05F5" w:rsidP="00113C01">
            <w:pPr>
              <w:rPr>
                <w:szCs w:val="28"/>
              </w:rPr>
            </w:pPr>
            <w:r w:rsidRPr="00113C01">
              <w:rPr>
                <w:szCs w:val="28"/>
              </w:rPr>
              <w:t>до 02 декабря 2015</w:t>
            </w:r>
            <w:r>
              <w:rPr>
                <w:szCs w:val="28"/>
              </w:rPr>
              <w:t xml:space="preserve"> </w:t>
            </w:r>
            <w:r w:rsidRPr="00113C01">
              <w:rPr>
                <w:szCs w:val="28"/>
              </w:rPr>
              <w:t>года</w:t>
            </w:r>
          </w:p>
        </w:tc>
        <w:tc>
          <w:tcPr>
            <w:tcW w:w="6300" w:type="dxa"/>
          </w:tcPr>
          <w:p w:rsidR="00AF05F5" w:rsidRPr="00113C01" w:rsidRDefault="00AF05F5" w:rsidP="00145EC1">
            <w:pPr>
              <w:jc w:val="both"/>
              <w:rPr>
                <w:b/>
                <w:szCs w:val="28"/>
              </w:rPr>
            </w:pPr>
            <w:r w:rsidRPr="00113C01">
              <w:rPr>
                <w:b/>
                <w:szCs w:val="28"/>
              </w:rPr>
              <w:t>Школьный этап:</w:t>
            </w:r>
          </w:p>
          <w:p w:rsidR="00AF05F5" w:rsidRPr="00113C01" w:rsidRDefault="00AF05F5" w:rsidP="00145EC1">
            <w:pPr>
              <w:jc w:val="both"/>
              <w:rPr>
                <w:szCs w:val="28"/>
              </w:rPr>
            </w:pPr>
            <w:r w:rsidRPr="00113C01">
              <w:rPr>
                <w:szCs w:val="28"/>
              </w:rPr>
              <w:t>Образовательные учреждения муниципального образования "Город Архангельск"</w:t>
            </w:r>
          </w:p>
        </w:tc>
      </w:tr>
      <w:tr w:rsidR="00AF05F5" w:rsidRPr="00113C01" w:rsidTr="00113C01">
        <w:tc>
          <w:tcPr>
            <w:tcW w:w="3168" w:type="dxa"/>
          </w:tcPr>
          <w:p w:rsidR="00AF05F5" w:rsidRPr="00113C01" w:rsidRDefault="00AF05F5" w:rsidP="00113C0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 xml:space="preserve">05 декабря 2015 </w:t>
            </w:r>
            <w:r>
              <w:rPr>
                <w:szCs w:val="28"/>
              </w:rPr>
              <w:t>г</w:t>
            </w:r>
            <w:r w:rsidRPr="00113C01">
              <w:rPr>
                <w:szCs w:val="28"/>
              </w:rPr>
              <w:t>ода</w:t>
            </w:r>
          </w:p>
          <w:p w:rsidR="00AF05F5" w:rsidRPr="00113C01" w:rsidRDefault="00AF05F5" w:rsidP="00113C0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>в 14.00</w:t>
            </w:r>
          </w:p>
        </w:tc>
        <w:tc>
          <w:tcPr>
            <w:tcW w:w="6300" w:type="dxa"/>
          </w:tcPr>
          <w:p w:rsidR="00AF05F5" w:rsidRPr="00113C01" w:rsidRDefault="00AF05F5" w:rsidP="00145EC1">
            <w:pPr>
              <w:jc w:val="both"/>
              <w:rPr>
                <w:b/>
                <w:szCs w:val="28"/>
              </w:rPr>
            </w:pPr>
            <w:r w:rsidRPr="00113C01">
              <w:rPr>
                <w:b/>
                <w:szCs w:val="28"/>
              </w:rPr>
              <w:t>Окружной этап:</w:t>
            </w:r>
          </w:p>
          <w:p w:rsidR="00AF05F5" w:rsidRPr="00113C01" w:rsidRDefault="00AF05F5" w:rsidP="00145EC1">
            <w:pPr>
              <w:jc w:val="both"/>
              <w:rPr>
                <w:szCs w:val="28"/>
              </w:rPr>
            </w:pPr>
            <w:r w:rsidRPr="00113C01">
              <w:rPr>
                <w:szCs w:val="28"/>
              </w:rPr>
              <w:t>Маймаксанский территориальный округ города Архангельска – муниципальное бюджетное общеобразовательное учреждение муниципального образования "Город Архангельск" "Средняя  школа № 59 имени Героя Советского Союза М.Е. Родионова"</w:t>
            </w:r>
          </w:p>
        </w:tc>
      </w:tr>
      <w:tr w:rsidR="00AF05F5" w:rsidRPr="00113C01" w:rsidTr="00113C01">
        <w:tc>
          <w:tcPr>
            <w:tcW w:w="3168" w:type="dxa"/>
          </w:tcPr>
          <w:p w:rsidR="00AF05F5" w:rsidRPr="00113C01" w:rsidRDefault="00AF05F5" w:rsidP="00145EC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>05 декабря 2015 года</w:t>
            </w:r>
          </w:p>
          <w:p w:rsidR="00AF05F5" w:rsidRPr="00113C01" w:rsidRDefault="00AF05F5" w:rsidP="00145EC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>в 15.00</w:t>
            </w:r>
          </w:p>
        </w:tc>
        <w:tc>
          <w:tcPr>
            <w:tcW w:w="6300" w:type="dxa"/>
          </w:tcPr>
          <w:p w:rsidR="00AF05F5" w:rsidRPr="00113C01" w:rsidRDefault="00AF05F5" w:rsidP="00145EC1">
            <w:pPr>
              <w:jc w:val="both"/>
              <w:rPr>
                <w:b/>
                <w:szCs w:val="28"/>
              </w:rPr>
            </w:pPr>
            <w:r w:rsidRPr="00113C01">
              <w:rPr>
                <w:b/>
                <w:szCs w:val="28"/>
              </w:rPr>
              <w:t>Окружной этап:</w:t>
            </w:r>
          </w:p>
          <w:p w:rsidR="00AF05F5" w:rsidRPr="00113C01" w:rsidRDefault="00AF05F5" w:rsidP="00145EC1">
            <w:pPr>
              <w:jc w:val="both"/>
              <w:rPr>
                <w:b/>
                <w:szCs w:val="28"/>
              </w:rPr>
            </w:pPr>
            <w:r w:rsidRPr="00113C01">
              <w:rPr>
                <w:szCs w:val="28"/>
              </w:rPr>
              <w:t>Северный территориальный округ города Архангельска – муниципальное бюджетное общеобразовательное учреждение муниципального образования "Город Архангельск" "Средняя  школа № 43"</w:t>
            </w:r>
          </w:p>
        </w:tc>
      </w:tr>
      <w:tr w:rsidR="00AF05F5" w:rsidRPr="00113C01" w:rsidTr="00113C01">
        <w:trPr>
          <w:trHeight w:val="1259"/>
        </w:trPr>
        <w:tc>
          <w:tcPr>
            <w:tcW w:w="3168" w:type="dxa"/>
          </w:tcPr>
          <w:p w:rsidR="00AF05F5" w:rsidRPr="00113C01" w:rsidRDefault="00AF05F5" w:rsidP="00145EC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>05 декабря 2015 года</w:t>
            </w:r>
          </w:p>
          <w:p w:rsidR="00AF05F5" w:rsidRPr="00113C01" w:rsidRDefault="00AF05F5" w:rsidP="00145EC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>в 12.00</w:t>
            </w:r>
          </w:p>
        </w:tc>
        <w:tc>
          <w:tcPr>
            <w:tcW w:w="6300" w:type="dxa"/>
          </w:tcPr>
          <w:p w:rsidR="00AF05F5" w:rsidRPr="00113C01" w:rsidRDefault="00AF05F5" w:rsidP="00145EC1">
            <w:pPr>
              <w:jc w:val="both"/>
              <w:rPr>
                <w:b/>
                <w:szCs w:val="28"/>
              </w:rPr>
            </w:pPr>
            <w:r w:rsidRPr="00113C01">
              <w:rPr>
                <w:b/>
                <w:szCs w:val="28"/>
              </w:rPr>
              <w:t>Окружной этап:</w:t>
            </w:r>
          </w:p>
          <w:p w:rsidR="00AF05F5" w:rsidRPr="00113C01" w:rsidRDefault="00AF05F5" w:rsidP="00145EC1">
            <w:pPr>
              <w:jc w:val="both"/>
              <w:rPr>
                <w:b/>
                <w:szCs w:val="28"/>
              </w:rPr>
            </w:pPr>
            <w:r w:rsidRPr="00113C01">
              <w:rPr>
                <w:szCs w:val="28"/>
              </w:rPr>
              <w:t>Соломбальский территориальный округ города Архангельска – муниципальное бюджетное общеобразовательное учреждение муниципального образования "Город Архангельск" "Средняя  школа № 62"</w:t>
            </w:r>
          </w:p>
        </w:tc>
      </w:tr>
      <w:tr w:rsidR="00AF05F5" w:rsidRPr="00113C01" w:rsidTr="00113C01">
        <w:tc>
          <w:tcPr>
            <w:tcW w:w="3168" w:type="dxa"/>
          </w:tcPr>
          <w:p w:rsidR="00AF05F5" w:rsidRPr="00113C01" w:rsidRDefault="00AF05F5" w:rsidP="00145EC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>05 декабря 2015 года</w:t>
            </w:r>
          </w:p>
          <w:p w:rsidR="00AF05F5" w:rsidRPr="00113C01" w:rsidRDefault="00AF05F5" w:rsidP="00145EC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>в 13.00</w:t>
            </w:r>
          </w:p>
        </w:tc>
        <w:tc>
          <w:tcPr>
            <w:tcW w:w="6300" w:type="dxa"/>
          </w:tcPr>
          <w:p w:rsidR="00AF05F5" w:rsidRPr="00113C01" w:rsidRDefault="00AF05F5" w:rsidP="00145EC1">
            <w:pPr>
              <w:jc w:val="both"/>
              <w:rPr>
                <w:b/>
                <w:szCs w:val="28"/>
              </w:rPr>
            </w:pPr>
            <w:r w:rsidRPr="00113C01">
              <w:rPr>
                <w:b/>
                <w:szCs w:val="28"/>
              </w:rPr>
              <w:t>Окружной этап:</w:t>
            </w:r>
          </w:p>
          <w:p w:rsidR="00AF05F5" w:rsidRPr="00113C01" w:rsidRDefault="00AF05F5" w:rsidP="00145EC1">
            <w:pPr>
              <w:jc w:val="both"/>
              <w:rPr>
                <w:b/>
                <w:szCs w:val="28"/>
              </w:rPr>
            </w:pPr>
            <w:r w:rsidRPr="00113C01">
              <w:rPr>
                <w:szCs w:val="28"/>
              </w:rPr>
              <w:t>Октябрьский территориальный округ города Архангельска – муниципальное бюджетное общеобразовательное учреждение муниципального образования "Город Архангельск" "Средняя  школа № 14 с углублённым изучением отдельных предметов имени Я.И. Лейцингера"</w:t>
            </w:r>
          </w:p>
        </w:tc>
      </w:tr>
      <w:tr w:rsidR="00AF05F5" w:rsidRPr="00113C01" w:rsidTr="00DB06C0">
        <w:trPr>
          <w:trHeight w:val="362"/>
        </w:trPr>
        <w:tc>
          <w:tcPr>
            <w:tcW w:w="3168" w:type="dxa"/>
          </w:tcPr>
          <w:p w:rsidR="00AF05F5" w:rsidRPr="00113C01" w:rsidRDefault="00AF05F5" w:rsidP="00145EC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>05 декабря 2015 года</w:t>
            </w:r>
          </w:p>
          <w:p w:rsidR="00AF05F5" w:rsidRPr="00113C01" w:rsidRDefault="00AF05F5" w:rsidP="00145EC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>в 13.00</w:t>
            </w:r>
          </w:p>
        </w:tc>
        <w:tc>
          <w:tcPr>
            <w:tcW w:w="6300" w:type="dxa"/>
          </w:tcPr>
          <w:p w:rsidR="00AF05F5" w:rsidRPr="00113C01" w:rsidRDefault="00AF05F5" w:rsidP="00145EC1">
            <w:pPr>
              <w:jc w:val="both"/>
              <w:rPr>
                <w:b/>
                <w:szCs w:val="28"/>
              </w:rPr>
            </w:pPr>
            <w:r w:rsidRPr="00113C01">
              <w:rPr>
                <w:b/>
                <w:szCs w:val="28"/>
              </w:rPr>
              <w:t>Окружной этап:</w:t>
            </w:r>
          </w:p>
          <w:p w:rsidR="00AF05F5" w:rsidRPr="00113C01" w:rsidRDefault="00AF05F5" w:rsidP="00145EC1">
            <w:pPr>
              <w:jc w:val="both"/>
              <w:rPr>
                <w:szCs w:val="28"/>
              </w:rPr>
            </w:pPr>
            <w:r w:rsidRPr="00113C01">
              <w:rPr>
                <w:szCs w:val="28"/>
              </w:rPr>
              <w:t>Ломоносовский территориальный округ города Архангельска – муниципальное бюджетное общеобразовательное учреждение муниципального образования "Город Архангельск" "Средняя  школа № 36"</w:t>
            </w:r>
          </w:p>
        </w:tc>
      </w:tr>
      <w:tr w:rsidR="00AF05F5" w:rsidRPr="00113C01" w:rsidTr="00113C01">
        <w:tc>
          <w:tcPr>
            <w:tcW w:w="3168" w:type="dxa"/>
          </w:tcPr>
          <w:p w:rsidR="00AF05F5" w:rsidRPr="00113C01" w:rsidRDefault="00AF05F5" w:rsidP="00145EC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>05 декабря 2015 года</w:t>
            </w:r>
          </w:p>
          <w:p w:rsidR="00AF05F5" w:rsidRPr="00113C01" w:rsidRDefault="00AF05F5" w:rsidP="00145EC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>в 12.00</w:t>
            </w:r>
          </w:p>
        </w:tc>
        <w:tc>
          <w:tcPr>
            <w:tcW w:w="6300" w:type="dxa"/>
          </w:tcPr>
          <w:p w:rsidR="00AF05F5" w:rsidRPr="00113C01" w:rsidRDefault="00AF05F5" w:rsidP="00145EC1">
            <w:pPr>
              <w:jc w:val="both"/>
              <w:rPr>
                <w:b/>
                <w:szCs w:val="28"/>
              </w:rPr>
            </w:pPr>
            <w:r w:rsidRPr="00113C01">
              <w:rPr>
                <w:b/>
                <w:szCs w:val="28"/>
              </w:rPr>
              <w:t>Окружной этап:</w:t>
            </w:r>
          </w:p>
          <w:p w:rsidR="00AF05F5" w:rsidRPr="00113C01" w:rsidRDefault="00AF05F5" w:rsidP="00145EC1">
            <w:pPr>
              <w:jc w:val="both"/>
              <w:rPr>
                <w:b/>
                <w:szCs w:val="28"/>
              </w:rPr>
            </w:pPr>
            <w:r w:rsidRPr="00113C01">
              <w:rPr>
                <w:szCs w:val="28"/>
              </w:rPr>
              <w:t>Территориальный округ Майская горка города Архангельска – муниципальное бюджетное общеобразовательное учреждение муниципального образования "Город Архангельск" "Средняя  школа № 35 имени Героя Советского Союза П.И. Галушина"</w:t>
            </w:r>
          </w:p>
        </w:tc>
      </w:tr>
      <w:tr w:rsidR="00AF05F5" w:rsidRPr="00113C01" w:rsidTr="00113C01">
        <w:tc>
          <w:tcPr>
            <w:tcW w:w="3168" w:type="dxa"/>
          </w:tcPr>
          <w:p w:rsidR="00AF05F5" w:rsidRPr="00113C01" w:rsidRDefault="00AF05F5" w:rsidP="00145EC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>05 декабря 2015 года</w:t>
            </w:r>
          </w:p>
          <w:p w:rsidR="00AF05F5" w:rsidRPr="00113C01" w:rsidRDefault="00AF05F5" w:rsidP="00145EC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>в 13.00</w:t>
            </w:r>
          </w:p>
        </w:tc>
        <w:tc>
          <w:tcPr>
            <w:tcW w:w="6300" w:type="dxa"/>
          </w:tcPr>
          <w:p w:rsidR="00AF05F5" w:rsidRPr="00113C01" w:rsidRDefault="00AF05F5" w:rsidP="00145EC1">
            <w:pPr>
              <w:jc w:val="both"/>
              <w:rPr>
                <w:b/>
                <w:szCs w:val="28"/>
              </w:rPr>
            </w:pPr>
            <w:r w:rsidRPr="00113C01">
              <w:rPr>
                <w:b/>
                <w:szCs w:val="28"/>
              </w:rPr>
              <w:t>Окружной этап:</w:t>
            </w:r>
          </w:p>
          <w:p w:rsidR="00AF05F5" w:rsidRPr="00113C01" w:rsidRDefault="00AF05F5" w:rsidP="00145EC1">
            <w:pPr>
              <w:jc w:val="both"/>
              <w:rPr>
                <w:b/>
                <w:szCs w:val="28"/>
              </w:rPr>
            </w:pPr>
            <w:r w:rsidRPr="00113C01">
              <w:rPr>
                <w:szCs w:val="28"/>
              </w:rPr>
              <w:t>Территориальный округ Варавино-Фактория города Архангельска – муниципальное бюджетное общеобразовательное учреждение муниципального образования "Город Архангельск" "Средняя  школа № 28"</w:t>
            </w:r>
          </w:p>
        </w:tc>
      </w:tr>
      <w:tr w:rsidR="00AF05F5" w:rsidRPr="00113C01" w:rsidTr="00113C01">
        <w:tc>
          <w:tcPr>
            <w:tcW w:w="3168" w:type="dxa"/>
          </w:tcPr>
          <w:p w:rsidR="00AF05F5" w:rsidRPr="00113C01" w:rsidRDefault="00AF05F5" w:rsidP="00145EC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>05 декабря 2015 года</w:t>
            </w:r>
          </w:p>
          <w:p w:rsidR="00AF05F5" w:rsidRPr="00113C01" w:rsidRDefault="00AF05F5" w:rsidP="00145EC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>в 13.00</w:t>
            </w:r>
          </w:p>
        </w:tc>
        <w:tc>
          <w:tcPr>
            <w:tcW w:w="6300" w:type="dxa"/>
          </w:tcPr>
          <w:p w:rsidR="00AF05F5" w:rsidRPr="00113C01" w:rsidRDefault="00AF05F5" w:rsidP="00145EC1">
            <w:pPr>
              <w:jc w:val="both"/>
              <w:rPr>
                <w:b/>
                <w:szCs w:val="28"/>
              </w:rPr>
            </w:pPr>
            <w:r w:rsidRPr="00113C01">
              <w:rPr>
                <w:b/>
                <w:szCs w:val="28"/>
              </w:rPr>
              <w:t>Окружной этап:</w:t>
            </w:r>
          </w:p>
          <w:p w:rsidR="00AF05F5" w:rsidRPr="00113C01" w:rsidRDefault="00AF05F5" w:rsidP="00145EC1">
            <w:pPr>
              <w:jc w:val="both"/>
              <w:rPr>
                <w:b/>
                <w:szCs w:val="28"/>
              </w:rPr>
            </w:pPr>
            <w:r w:rsidRPr="00113C01">
              <w:rPr>
                <w:szCs w:val="28"/>
              </w:rPr>
              <w:t>Исакогорский и Цигломенский территориальные округа города Архангельска – муниципальное бюджетное общеобразовательное учреждение муниципального образования "Город Архангельск" "Средняя  школа № 77"</w:t>
            </w:r>
          </w:p>
        </w:tc>
      </w:tr>
      <w:tr w:rsidR="00AF05F5" w:rsidRPr="00113C01" w:rsidTr="00113C01">
        <w:tc>
          <w:tcPr>
            <w:tcW w:w="3168" w:type="dxa"/>
          </w:tcPr>
          <w:p w:rsidR="00AF05F5" w:rsidRPr="00113C01" w:rsidRDefault="00AF05F5" w:rsidP="00145EC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 xml:space="preserve">12 декабря 2015 года </w:t>
            </w:r>
          </w:p>
          <w:p w:rsidR="00AF05F5" w:rsidRPr="00113C01" w:rsidRDefault="00AF05F5" w:rsidP="00145EC1">
            <w:pPr>
              <w:jc w:val="center"/>
              <w:rPr>
                <w:szCs w:val="28"/>
              </w:rPr>
            </w:pPr>
            <w:r w:rsidRPr="00113C01">
              <w:rPr>
                <w:szCs w:val="28"/>
              </w:rPr>
              <w:t>в 12.00</w:t>
            </w:r>
          </w:p>
        </w:tc>
        <w:tc>
          <w:tcPr>
            <w:tcW w:w="6300" w:type="dxa"/>
          </w:tcPr>
          <w:p w:rsidR="00AF05F5" w:rsidRPr="00113C01" w:rsidRDefault="00AF05F5" w:rsidP="00145EC1">
            <w:pPr>
              <w:jc w:val="both"/>
              <w:rPr>
                <w:b/>
                <w:szCs w:val="28"/>
              </w:rPr>
            </w:pPr>
            <w:r w:rsidRPr="00113C01">
              <w:rPr>
                <w:b/>
                <w:szCs w:val="28"/>
              </w:rPr>
              <w:t>Финал:</w:t>
            </w:r>
          </w:p>
          <w:p w:rsidR="00AF05F5" w:rsidRPr="00113C01" w:rsidRDefault="00AF05F5" w:rsidP="00145EC1">
            <w:pPr>
              <w:jc w:val="both"/>
              <w:rPr>
                <w:szCs w:val="28"/>
              </w:rPr>
            </w:pPr>
            <w:r w:rsidRPr="00113C01">
              <w:rPr>
                <w:szCs w:val="28"/>
              </w:rPr>
              <w:t>Территориальный округ Майская горка города Архангельска – муниципальное бюджетное общеобразовательное учреждение муниципального образования "Город Архангельск" "Средняя  школа № 35 имени Героя Советского Союза П.И. Галушина"</w:t>
            </w:r>
          </w:p>
        </w:tc>
      </w:tr>
    </w:tbl>
    <w:p w:rsidR="00AF05F5" w:rsidRDefault="00AF05F5" w:rsidP="00507B08">
      <w:pPr>
        <w:jc w:val="both"/>
      </w:pPr>
    </w:p>
    <w:p w:rsidR="00AF05F5" w:rsidRDefault="00AF05F5" w:rsidP="00507B08">
      <w:pPr>
        <w:jc w:val="both"/>
      </w:pPr>
    </w:p>
    <w:p w:rsidR="00AF05F5" w:rsidRDefault="00AF05F5" w:rsidP="00507B08">
      <w:pPr>
        <w:jc w:val="both"/>
      </w:pPr>
    </w:p>
    <w:p w:rsidR="00AF05F5" w:rsidRDefault="00AF05F5" w:rsidP="00507B08">
      <w:pPr>
        <w:jc w:val="both"/>
      </w:pPr>
    </w:p>
    <w:sectPr w:rsidR="00AF05F5" w:rsidSect="003E1B17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AD4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DE8E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2030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CAF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E8D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4A05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E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80A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0CF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D6A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F32C6E"/>
    <w:multiLevelType w:val="multilevel"/>
    <w:tmpl w:val="9774E84E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1">
    <w:nsid w:val="166013C6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B401AA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3759006B"/>
    <w:multiLevelType w:val="hybridMultilevel"/>
    <w:tmpl w:val="8BEA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C1990"/>
    <w:multiLevelType w:val="hybridMultilevel"/>
    <w:tmpl w:val="C5B8B28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35D1161"/>
    <w:multiLevelType w:val="hybridMultilevel"/>
    <w:tmpl w:val="E3FCB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AB1EE2"/>
    <w:multiLevelType w:val="hybridMultilevel"/>
    <w:tmpl w:val="F6E0746E"/>
    <w:lvl w:ilvl="0" w:tplc="E144A7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70F126F2"/>
    <w:multiLevelType w:val="multilevel"/>
    <w:tmpl w:val="929013F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B71"/>
    <w:rsid w:val="00006B71"/>
    <w:rsid w:val="00030F39"/>
    <w:rsid w:val="000465E3"/>
    <w:rsid w:val="00073DB0"/>
    <w:rsid w:val="00076EEE"/>
    <w:rsid w:val="00081D7B"/>
    <w:rsid w:val="00084DB0"/>
    <w:rsid w:val="000F77EE"/>
    <w:rsid w:val="00113C01"/>
    <w:rsid w:val="00123547"/>
    <w:rsid w:val="00123BDF"/>
    <w:rsid w:val="00145EC1"/>
    <w:rsid w:val="001B1CEC"/>
    <w:rsid w:val="001D3156"/>
    <w:rsid w:val="001D5CD9"/>
    <w:rsid w:val="00216B25"/>
    <w:rsid w:val="002430D0"/>
    <w:rsid w:val="00253E05"/>
    <w:rsid w:val="00257D72"/>
    <w:rsid w:val="00286715"/>
    <w:rsid w:val="00295EAC"/>
    <w:rsid w:val="002B3AA9"/>
    <w:rsid w:val="002C3B0D"/>
    <w:rsid w:val="002E3CA3"/>
    <w:rsid w:val="002E562D"/>
    <w:rsid w:val="002E5EC0"/>
    <w:rsid w:val="002F1130"/>
    <w:rsid w:val="002F2596"/>
    <w:rsid w:val="00371A2E"/>
    <w:rsid w:val="00376839"/>
    <w:rsid w:val="00387994"/>
    <w:rsid w:val="003B0D5E"/>
    <w:rsid w:val="003B6BBA"/>
    <w:rsid w:val="003C7B8D"/>
    <w:rsid w:val="003E1B17"/>
    <w:rsid w:val="00404E67"/>
    <w:rsid w:val="00430A59"/>
    <w:rsid w:val="00445CF2"/>
    <w:rsid w:val="00460428"/>
    <w:rsid w:val="00461144"/>
    <w:rsid w:val="004629C5"/>
    <w:rsid w:val="004659CC"/>
    <w:rsid w:val="00484E74"/>
    <w:rsid w:val="004A5B9A"/>
    <w:rsid w:val="004D57E3"/>
    <w:rsid w:val="004E5FA1"/>
    <w:rsid w:val="004F2067"/>
    <w:rsid w:val="00507B08"/>
    <w:rsid w:val="00514054"/>
    <w:rsid w:val="005252D5"/>
    <w:rsid w:val="00563C40"/>
    <w:rsid w:val="00573307"/>
    <w:rsid w:val="005B7060"/>
    <w:rsid w:val="005E29A8"/>
    <w:rsid w:val="00600CA4"/>
    <w:rsid w:val="0063538C"/>
    <w:rsid w:val="006429F5"/>
    <w:rsid w:val="00653498"/>
    <w:rsid w:val="00675EF9"/>
    <w:rsid w:val="00691B80"/>
    <w:rsid w:val="00715640"/>
    <w:rsid w:val="007533CC"/>
    <w:rsid w:val="007549CC"/>
    <w:rsid w:val="0078237A"/>
    <w:rsid w:val="0079526E"/>
    <w:rsid w:val="007A6D2A"/>
    <w:rsid w:val="007B278A"/>
    <w:rsid w:val="007C7C7F"/>
    <w:rsid w:val="007F49B2"/>
    <w:rsid w:val="0080642D"/>
    <w:rsid w:val="0081044F"/>
    <w:rsid w:val="00821977"/>
    <w:rsid w:val="00825501"/>
    <w:rsid w:val="008665E9"/>
    <w:rsid w:val="008842E6"/>
    <w:rsid w:val="008A429E"/>
    <w:rsid w:val="008B00DD"/>
    <w:rsid w:val="008C30AA"/>
    <w:rsid w:val="008D1297"/>
    <w:rsid w:val="008E0A62"/>
    <w:rsid w:val="009979E1"/>
    <w:rsid w:val="009A7335"/>
    <w:rsid w:val="009F493B"/>
    <w:rsid w:val="009F5B87"/>
    <w:rsid w:val="009F6C48"/>
    <w:rsid w:val="00A3632F"/>
    <w:rsid w:val="00A51648"/>
    <w:rsid w:val="00A637B6"/>
    <w:rsid w:val="00A9262B"/>
    <w:rsid w:val="00A936F2"/>
    <w:rsid w:val="00AA07FD"/>
    <w:rsid w:val="00AF05F5"/>
    <w:rsid w:val="00B4300A"/>
    <w:rsid w:val="00B60F5A"/>
    <w:rsid w:val="00B96A96"/>
    <w:rsid w:val="00B9711D"/>
    <w:rsid w:val="00BA5957"/>
    <w:rsid w:val="00BB57AB"/>
    <w:rsid w:val="00BD11DB"/>
    <w:rsid w:val="00C16FC3"/>
    <w:rsid w:val="00C52302"/>
    <w:rsid w:val="00C713D4"/>
    <w:rsid w:val="00C74FDA"/>
    <w:rsid w:val="00C80983"/>
    <w:rsid w:val="00C82B6E"/>
    <w:rsid w:val="00C901CC"/>
    <w:rsid w:val="00D52B9C"/>
    <w:rsid w:val="00D82A59"/>
    <w:rsid w:val="00D8373B"/>
    <w:rsid w:val="00D8747B"/>
    <w:rsid w:val="00DB06C0"/>
    <w:rsid w:val="00DC0571"/>
    <w:rsid w:val="00DD6A66"/>
    <w:rsid w:val="00E104CF"/>
    <w:rsid w:val="00E236CA"/>
    <w:rsid w:val="00E27568"/>
    <w:rsid w:val="00E566AB"/>
    <w:rsid w:val="00E66321"/>
    <w:rsid w:val="00EA2EB6"/>
    <w:rsid w:val="00EB7ADF"/>
    <w:rsid w:val="00EC1D47"/>
    <w:rsid w:val="00EF2437"/>
    <w:rsid w:val="00F234E3"/>
    <w:rsid w:val="00F27957"/>
    <w:rsid w:val="00F86F57"/>
    <w:rsid w:val="00F93F16"/>
    <w:rsid w:val="00FE2E7D"/>
    <w:rsid w:val="00FE56FA"/>
    <w:rsid w:val="00FF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B6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2EB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2EB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563C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2EB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2E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3538C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EA2EB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2EB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EA2E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EA2E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A2EB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Содержимое таблицы"/>
    <w:basedOn w:val="Normal"/>
    <w:uiPriority w:val="99"/>
    <w:rsid w:val="00EA2EB6"/>
    <w:pPr>
      <w:suppressLineNumbers/>
      <w:suppressAutoHyphens/>
    </w:pPr>
    <w:rPr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563C4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0">
    <w:name w:val="Знак Знак"/>
    <w:uiPriority w:val="99"/>
    <w:rsid w:val="00563C40"/>
    <w:rPr>
      <w:rFonts w:ascii="Academy" w:hAnsi="Academy"/>
      <w:sz w:val="24"/>
      <w:lang w:val="ru-RU" w:eastAsia="ru-RU"/>
    </w:rPr>
  </w:style>
  <w:style w:type="character" w:customStyle="1" w:styleId="11">
    <w:name w:val="Знак Знак11"/>
    <w:uiPriority w:val="99"/>
    <w:rsid w:val="00563C40"/>
    <w:rPr>
      <w:lang w:val="ru-RU" w:eastAsia="ru-RU"/>
    </w:rPr>
  </w:style>
  <w:style w:type="character" w:customStyle="1" w:styleId="FontStyle30">
    <w:name w:val="Font Style30"/>
    <w:uiPriority w:val="99"/>
    <w:rsid w:val="00563C40"/>
    <w:rPr>
      <w:rFonts w:ascii="Times New Roman" w:hAnsi="Times New Roman"/>
      <w:sz w:val="16"/>
    </w:rPr>
  </w:style>
  <w:style w:type="paragraph" w:styleId="NormalWeb">
    <w:name w:val="Normal (Web)"/>
    <w:basedOn w:val="Normal"/>
    <w:uiPriority w:val="99"/>
    <w:rsid w:val="00563C40"/>
    <w:rPr>
      <w:rFonts w:eastAsia="Calibri"/>
      <w:sz w:val="22"/>
      <w:szCs w:val="22"/>
    </w:rPr>
  </w:style>
  <w:style w:type="paragraph" w:customStyle="1" w:styleId="a1">
    <w:name w:val="Прижатый влево"/>
    <w:basedOn w:val="Normal"/>
    <w:next w:val="Normal"/>
    <w:uiPriority w:val="99"/>
    <w:rsid w:val="00563C40"/>
    <w:pPr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character" w:styleId="Hyperlink">
    <w:name w:val="Hyperlink"/>
    <w:basedOn w:val="DefaultParagraphFont"/>
    <w:uiPriority w:val="99"/>
    <w:rsid w:val="00563C40"/>
    <w:rPr>
      <w:rFonts w:cs="Times New Roman"/>
      <w:color w:val="0000FF"/>
      <w:u w:val="single"/>
    </w:rPr>
  </w:style>
  <w:style w:type="paragraph" w:customStyle="1" w:styleId="a2">
    <w:name w:val="Знак"/>
    <w:basedOn w:val="Normal"/>
    <w:uiPriority w:val="99"/>
    <w:rsid w:val="00507B08"/>
    <w:pPr>
      <w:spacing w:after="160" w:line="240" w:lineRule="exact"/>
    </w:pPr>
    <w:rPr>
      <w:rFonts w:ascii="Verdana" w:eastAsia="Calibri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507</TotalTime>
  <Pages>4</Pages>
  <Words>816</Words>
  <Characters>4655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Волкова</dc:creator>
  <cp:keywords/>
  <dc:description/>
  <cp:lastModifiedBy>CybunIV</cp:lastModifiedBy>
  <cp:revision>40</cp:revision>
  <cp:lastPrinted>2015-11-30T15:03:00Z</cp:lastPrinted>
  <dcterms:created xsi:type="dcterms:W3CDTF">2015-10-05T08:18:00Z</dcterms:created>
  <dcterms:modified xsi:type="dcterms:W3CDTF">2015-12-01T13:23:00Z</dcterms:modified>
</cp:coreProperties>
</file>