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AE" w:rsidRDefault="00C707AE" w:rsidP="005568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3BC6">
        <w:rPr>
          <w:rFonts w:ascii="Times New Roman" w:hAnsi="Times New Roman"/>
          <w:b/>
          <w:sz w:val="32"/>
          <w:szCs w:val="32"/>
        </w:rPr>
        <w:t>РЕЗУЛЬАТЫ</w:t>
      </w:r>
    </w:p>
    <w:p w:rsidR="00C707AE" w:rsidRDefault="00C707AE" w:rsidP="000256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3BC6">
        <w:rPr>
          <w:rFonts w:ascii="Times New Roman" w:hAnsi="Times New Roman"/>
          <w:b/>
          <w:sz w:val="32"/>
          <w:szCs w:val="32"/>
        </w:rPr>
        <w:t xml:space="preserve"> </w:t>
      </w:r>
      <w:r w:rsidRPr="000F3BC6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0F3BC6">
        <w:rPr>
          <w:rFonts w:ascii="Times New Roman" w:hAnsi="Times New Roman"/>
          <w:b/>
          <w:sz w:val="32"/>
          <w:szCs w:val="32"/>
        </w:rPr>
        <w:t xml:space="preserve"> ГОРОДСКОЙ ВОЕННО-СПОРТИВНОЙ ЭСТАФЕТЫ, </w:t>
      </w:r>
    </w:p>
    <w:p w:rsidR="00C707AE" w:rsidRDefault="00C707AE" w:rsidP="000256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3BC6">
        <w:rPr>
          <w:rFonts w:ascii="Times New Roman" w:hAnsi="Times New Roman"/>
          <w:b/>
          <w:sz w:val="32"/>
          <w:szCs w:val="32"/>
        </w:rPr>
        <w:t xml:space="preserve">ПОСВЯЩЕННОЙ 75-Й ГОДОВЩИНЕ НАЧАЛА КОНТРНАСТУПЛЕНИЯ </w:t>
      </w:r>
    </w:p>
    <w:p w:rsidR="00C707AE" w:rsidRDefault="00C707AE" w:rsidP="000256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3BC6">
        <w:rPr>
          <w:rFonts w:ascii="Times New Roman" w:hAnsi="Times New Roman"/>
          <w:b/>
          <w:sz w:val="32"/>
          <w:szCs w:val="32"/>
        </w:rPr>
        <w:t>КРАСНОЙ АРМИИ ПОД МОСКВОЙ</w:t>
      </w:r>
    </w:p>
    <w:p w:rsidR="00C707AE" w:rsidRDefault="00C707AE" w:rsidP="000256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707AE" w:rsidRPr="00267DD2" w:rsidRDefault="00C707AE" w:rsidP="00267D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7DD2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267DD2">
        <w:rPr>
          <w:rFonts w:ascii="Times New Roman" w:hAnsi="Times New Roman"/>
          <w:sz w:val="28"/>
          <w:szCs w:val="28"/>
        </w:rPr>
        <w:t>09.12.2016</w:t>
      </w:r>
    </w:p>
    <w:p w:rsidR="00C707AE" w:rsidRPr="00267DD2" w:rsidRDefault="00C707AE" w:rsidP="00267DD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DD2">
        <w:rPr>
          <w:rFonts w:ascii="Times New Roman" w:hAnsi="Times New Roman"/>
          <w:b/>
          <w:sz w:val="28"/>
          <w:szCs w:val="28"/>
        </w:rPr>
        <w:t>Состав судейской коллегии:</w:t>
      </w:r>
    </w:p>
    <w:p w:rsidR="00C707AE" w:rsidRPr="00267DD2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DD2">
        <w:rPr>
          <w:rFonts w:ascii="Times New Roman" w:hAnsi="Times New Roman"/>
          <w:sz w:val="28"/>
          <w:szCs w:val="28"/>
        </w:rPr>
        <w:t>Иванов М.А., педагог дополнительного образования МАУ ДО "Центр "Архангел", главный судья</w:t>
      </w:r>
      <w:r>
        <w:rPr>
          <w:rFonts w:ascii="Times New Roman" w:hAnsi="Times New Roman"/>
          <w:sz w:val="28"/>
          <w:szCs w:val="28"/>
        </w:rPr>
        <w:t>;</w:t>
      </w:r>
    </w:p>
    <w:p w:rsidR="00C707AE" w:rsidRPr="00267DD2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DD2">
        <w:rPr>
          <w:rFonts w:ascii="Times New Roman" w:hAnsi="Times New Roman"/>
          <w:sz w:val="28"/>
          <w:szCs w:val="28"/>
        </w:rPr>
        <w:t>Исаков Р.В., педагог дополнительного образования МАУ ДО "Центр "Архангел", главный судья соревнований по мотокроссу;</w:t>
      </w:r>
    </w:p>
    <w:p w:rsidR="00C707AE" w:rsidRPr="00267DD2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DD2">
        <w:rPr>
          <w:rFonts w:ascii="Times New Roman" w:hAnsi="Times New Roman"/>
          <w:sz w:val="28"/>
          <w:szCs w:val="28"/>
        </w:rPr>
        <w:t>Фомин А.С., педагог дополнительного образования МАУ ДО "Центр "Архангел", судья на этапе "Стрельба из пневматической винтовки, стоя с упора";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DD2">
        <w:rPr>
          <w:rFonts w:ascii="Times New Roman" w:hAnsi="Times New Roman"/>
          <w:sz w:val="28"/>
          <w:szCs w:val="28"/>
        </w:rPr>
        <w:t>Насонкин В.С., педагог дополнительного образования МАУ ДО "Центр "Архангел", судья на этапе "Стрельба из пневматической винтовки, стоя с упора";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Антипин В.С., </w:t>
      </w:r>
      <w:r w:rsidRPr="00267DD2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 судья на этапе</w:t>
      </w:r>
      <w:r>
        <w:rPr>
          <w:rFonts w:ascii="Times New Roman" w:hAnsi="Times New Roman"/>
          <w:sz w:val="28"/>
          <w:szCs w:val="28"/>
        </w:rPr>
        <w:t xml:space="preserve"> "Бег на дистанции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/>
            <w:sz w:val="28"/>
            <w:szCs w:val="28"/>
          </w:rPr>
          <w:t>1000 м</w:t>
        </w:r>
      </w:smartTag>
      <w:r>
        <w:rPr>
          <w:rFonts w:ascii="Times New Roman" w:hAnsi="Times New Roman"/>
          <w:sz w:val="28"/>
          <w:szCs w:val="28"/>
        </w:rPr>
        <w:t>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Рюмин В.В., </w:t>
      </w:r>
      <w:r w:rsidRPr="00267DD2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 судья на этапе</w:t>
      </w:r>
      <w:r>
        <w:rPr>
          <w:rFonts w:ascii="Times New Roman" w:hAnsi="Times New Roman"/>
          <w:sz w:val="28"/>
          <w:szCs w:val="28"/>
        </w:rPr>
        <w:t xml:space="preserve"> "</w:t>
      </w:r>
      <w:r w:rsidRPr="00267DD2">
        <w:rPr>
          <w:rFonts w:ascii="Times New Roman" w:hAnsi="Times New Roman"/>
          <w:sz w:val="28"/>
          <w:szCs w:val="28"/>
        </w:rPr>
        <w:t>Подтягивание из виса</w:t>
      </w:r>
      <w:r>
        <w:rPr>
          <w:rFonts w:ascii="Times New Roman" w:hAnsi="Times New Roman"/>
          <w:sz w:val="28"/>
          <w:szCs w:val="28"/>
        </w:rPr>
        <w:t xml:space="preserve"> на высокой перекладине (юноши)";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Градов А.Е., </w:t>
      </w:r>
      <w:r w:rsidRPr="007A7F85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</w:t>
      </w:r>
      <w:r>
        <w:rPr>
          <w:rFonts w:ascii="Times New Roman" w:hAnsi="Times New Roman"/>
          <w:sz w:val="28"/>
          <w:szCs w:val="28"/>
        </w:rPr>
        <w:t xml:space="preserve"> судья на этапе "</w:t>
      </w:r>
      <w:r w:rsidRPr="007A7F85">
        <w:rPr>
          <w:rFonts w:ascii="Times New Roman" w:hAnsi="Times New Roman"/>
          <w:sz w:val="28"/>
          <w:szCs w:val="28"/>
        </w:rPr>
        <w:t>Сгибание-разгиб</w:t>
      </w:r>
      <w:r>
        <w:rPr>
          <w:rFonts w:ascii="Times New Roman" w:hAnsi="Times New Roman"/>
          <w:sz w:val="28"/>
          <w:szCs w:val="28"/>
        </w:rPr>
        <w:t>ание рук в упоре лежа (девушки)";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Цыбульский Д.Ю., </w:t>
      </w:r>
      <w:r w:rsidRPr="00FD4449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 судья на этапе</w:t>
      </w:r>
      <w:r>
        <w:rPr>
          <w:rFonts w:ascii="Times New Roman" w:hAnsi="Times New Roman"/>
          <w:sz w:val="28"/>
          <w:szCs w:val="28"/>
        </w:rPr>
        <w:t xml:space="preserve"> "</w:t>
      </w:r>
      <w:r w:rsidRPr="00FD4449">
        <w:rPr>
          <w:rFonts w:ascii="Times New Roman" w:hAnsi="Times New Roman"/>
          <w:sz w:val="28"/>
          <w:szCs w:val="28"/>
        </w:rPr>
        <w:t>Преодоление полосы препятствий</w:t>
      </w:r>
      <w:r>
        <w:rPr>
          <w:rFonts w:ascii="Times New Roman" w:hAnsi="Times New Roman"/>
          <w:sz w:val="28"/>
          <w:szCs w:val="28"/>
        </w:rPr>
        <w:t>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Шатилов И.Д., </w:t>
      </w:r>
      <w:r w:rsidRPr="00D600C4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 судья</w:t>
      </w:r>
      <w:r>
        <w:rPr>
          <w:rFonts w:ascii="Times New Roman" w:hAnsi="Times New Roman"/>
          <w:sz w:val="28"/>
          <w:szCs w:val="28"/>
        </w:rPr>
        <w:t xml:space="preserve"> на этапе "</w:t>
      </w:r>
      <w:r w:rsidRPr="0060581B">
        <w:rPr>
          <w:rFonts w:ascii="Times New Roman" w:hAnsi="Times New Roman"/>
          <w:sz w:val="28"/>
          <w:szCs w:val="28"/>
        </w:rPr>
        <w:t>Соревнования по неполной разборке и сборке автомата</w:t>
      </w:r>
      <w:r>
        <w:rPr>
          <w:rFonts w:ascii="Times New Roman" w:hAnsi="Times New Roman"/>
          <w:sz w:val="28"/>
          <w:szCs w:val="28"/>
        </w:rPr>
        <w:t>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В.В., </w:t>
      </w:r>
      <w:r w:rsidRPr="00556816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 судья на этапе</w:t>
      </w:r>
      <w:r>
        <w:rPr>
          <w:rFonts w:ascii="Times New Roman" w:hAnsi="Times New Roman"/>
          <w:sz w:val="28"/>
          <w:szCs w:val="28"/>
        </w:rPr>
        <w:t xml:space="preserve"> "Снаряжение магазина";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Слепченко А.А., </w:t>
      </w:r>
      <w:r w:rsidRPr="00FC0C4D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</w:t>
      </w:r>
      <w:r>
        <w:rPr>
          <w:rFonts w:ascii="Times New Roman" w:hAnsi="Times New Roman"/>
          <w:sz w:val="28"/>
          <w:szCs w:val="28"/>
        </w:rPr>
        <w:t xml:space="preserve"> судья на этапе "Переноска раненого";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П.М., </w:t>
      </w:r>
      <w:r w:rsidRPr="00FC0C4D">
        <w:rPr>
          <w:rFonts w:ascii="Times New Roman" w:hAnsi="Times New Roman"/>
          <w:sz w:val="28"/>
          <w:szCs w:val="28"/>
        </w:rPr>
        <w:t>педагог дополнительного образования МАУ ДО "Центр "Архангел", судья на этапе</w:t>
      </w:r>
      <w:r>
        <w:rPr>
          <w:rFonts w:ascii="Times New Roman" w:hAnsi="Times New Roman"/>
          <w:sz w:val="28"/>
          <w:szCs w:val="28"/>
        </w:rPr>
        <w:t xml:space="preserve"> "Метание гранаты".</w:t>
      </w: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07AE" w:rsidRDefault="00C707AE" w:rsidP="004244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4"/>
        <w:gridCol w:w="5205"/>
        <w:gridCol w:w="2160"/>
        <w:gridCol w:w="3045"/>
      </w:tblGrid>
      <w:tr w:rsidR="00C707AE" w:rsidRPr="0000723B" w:rsidTr="0000723B">
        <w:tc>
          <w:tcPr>
            <w:tcW w:w="15614" w:type="dxa"/>
            <w:gridSpan w:val="4"/>
            <w:shd w:val="clear" w:color="auto" w:fill="FFC000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ГОРОДСКАЯ ВОЕННО-СПОРТИВНАЯ ЭСТАФЕТА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205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160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045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C2D69B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10-11 лет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77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"Искра"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15.50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МАУ ДО "Центр "Архангел"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Сборная "Бокс"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27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"5 класс"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22.15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27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"3 класс"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24.55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C2D69B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12-17 лет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0723B"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  <w:r w:rsidRPr="0000723B">
              <w:rPr>
                <w:rFonts w:ascii="Times New Roman" w:hAnsi="Times New Roman"/>
                <w:sz w:val="28"/>
                <w:szCs w:val="28"/>
              </w:rPr>
              <w:t>. Новодвинск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"Юный спасатель"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(кубок между городами Архангельск, Северодвинск, Новодвинск)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14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"Патриоты"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(городской переходящий кубок)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30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"Тридцатка"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43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"Патриот"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34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"Град"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28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"МЧС-28"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13.50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33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"Истребители"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"СОШ № 16" г. Северодвинск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"Русь"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МАУ ДО "Центр "Архангел"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"Сборная ГТО"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36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"Выживание"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15.15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9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"Рысь"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15.15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55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"Изумрудный парус"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4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"Десант"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93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"Лесная братва"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77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"Медведи"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15.50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11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"Импульс"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ОСШ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"Камета"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17.50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19.46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9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22.30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9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22.35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707AE" w:rsidRPr="0000723B" w:rsidTr="0000723B">
        <w:tc>
          <w:tcPr>
            <w:tcW w:w="5204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35</w:t>
            </w:r>
          </w:p>
        </w:tc>
        <w:tc>
          <w:tcPr>
            <w:tcW w:w="520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"Легион"</w:t>
            </w:r>
          </w:p>
        </w:tc>
        <w:tc>
          <w:tcPr>
            <w:tcW w:w="2160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23.50</w:t>
            </w:r>
          </w:p>
        </w:tc>
        <w:tc>
          <w:tcPr>
            <w:tcW w:w="3045" w:type="dxa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FFC000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МОТОКРОСС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7365" w:type="dxa"/>
            <w:gridSpan w:val="2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3045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D6E3BC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10-13 лет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Полищук Ярослав</w:t>
            </w:r>
          </w:p>
        </w:tc>
        <w:tc>
          <w:tcPr>
            <w:tcW w:w="7365" w:type="dxa"/>
            <w:gridSpan w:val="2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"Навстречу ветру" 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Исакова Яна</w:t>
            </w:r>
          </w:p>
        </w:tc>
        <w:tc>
          <w:tcPr>
            <w:tcW w:w="7365" w:type="dxa"/>
            <w:gridSpan w:val="2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"Навстречу ветру"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Шабунин Ярослав</w:t>
            </w:r>
          </w:p>
        </w:tc>
        <w:tc>
          <w:tcPr>
            <w:tcW w:w="7365" w:type="dxa"/>
            <w:gridSpan w:val="2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"Навстречу ветру"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D6E3BC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14-16 лет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Ромашов Никита</w:t>
            </w:r>
          </w:p>
        </w:tc>
        <w:tc>
          <w:tcPr>
            <w:tcW w:w="7365" w:type="dxa"/>
            <w:gridSpan w:val="2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"Навстречу ветру"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Черкасов Евгений</w:t>
            </w:r>
          </w:p>
        </w:tc>
        <w:tc>
          <w:tcPr>
            <w:tcW w:w="7365" w:type="dxa"/>
            <w:gridSpan w:val="2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"Навстречу ветру"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Шарафутдинов Андрей</w:t>
            </w:r>
          </w:p>
        </w:tc>
        <w:tc>
          <w:tcPr>
            <w:tcW w:w="7365" w:type="dxa"/>
            <w:gridSpan w:val="2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"Навстречу ветру"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FFC000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ЛИЧНОЕ ПЕРВЕНСТВО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205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160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045" w:type="dxa"/>
            <w:shd w:val="clear" w:color="auto" w:fill="FDE9D9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D6E3BC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Сгибание-разгибание рук в упоре лежа (девушки)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0723B"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  <w:r w:rsidRPr="0000723B">
              <w:rPr>
                <w:rFonts w:ascii="Times New Roman" w:hAnsi="Times New Roman"/>
                <w:sz w:val="28"/>
                <w:szCs w:val="28"/>
              </w:rPr>
              <w:t>. Новодвинск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Шевченко Раиса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43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Бурянина Ангелина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0723B"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  <w:r w:rsidRPr="0000723B">
              <w:rPr>
                <w:rFonts w:ascii="Times New Roman" w:hAnsi="Times New Roman"/>
                <w:sz w:val="28"/>
                <w:szCs w:val="28"/>
              </w:rPr>
              <w:t>. Новодвинск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Доманова Виталия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28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Яценко Татьяна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МАУ ДО "Центр "Архангел" </w:t>
            </w:r>
          </w:p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(Сборная "ГТО")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Толмачева Нина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7AE" w:rsidRPr="0000723B" w:rsidTr="0000723B">
        <w:tc>
          <w:tcPr>
            <w:tcW w:w="15614" w:type="dxa"/>
            <w:gridSpan w:val="4"/>
            <w:shd w:val="clear" w:color="auto" w:fill="D6E3BC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23B">
              <w:rPr>
                <w:rFonts w:ascii="Times New Roman" w:hAnsi="Times New Roman"/>
                <w:b/>
                <w:sz w:val="28"/>
                <w:szCs w:val="28"/>
              </w:rPr>
              <w:t>Подтягивание из виса на высокой перекладине (юноши)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0723B"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  <w:r w:rsidRPr="0000723B">
              <w:rPr>
                <w:rFonts w:ascii="Times New Roman" w:hAnsi="Times New Roman"/>
                <w:sz w:val="28"/>
                <w:szCs w:val="28"/>
              </w:rPr>
              <w:t>. Новодвинск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Тиханов Алексей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28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Опарин Денис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МАУ ДО "Центр "Архангел" </w:t>
            </w:r>
          </w:p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(Сборная "ГТО")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Кодыкин Егор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14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Олонкин Роман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Гроссу Сергей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14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Девятков Максим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"СОШ № 16" г. Северодвинск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Форсунов Владимир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МБОУ СШ № 14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Грабар Егор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07AE" w:rsidRPr="0000723B" w:rsidTr="0000723B">
        <w:tc>
          <w:tcPr>
            <w:tcW w:w="5204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0723B"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  <w:r w:rsidRPr="0000723B">
              <w:rPr>
                <w:rFonts w:ascii="Times New Roman" w:hAnsi="Times New Roman"/>
                <w:sz w:val="28"/>
                <w:szCs w:val="28"/>
              </w:rPr>
              <w:t>. Новодвинск</w:t>
            </w:r>
          </w:p>
        </w:tc>
        <w:tc>
          <w:tcPr>
            <w:tcW w:w="520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Петров Александр</w:t>
            </w:r>
          </w:p>
        </w:tc>
        <w:tc>
          <w:tcPr>
            <w:tcW w:w="2160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45" w:type="dxa"/>
            <w:shd w:val="clear" w:color="auto" w:fill="FFFFFF"/>
          </w:tcPr>
          <w:p w:rsidR="00C707AE" w:rsidRPr="0000723B" w:rsidRDefault="00C707AE" w:rsidP="00007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2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707AE" w:rsidRPr="00DC1C2C" w:rsidRDefault="00C707AE" w:rsidP="00DC1C2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707AE" w:rsidRPr="00DC1C2C" w:rsidSect="00025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A48"/>
    <w:rsid w:val="0000723B"/>
    <w:rsid w:val="00025605"/>
    <w:rsid w:val="00042C4D"/>
    <w:rsid w:val="000431BC"/>
    <w:rsid w:val="00077B28"/>
    <w:rsid w:val="00084E13"/>
    <w:rsid w:val="000A1010"/>
    <w:rsid w:val="000C573B"/>
    <w:rsid w:val="000D3647"/>
    <w:rsid w:val="000F015D"/>
    <w:rsid w:val="000F3BC6"/>
    <w:rsid w:val="001077D4"/>
    <w:rsid w:val="00170346"/>
    <w:rsid w:val="00170D80"/>
    <w:rsid w:val="00186BFC"/>
    <w:rsid w:val="00235D0C"/>
    <w:rsid w:val="00236AB2"/>
    <w:rsid w:val="002413FF"/>
    <w:rsid w:val="00253183"/>
    <w:rsid w:val="00267DD2"/>
    <w:rsid w:val="0028735F"/>
    <w:rsid w:val="002F1ECF"/>
    <w:rsid w:val="002F29E9"/>
    <w:rsid w:val="00300D77"/>
    <w:rsid w:val="003030F2"/>
    <w:rsid w:val="00351A00"/>
    <w:rsid w:val="00354088"/>
    <w:rsid w:val="003603A1"/>
    <w:rsid w:val="0039738B"/>
    <w:rsid w:val="0041129C"/>
    <w:rsid w:val="004244FA"/>
    <w:rsid w:val="00426BCD"/>
    <w:rsid w:val="00520026"/>
    <w:rsid w:val="005247B7"/>
    <w:rsid w:val="0055650B"/>
    <w:rsid w:val="00556816"/>
    <w:rsid w:val="00570FF9"/>
    <w:rsid w:val="005A03CC"/>
    <w:rsid w:val="005C15C0"/>
    <w:rsid w:val="005C6FD4"/>
    <w:rsid w:val="0060581B"/>
    <w:rsid w:val="00664A71"/>
    <w:rsid w:val="006B3712"/>
    <w:rsid w:val="007264A6"/>
    <w:rsid w:val="0072698B"/>
    <w:rsid w:val="00763669"/>
    <w:rsid w:val="007A7F85"/>
    <w:rsid w:val="0081702D"/>
    <w:rsid w:val="00846FEC"/>
    <w:rsid w:val="00847C71"/>
    <w:rsid w:val="00851C4D"/>
    <w:rsid w:val="0085729F"/>
    <w:rsid w:val="008E1753"/>
    <w:rsid w:val="0091119D"/>
    <w:rsid w:val="00972DC6"/>
    <w:rsid w:val="00A40B5D"/>
    <w:rsid w:val="00A604F4"/>
    <w:rsid w:val="00AA0DA2"/>
    <w:rsid w:val="00AA58FA"/>
    <w:rsid w:val="00AE37C6"/>
    <w:rsid w:val="00B4351A"/>
    <w:rsid w:val="00B72C99"/>
    <w:rsid w:val="00BB66E3"/>
    <w:rsid w:val="00C707AE"/>
    <w:rsid w:val="00CA69C9"/>
    <w:rsid w:val="00CC6F19"/>
    <w:rsid w:val="00CD5722"/>
    <w:rsid w:val="00CE5D5D"/>
    <w:rsid w:val="00D264EE"/>
    <w:rsid w:val="00D600C4"/>
    <w:rsid w:val="00D60813"/>
    <w:rsid w:val="00D93A62"/>
    <w:rsid w:val="00DC1C2C"/>
    <w:rsid w:val="00E136DE"/>
    <w:rsid w:val="00E46AB9"/>
    <w:rsid w:val="00EA38C2"/>
    <w:rsid w:val="00ED1609"/>
    <w:rsid w:val="00EF33AF"/>
    <w:rsid w:val="00F56645"/>
    <w:rsid w:val="00F72A48"/>
    <w:rsid w:val="00F747A9"/>
    <w:rsid w:val="00F81000"/>
    <w:rsid w:val="00F877F8"/>
    <w:rsid w:val="00FC0C4D"/>
    <w:rsid w:val="00FD0918"/>
    <w:rsid w:val="00F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72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4</Pages>
  <Words>585</Words>
  <Characters>3336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MostolyginaVN</cp:lastModifiedBy>
  <cp:revision>71</cp:revision>
  <dcterms:created xsi:type="dcterms:W3CDTF">2016-12-09T11:47:00Z</dcterms:created>
  <dcterms:modified xsi:type="dcterms:W3CDTF">2016-12-12T08:05:00Z</dcterms:modified>
</cp:coreProperties>
</file>