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05F1" w:rsidRPr="00B36691" w:rsidRDefault="002F05F1" w:rsidP="002F05F1">
      <w:pPr>
        <w:ind w:left="5670" w:firstLine="5529"/>
        <w:jc w:val="center"/>
        <w:rPr>
          <w:b w:val="0"/>
          <w:i w:val="0"/>
          <w:sz w:val="28"/>
          <w:szCs w:val="28"/>
        </w:rPr>
      </w:pPr>
      <w:r w:rsidRPr="00740AE8">
        <w:rPr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78354" wp14:editId="5D05D29B">
                <wp:simplePos x="0" y="0"/>
                <wp:positionH relativeFrom="margin">
                  <wp:posOffset>2577465</wp:posOffset>
                </wp:positionH>
                <wp:positionV relativeFrom="paragraph">
                  <wp:posOffset>22860</wp:posOffset>
                </wp:positionV>
                <wp:extent cx="3571875" cy="12001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5F1" w:rsidRPr="00B36691" w:rsidRDefault="002F05F1" w:rsidP="002F05F1">
                            <w:pPr>
                              <w:jc w:val="center"/>
                              <w:rPr>
                                <w:b w:val="0"/>
                                <w:bCs w:val="0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F05F1" w:rsidRDefault="002F05F1" w:rsidP="002F05F1">
                            <w:pPr>
                              <w:jc w:val="center"/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CE6B13" w:rsidRDefault="002F05F1" w:rsidP="002F05F1">
                            <w:pPr>
                              <w:jc w:val="center"/>
                              <w:rPr>
                                <w:b w:val="0"/>
                                <w:bCs w:val="0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05F1" w:rsidRPr="00B36691" w:rsidRDefault="002F05F1" w:rsidP="002F05F1">
                            <w:pPr>
                              <w:jc w:val="center"/>
                              <w:rPr>
                                <w:b w:val="0"/>
                                <w:bCs w:val="0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"</w:t>
                            </w:r>
                            <w:r w:rsidRPr="00B36691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Город Архангельск</w:t>
                            </w: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2F05F1" w:rsidRPr="00B36691" w:rsidRDefault="002F05F1" w:rsidP="002F05F1">
                            <w:pPr>
                              <w:jc w:val="center"/>
                              <w:rPr>
                                <w:b w:val="0"/>
                                <w:bCs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B36691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E6B13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2 октября</w:t>
                            </w:r>
                            <w:r w:rsidRPr="00B36691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2</w:t>
                            </w:r>
                            <w:r w:rsidR="00573FE8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B36691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DF64A7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1604</w:t>
                            </w:r>
                          </w:p>
                          <w:p w:rsidR="002F05F1" w:rsidRPr="00A823F1" w:rsidRDefault="002F05F1" w:rsidP="002F05F1">
                            <w:pPr>
                              <w:rPr>
                                <w:bCs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2.95pt;margin-top:1.8pt;width:281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" stroked="f">
                <v:textbox>
                  <w:txbxContent>
                    <w:p w:rsidR="002F05F1" w:rsidRPr="00B36691" w:rsidRDefault="002F05F1" w:rsidP="002F05F1">
                      <w:pPr>
                        <w:jc w:val="center"/>
                        <w:rPr>
                          <w:b w:val="0"/>
                          <w:bCs w:val="0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ПРИЛОЖЕНИЕ</w:t>
                      </w:r>
                    </w:p>
                    <w:p w:rsidR="002F05F1" w:rsidRDefault="002F05F1" w:rsidP="002F05F1">
                      <w:pPr>
                        <w:jc w:val="center"/>
                        <w:rPr>
                          <w:b w:val="0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CE6B13" w:rsidRDefault="002F05F1" w:rsidP="002F05F1">
                      <w:pPr>
                        <w:jc w:val="center"/>
                        <w:rPr>
                          <w:b w:val="0"/>
                          <w:bCs w:val="0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городского округа</w:t>
                      </w:r>
                      <w:r>
                        <w:rPr>
                          <w:b w:val="0"/>
                          <w:bCs w:val="0"/>
                          <w:i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05F1" w:rsidRPr="00B36691" w:rsidRDefault="002F05F1" w:rsidP="002F05F1">
                      <w:pPr>
                        <w:jc w:val="center"/>
                        <w:rPr>
                          <w:b w:val="0"/>
                          <w:bCs w:val="0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"</w:t>
                      </w:r>
                      <w:r w:rsidRPr="00B36691">
                        <w:rPr>
                          <w:b w:val="0"/>
                          <w:i w:val="0"/>
                          <w:sz w:val="28"/>
                          <w:szCs w:val="28"/>
                        </w:rPr>
                        <w:t>Город Архангельск</w:t>
                      </w: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"</w:t>
                      </w:r>
                    </w:p>
                    <w:p w:rsidR="002F05F1" w:rsidRPr="00B36691" w:rsidRDefault="002F05F1" w:rsidP="002F05F1">
                      <w:pPr>
                        <w:jc w:val="center"/>
                        <w:rPr>
                          <w:b w:val="0"/>
                          <w:bCs w:val="0"/>
                          <w:i w:val="0"/>
                          <w:sz w:val="28"/>
                          <w:szCs w:val="28"/>
                        </w:rPr>
                      </w:pPr>
                      <w:r w:rsidRPr="00B36691">
                        <w:rPr>
                          <w:b w:val="0"/>
                          <w:i w:val="0"/>
                          <w:sz w:val="28"/>
                          <w:szCs w:val="28"/>
                        </w:rPr>
                        <w:t xml:space="preserve">от </w:t>
                      </w:r>
                      <w:r w:rsidR="00CE6B13">
                        <w:rPr>
                          <w:b w:val="0"/>
                          <w:i w:val="0"/>
                          <w:sz w:val="28"/>
                          <w:szCs w:val="28"/>
                        </w:rPr>
                        <w:t>2 октября</w:t>
                      </w:r>
                      <w:r w:rsidRPr="00B36691">
                        <w:rPr>
                          <w:b w:val="0"/>
                          <w:i w:val="0"/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>2</w:t>
                      </w:r>
                      <w:r w:rsidR="00573FE8">
                        <w:rPr>
                          <w:b w:val="0"/>
                          <w:i w:val="0"/>
                          <w:sz w:val="28"/>
                          <w:szCs w:val="28"/>
                        </w:rPr>
                        <w:t>5</w:t>
                      </w:r>
                      <w:r w:rsidRPr="00B36691">
                        <w:rPr>
                          <w:b w:val="0"/>
                          <w:i w:val="0"/>
                          <w:sz w:val="28"/>
                          <w:szCs w:val="28"/>
                        </w:rPr>
                        <w:t xml:space="preserve"> г. №</w:t>
                      </w:r>
                      <w:r w:rsidR="00DF64A7">
                        <w:rPr>
                          <w:b w:val="0"/>
                          <w:i w:val="0"/>
                          <w:sz w:val="28"/>
                          <w:szCs w:val="28"/>
                        </w:rPr>
                        <w:t xml:space="preserve"> 1604</w:t>
                      </w:r>
                    </w:p>
                    <w:p w:rsidR="002F05F1" w:rsidRPr="00A823F1" w:rsidRDefault="002F05F1" w:rsidP="002F05F1">
                      <w:pPr>
                        <w:rPr>
                          <w:bCs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6691">
        <w:rPr>
          <w:b w:val="0"/>
          <w:i w:val="0"/>
          <w:sz w:val="28"/>
          <w:szCs w:val="28"/>
        </w:rPr>
        <w:t>У</w:t>
      </w:r>
    </w:p>
    <w:p w:rsidR="002F05F1" w:rsidRDefault="002F05F1" w:rsidP="002F05F1">
      <w:pPr>
        <w:jc w:val="center"/>
        <w:rPr>
          <w:b w:val="0"/>
          <w:i w:val="0"/>
          <w:sz w:val="28"/>
          <w:szCs w:val="28"/>
        </w:rPr>
      </w:pPr>
    </w:p>
    <w:p w:rsidR="002F05F1" w:rsidRDefault="002F05F1" w:rsidP="002F05F1">
      <w:pPr>
        <w:jc w:val="center"/>
        <w:rPr>
          <w:b w:val="0"/>
          <w:i w:val="0"/>
          <w:sz w:val="28"/>
          <w:szCs w:val="28"/>
        </w:rPr>
      </w:pPr>
    </w:p>
    <w:p w:rsidR="002F05F1" w:rsidRDefault="002F05F1" w:rsidP="002F05F1">
      <w:pPr>
        <w:jc w:val="center"/>
        <w:rPr>
          <w:b w:val="0"/>
          <w:i w:val="0"/>
          <w:sz w:val="28"/>
          <w:szCs w:val="28"/>
        </w:rPr>
      </w:pPr>
    </w:p>
    <w:p w:rsidR="002F05F1" w:rsidRDefault="002F05F1" w:rsidP="002F05F1">
      <w:pPr>
        <w:jc w:val="center"/>
        <w:rPr>
          <w:b w:val="0"/>
          <w:i w:val="0"/>
          <w:sz w:val="28"/>
          <w:szCs w:val="28"/>
        </w:rPr>
      </w:pPr>
    </w:p>
    <w:p w:rsidR="002F05F1" w:rsidRDefault="002F05F1" w:rsidP="002F05F1">
      <w:pPr>
        <w:rPr>
          <w:b w:val="0"/>
          <w:i w:val="0"/>
          <w:sz w:val="28"/>
          <w:szCs w:val="28"/>
        </w:rPr>
      </w:pPr>
    </w:p>
    <w:p w:rsidR="00CE6B13" w:rsidRDefault="00CE6B13" w:rsidP="002F05F1">
      <w:pPr>
        <w:jc w:val="center"/>
        <w:rPr>
          <w:i w:val="0"/>
          <w:sz w:val="28"/>
          <w:szCs w:val="28"/>
        </w:rPr>
      </w:pPr>
    </w:p>
    <w:p w:rsidR="00CE6B13" w:rsidRDefault="00CE6B13" w:rsidP="002F05F1">
      <w:pPr>
        <w:jc w:val="center"/>
        <w:rPr>
          <w:i w:val="0"/>
          <w:sz w:val="28"/>
          <w:szCs w:val="28"/>
        </w:rPr>
      </w:pPr>
    </w:p>
    <w:p w:rsidR="00CE6B13" w:rsidRDefault="00CE6B13" w:rsidP="002F05F1">
      <w:pPr>
        <w:jc w:val="center"/>
        <w:rPr>
          <w:i w:val="0"/>
          <w:sz w:val="28"/>
          <w:szCs w:val="28"/>
        </w:rPr>
      </w:pPr>
      <w:r w:rsidRPr="00207160">
        <w:rPr>
          <w:i w:val="0"/>
          <w:sz w:val="28"/>
          <w:szCs w:val="28"/>
        </w:rPr>
        <w:t xml:space="preserve">ПЕРЕЧЕНЬ </w:t>
      </w:r>
    </w:p>
    <w:p w:rsidR="002F05F1" w:rsidRDefault="002F05F1" w:rsidP="002F05F1">
      <w:pPr>
        <w:jc w:val="center"/>
        <w:rPr>
          <w:i w:val="0"/>
          <w:sz w:val="28"/>
          <w:szCs w:val="28"/>
        </w:rPr>
      </w:pPr>
      <w:r w:rsidRPr="00207160">
        <w:rPr>
          <w:i w:val="0"/>
          <w:sz w:val="28"/>
          <w:szCs w:val="28"/>
        </w:rPr>
        <w:t>бесхозяйных тепловых сетей</w:t>
      </w:r>
    </w:p>
    <w:p w:rsidR="006C7B49" w:rsidRDefault="006C7B49" w:rsidP="002F05F1">
      <w:pPr>
        <w:jc w:val="center"/>
        <w:rPr>
          <w:i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C7B49" w:rsidTr="00573FE8">
        <w:trPr>
          <w:trHeight w:val="535"/>
        </w:trPr>
        <w:tc>
          <w:tcPr>
            <w:tcW w:w="9854" w:type="dxa"/>
          </w:tcPr>
          <w:p w:rsidR="006C7B49" w:rsidRDefault="006C7B49" w:rsidP="00CE6B13">
            <w:pPr>
              <w:ind w:firstLine="567"/>
              <w:jc w:val="both"/>
              <w:rPr>
                <w:bCs w:val="0"/>
                <w:i w:val="0"/>
                <w:sz w:val="28"/>
                <w:szCs w:val="28"/>
              </w:rPr>
            </w:pPr>
            <w:r w:rsidRPr="006C7B49">
              <w:rPr>
                <w:b w:val="0"/>
                <w:i w:val="0"/>
                <w:iCs w:val="0"/>
                <w:sz w:val="28"/>
                <w:szCs w:val="28"/>
              </w:rPr>
              <w:t xml:space="preserve">1. 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>Тепловая сеть от места врезки в ТК-11-3-8 до наружной</w:t>
            </w:r>
            <w:r w:rsidR="00573FE8">
              <w:rPr>
                <w:b w:val="0"/>
                <w:i w:val="0"/>
                <w:iCs w:val="0"/>
                <w:sz w:val="28"/>
                <w:szCs w:val="28"/>
              </w:rPr>
              <w:t xml:space="preserve"> стены дома                  № 53 по ул. Свободы</w:t>
            </w:r>
            <w:r w:rsidR="00ED17B5">
              <w:rPr>
                <w:b w:val="0"/>
                <w:i w:val="0"/>
                <w:iCs w:val="0"/>
                <w:sz w:val="28"/>
                <w:szCs w:val="28"/>
              </w:rPr>
              <w:t xml:space="preserve"> в г. Архангельске</w:t>
            </w:r>
            <w:r w:rsidR="00CE6B13">
              <w:rPr>
                <w:b w:val="0"/>
                <w:i w:val="0"/>
                <w:iCs w:val="0"/>
                <w:sz w:val="28"/>
                <w:szCs w:val="28"/>
              </w:rPr>
              <w:t>.</w:t>
            </w:r>
            <w:r w:rsidRPr="006C7B49">
              <w:rPr>
                <w:b w:val="0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6C7B49" w:rsidTr="00573FE8">
        <w:trPr>
          <w:trHeight w:val="587"/>
        </w:trPr>
        <w:tc>
          <w:tcPr>
            <w:tcW w:w="9854" w:type="dxa"/>
          </w:tcPr>
          <w:p w:rsidR="006C7B49" w:rsidRDefault="006C7B49" w:rsidP="006C7B49">
            <w:pPr>
              <w:ind w:firstLine="567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 w:rsidRPr="006C7B49">
              <w:rPr>
                <w:b w:val="0"/>
                <w:i w:val="0"/>
                <w:iCs w:val="0"/>
                <w:sz w:val="28"/>
                <w:szCs w:val="28"/>
              </w:rPr>
              <w:t xml:space="preserve">2. 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 xml:space="preserve">Тепловая сеть от места врезки в уз. 43-1л-19-1 в техподполье здания </w:t>
            </w:r>
            <w:r w:rsidR="00F72AF2">
              <w:rPr>
                <w:b w:val="0"/>
                <w:i w:val="0"/>
                <w:iCs w:val="0"/>
                <w:sz w:val="28"/>
                <w:szCs w:val="28"/>
              </w:rPr>
              <w:t xml:space="preserve">              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>по ул. Самойло, 9 до наружной проекции жилого дома по ул. Комсомольск</w:t>
            </w:r>
            <w:r w:rsidR="00DF64A7">
              <w:rPr>
                <w:b w:val="0"/>
                <w:i w:val="0"/>
                <w:iCs w:val="0"/>
                <w:sz w:val="28"/>
                <w:szCs w:val="28"/>
              </w:rPr>
              <w:t>ой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 xml:space="preserve">, </w:t>
            </w:r>
            <w:r w:rsidR="00F72AF2">
              <w:rPr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>д. 47</w:t>
            </w:r>
            <w:r w:rsidR="00ED17B5">
              <w:rPr>
                <w:b w:val="0"/>
                <w:i w:val="0"/>
                <w:iCs w:val="0"/>
                <w:sz w:val="28"/>
                <w:szCs w:val="28"/>
              </w:rPr>
              <w:t xml:space="preserve"> в г. А</w:t>
            </w:r>
            <w:r w:rsidR="005A3ABC">
              <w:rPr>
                <w:b w:val="0"/>
                <w:i w:val="0"/>
                <w:iCs w:val="0"/>
                <w:sz w:val="28"/>
                <w:szCs w:val="28"/>
              </w:rPr>
              <w:t>р</w:t>
            </w:r>
            <w:r w:rsidR="00ED17B5">
              <w:rPr>
                <w:b w:val="0"/>
                <w:i w:val="0"/>
                <w:iCs w:val="0"/>
                <w:sz w:val="28"/>
                <w:szCs w:val="28"/>
              </w:rPr>
              <w:t>хангельске</w:t>
            </w:r>
            <w:r w:rsidR="00573FE8" w:rsidRPr="00573FE8">
              <w:rPr>
                <w:b w:val="0"/>
                <w:i w:val="0"/>
                <w:iCs w:val="0"/>
                <w:sz w:val="28"/>
                <w:szCs w:val="28"/>
              </w:rPr>
              <w:t>.</w:t>
            </w:r>
            <w:r w:rsidRPr="006C7B49">
              <w:rPr>
                <w:b w:val="0"/>
                <w:i w:val="0"/>
                <w:iCs w:val="0"/>
                <w:sz w:val="28"/>
                <w:szCs w:val="28"/>
              </w:rPr>
              <w:t xml:space="preserve">    </w:t>
            </w:r>
          </w:p>
          <w:p w:rsidR="006C7B49" w:rsidRDefault="006C7B49" w:rsidP="006C7B49">
            <w:pPr>
              <w:jc w:val="both"/>
              <w:rPr>
                <w:bCs w:val="0"/>
                <w:i w:val="0"/>
                <w:sz w:val="28"/>
                <w:szCs w:val="28"/>
              </w:rPr>
            </w:pPr>
            <w:r w:rsidRPr="006C7B49">
              <w:rPr>
                <w:b w:val="0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071643" w:rsidRDefault="00071643" w:rsidP="00573FE8">
      <w:pPr>
        <w:ind w:right="-1"/>
        <w:rPr>
          <w:sz w:val="28"/>
          <w:szCs w:val="28"/>
        </w:rPr>
      </w:pPr>
    </w:p>
    <w:p w:rsidR="002F05F1" w:rsidRPr="00627FEF" w:rsidRDefault="00D055CB" w:rsidP="002F05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F05F1" w:rsidRPr="00627FEF" w:rsidSect="00230E64">
      <w:headerReference w:type="default" r:id="rId9"/>
      <w:pgSz w:w="11907" w:h="16840"/>
      <w:pgMar w:top="1134" w:right="567" w:bottom="1134" w:left="1701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4D" w:rsidRDefault="00DD1F4D" w:rsidP="00E574E2">
      <w:r>
        <w:separator/>
      </w:r>
    </w:p>
  </w:endnote>
  <w:endnote w:type="continuationSeparator" w:id="0">
    <w:p w:rsidR="00DD1F4D" w:rsidRDefault="00DD1F4D" w:rsidP="00E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4D" w:rsidRDefault="00DD1F4D" w:rsidP="00E574E2">
      <w:r>
        <w:separator/>
      </w:r>
    </w:p>
  </w:footnote>
  <w:footnote w:type="continuationSeparator" w:id="0">
    <w:p w:rsidR="00DD1F4D" w:rsidRDefault="00DD1F4D" w:rsidP="00E5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13" w:rsidRPr="00FF64EB" w:rsidRDefault="00004413" w:rsidP="00FF64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FB1"/>
    <w:multiLevelType w:val="hybridMultilevel"/>
    <w:tmpl w:val="4D647FB4"/>
    <w:lvl w:ilvl="0" w:tplc="9A7C2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425D4"/>
    <w:multiLevelType w:val="hybridMultilevel"/>
    <w:tmpl w:val="14D46D84"/>
    <w:lvl w:ilvl="0" w:tplc="AE9E6CA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8F2D70"/>
    <w:multiLevelType w:val="singleLevel"/>
    <w:tmpl w:val="DB669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826468"/>
    <w:multiLevelType w:val="hybridMultilevel"/>
    <w:tmpl w:val="6156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A5F5E"/>
    <w:multiLevelType w:val="hybridMultilevel"/>
    <w:tmpl w:val="CCE02424"/>
    <w:lvl w:ilvl="0" w:tplc="BDC6F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3"/>
    <w:rsid w:val="00002A84"/>
    <w:rsid w:val="00003E1E"/>
    <w:rsid w:val="00004413"/>
    <w:rsid w:val="00004F7F"/>
    <w:rsid w:val="0000665B"/>
    <w:rsid w:val="000131F2"/>
    <w:rsid w:val="00014E74"/>
    <w:rsid w:val="0001645D"/>
    <w:rsid w:val="0003031B"/>
    <w:rsid w:val="00042DEC"/>
    <w:rsid w:val="00057167"/>
    <w:rsid w:val="000630BC"/>
    <w:rsid w:val="00064505"/>
    <w:rsid w:val="00070386"/>
    <w:rsid w:val="00071643"/>
    <w:rsid w:val="000725CD"/>
    <w:rsid w:val="00077B06"/>
    <w:rsid w:val="00080F51"/>
    <w:rsid w:val="00085B26"/>
    <w:rsid w:val="00087B39"/>
    <w:rsid w:val="000903CA"/>
    <w:rsid w:val="0009051A"/>
    <w:rsid w:val="00090A72"/>
    <w:rsid w:val="00091971"/>
    <w:rsid w:val="00094020"/>
    <w:rsid w:val="000946A9"/>
    <w:rsid w:val="00095404"/>
    <w:rsid w:val="000A5462"/>
    <w:rsid w:val="000B0EC1"/>
    <w:rsid w:val="000B4018"/>
    <w:rsid w:val="000C269F"/>
    <w:rsid w:val="000C784F"/>
    <w:rsid w:val="000D01A0"/>
    <w:rsid w:val="000D1FC0"/>
    <w:rsid w:val="000E1A36"/>
    <w:rsid w:val="000F21D1"/>
    <w:rsid w:val="000F31B2"/>
    <w:rsid w:val="00100A01"/>
    <w:rsid w:val="0010497F"/>
    <w:rsid w:val="0010621F"/>
    <w:rsid w:val="00106693"/>
    <w:rsid w:val="00110BCC"/>
    <w:rsid w:val="0011343E"/>
    <w:rsid w:val="00127699"/>
    <w:rsid w:val="00127ACA"/>
    <w:rsid w:val="00130ACA"/>
    <w:rsid w:val="00137D41"/>
    <w:rsid w:val="00145BBB"/>
    <w:rsid w:val="001466DF"/>
    <w:rsid w:val="001474D6"/>
    <w:rsid w:val="00156CAC"/>
    <w:rsid w:val="00157961"/>
    <w:rsid w:val="00157DCA"/>
    <w:rsid w:val="0016371C"/>
    <w:rsid w:val="001835EF"/>
    <w:rsid w:val="00186577"/>
    <w:rsid w:val="00187728"/>
    <w:rsid w:val="0019552C"/>
    <w:rsid w:val="001A10D7"/>
    <w:rsid w:val="001A6ABB"/>
    <w:rsid w:val="001A6BEC"/>
    <w:rsid w:val="001B408E"/>
    <w:rsid w:val="001D3A17"/>
    <w:rsid w:val="001D664C"/>
    <w:rsid w:val="001F3CEC"/>
    <w:rsid w:val="001F3D48"/>
    <w:rsid w:val="001F4B68"/>
    <w:rsid w:val="001F4EB0"/>
    <w:rsid w:val="00200808"/>
    <w:rsid w:val="002060AF"/>
    <w:rsid w:val="00215B78"/>
    <w:rsid w:val="002162E7"/>
    <w:rsid w:val="002166B1"/>
    <w:rsid w:val="00220970"/>
    <w:rsid w:val="00230E64"/>
    <w:rsid w:val="00232750"/>
    <w:rsid w:val="00235F31"/>
    <w:rsid w:val="00236E69"/>
    <w:rsid w:val="00237187"/>
    <w:rsid w:val="00240BC6"/>
    <w:rsid w:val="00243D0A"/>
    <w:rsid w:val="00245FE3"/>
    <w:rsid w:val="00255057"/>
    <w:rsid w:val="002576D3"/>
    <w:rsid w:val="00261195"/>
    <w:rsid w:val="0026283E"/>
    <w:rsid w:val="00264F74"/>
    <w:rsid w:val="002673B0"/>
    <w:rsid w:val="00270547"/>
    <w:rsid w:val="00284AB8"/>
    <w:rsid w:val="002965C4"/>
    <w:rsid w:val="002A02DC"/>
    <w:rsid w:val="002A48A3"/>
    <w:rsid w:val="002B0DCA"/>
    <w:rsid w:val="002B28CD"/>
    <w:rsid w:val="002B4AFF"/>
    <w:rsid w:val="002B7272"/>
    <w:rsid w:val="002D0109"/>
    <w:rsid w:val="002F0063"/>
    <w:rsid w:val="002F05F1"/>
    <w:rsid w:val="002F0F78"/>
    <w:rsid w:val="002F16CB"/>
    <w:rsid w:val="002F5C48"/>
    <w:rsid w:val="002F5D5C"/>
    <w:rsid w:val="002F6DD9"/>
    <w:rsid w:val="0030367D"/>
    <w:rsid w:val="00310A26"/>
    <w:rsid w:val="00314B10"/>
    <w:rsid w:val="00321CDF"/>
    <w:rsid w:val="00322B39"/>
    <w:rsid w:val="00322E6D"/>
    <w:rsid w:val="00323197"/>
    <w:rsid w:val="00323262"/>
    <w:rsid w:val="003261C5"/>
    <w:rsid w:val="003332FA"/>
    <w:rsid w:val="003341AA"/>
    <w:rsid w:val="00334832"/>
    <w:rsid w:val="003458BC"/>
    <w:rsid w:val="00351279"/>
    <w:rsid w:val="003536F3"/>
    <w:rsid w:val="00363F50"/>
    <w:rsid w:val="00365F32"/>
    <w:rsid w:val="003660B3"/>
    <w:rsid w:val="00370CAA"/>
    <w:rsid w:val="003764C6"/>
    <w:rsid w:val="003769DC"/>
    <w:rsid w:val="003850B2"/>
    <w:rsid w:val="00385479"/>
    <w:rsid w:val="003910D3"/>
    <w:rsid w:val="00394599"/>
    <w:rsid w:val="00396A40"/>
    <w:rsid w:val="003A358E"/>
    <w:rsid w:val="003A441D"/>
    <w:rsid w:val="003B7D7E"/>
    <w:rsid w:val="003C1E66"/>
    <w:rsid w:val="003C7C97"/>
    <w:rsid w:val="003C7EEE"/>
    <w:rsid w:val="003D148F"/>
    <w:rsid w:val="003D7584"/>
    <w:rsid w:val="003E2A23"/>
    <w:rsid w:val="003E3B17"/>
    <w:rsid w:val="003F5C42"/>
    <w:rsid w:val="003F75C8"/>
    <w:rsid w:val="003F7F82"/>
    <w:rsid w:val="00406667"/>
    <w:rsid w:val="00411C9B"/>
    <w:rsid w:val="00414D88"/>
    <w:rsid w:val="0041501E"/>
    <w:rsid w:val="00416226"/>
    <w:rsid w:val="00416E5E"/>
    <w:rsid w:val="00417187"/>
    <w:rsid w:val="00417425"/>
    <w:rsid w:val="0042277E"/>
    <w:rsid w:val="00423068"/>
    <w:rsid w:val="004319C8"/>
    <w:rsid w:val="00431B46"/>
    <w:rsid w:val="00434216"/>
    <w:rsid w:val="00435FCA"/>
    <w:rsid w:val="0043664B"/>
    <w:rsid w:val="00443E12"/>
    <w:rsid w:val="004454CF"/>
    <w:rsid w:val="00446590"/>
    <w:rsid w:val="004607F1"/>
    <w:rsid w:val="004611A6"/>
    <w:rsid w:val="0046354E"/>
    <w:rsid w:val="004655A7"/>
    <w:rsid w:val="00467B19"/>
    <w:rsid w:val="00474483"/>
    <w:rsid w:val="00475324"/>
    <w:rsid w:val="00486AA5"/>
    <w:rsid w:val="004949BE"/>
    <w:rsid w:val="00494BAD"/>
    <w:rsid w:val="004954D2"/>
    <w:rsid w:val="004960C0"/>
    <w:rsid w:val="004A13B7"/>
    <w:rsid w:val="004A496A"/>
    <w:rsid w:val="004A773A"/>
    <w:rsid w:val="004B553E"/>
    <w:rsid w:val="004C6236"/>
    <w:rsid w:val="004C6C18"/>
    <w:rsid w:val="004D1A42"/>
    <w:rsid w:val="004D39A8"/>
    <w:rsid w:val="004D4FE7"/>
    <w:rsid w:val="004E1033"/>
    <w:rsid w:val="004E10B0"/>
    <w:rsid w:val="004E20A4"/>
    <w:rsid w:val="004F262F"/>
    <w:rsid w:val="004F28CE"/>
    <w:rsid w:val="004F7183"/>
    <w:rsid w:val="004F798F"/>
    <w:rsid w:val="0050310E"/>
    <w:rsid w:val="00506974"/>
    <w:rsid w:val="00521495"/>
    <w:rsid w:val="00523D6C"/>
    <w:rsid w:val="00524EEF"/>
    <w:rsid w:val="00527F2E"/>
    <w:rsid w:val="00540E53"/>
    <w:rsid w:val="00543550"/>
    <w:rsid w:val="00547300"/>
    <w:rsid w:val="00564F93"/>
    <w:rsid w:val="00573BCC"/>
    <w:rsid w:val="00573FE8"/>
    <w:rsid w:val="00575816"/>
    <w:rsid w:val="00575B42"/>
    <w:rsid w:val="005774FF"/>
    <w:rsid w:val="00585F7E"/>
    <w:rsid w:val="00590929"/>
    <w:rsid w:val="0059395C"/>
    <w:rsid w:val="005951FA"/>
    <w:rsid w:val="005A1D00"/>
    <w:rsid w:val="005A3ABC"/>
    <w:rsid w:val="005B3826"/>
    <w:rsid w:val="005B63AD"/>
    <w:rsid w:val="005C2B55"/>
    <w:rsid w:val="005C2FDF"/>
    <w:rsid w:val="005C5E21"/>
    <w:rsid w:val="005C6491"/>
    <w:rsid w:val="005D0045"/>
    <w:rsid w:val="005D0DF8"/>
    <w:rsid w:val="005D2657"/>
    <w:rsid w:val="005D6815"/>
    <w:rsid w:val="005D73AF"/>
    <w:rsid w:val="005D75B5"/>
    <w:rsid w:val="005E037B"/>
    <w:rsid w:val="005E4943"/>
    <w:rsid w:val="005E6FDC"/>
    <w:rsid w:val="005F3CB7"/>
    <w:rsid w:val="006013ED"/>
    <w:rsid w:val="006025E6"/>
    <w:rsid w:val="00604A5C"/>
    <w:rsid w:val="00610ED2"/>
    <w:rsid w:val="00611AC2"/>
    <w:rsid w:val="00616187"/>
    <w:rsid w:val="00624890"/>
    <w:rsid w:val="00624B71"/>
    <w:rsid w:val="00625F80"/>
    <w:rsid w:val="00643722"/>
    <w:rsid w:val="006449BB"/>
    <w:rsid w:val="00647DD2"/>
    <w:rsid w:val="0065039E"/>
    <w:rsid w:val="00651136"/>
    <w:rsid w:val="006551E0"/>
    <w:rsid w:val="0066429B"/>
    <w:rsid w:val="006700B1"/>
    <w:rsid w:val="00672458"/>
    <w:rsid w:val="0067394C"/>
    <w:rsid w:val="00675101"/>
    <w:rsid w:val="00683236"/>
    <w:rsid w:val="00685C3D"/>
    <w:rsid w:val="00694B49"/>
    <w:rsid w:val="006A76FA"/>
    <w:rsid w:val="006B0021"/>
    <w:rsid w:val="006B2FEA"/>
    <w:rsid w:val="006B4E02"/>
    <w:rsid w:val="006B5515"/>
    <w:rsid w:val="006C00E3"/>
    <w:rsid w:val="006C0762"/>
    <w:rsid w:val="006C5991"/>
    <w:rsid w:val="006C7B49"/>
    <w:rsid w:val="006D1CA5"/>
    <w:rsid w:val="006D3BEC"/>
    <w:rsid w:val="006D4837"/>
    <w:rsid w:val="006D66C6"/>
    <w:rsid w:val="006E51B0"/>
    <w:rsid w:val="006E52AC"/>
    <w:rsid w:val="006F1846"/>
    <w:rsid w:val="006F1E07"/>
    <w:rsid w:val="006F3736"/>
    <w:rsid w:val="007012F1"/>
    <w:rsid w:val="00701E39"/>
    <w:rsid w:val="0070317E"/>
    <w:rsid w:val="007045E0"/>
    <w:rsid w:val="00711068"/>
    <w:rsid w:val="00712136"/>
    <w:rsid w:val="00712CDE"/>
    <w:rsid w:val="00716221"/>
    <w:rsid w:val="007227DD"/>
    <w:rsid w:val="00723375"/>
    <w:rsid w:val="0072420D"/>
    <w:rsid w:val="00724720"/>
    <w:rsid w:val="00741C57"/>
    <w:rsid w:val="00743C1E"/>
    <w:rsid w:val="00751195"/>
    <w:rsid w:val="00760175"/>
    <w:rsid w:val="00763C30"/>
    <w:rsid w:val="007640F1"/>
    <w:rsid w:val="00765FB6"/>
    <w:rsid w:val="00767E52"/>
    <w:rsid w:val="00771354"/>
    <w:rsid w:val="00786755"/>
    <w:rsid w:val="00790599"/>
    <w:rsid w:val="00796926"/>
    <w:rsid w:val="007A2B60"/>
    <w:rsid w:val="007B06AA"/>
    <w:rsid w:val="007B32F3"/>
    <w:rsid w:val="007D7185"/>
    <w:rsid w:val="007D7CEA"/>
    <w:rsid w:val="007E0F50"/>
    <w:rsid w:val="007F0C4C"/>
    <w:rsid w:val="007F103C"/>
    <w:rsid w:val="00803EC7"/>
    <w:rsid w:val="008143ED"/>
    <w:rsid w:val="00821EE4"/>
    <w:rsid w:val="00823882"/>
    <w:rsid w:val="00834B55"/>
    <w:rsid w:val="00835CF1"/>
    <w:rsid w:val="00841DCE"/>
    <w:rsid w:val="00850F77"/>
    <w:rsid w:val="00856088"/>
    <w:rsid w:val="00870BFA"/>
    <w:rsid w:val="00873A95"/>
    <w:rsid w:val="00875307"/>
    <w:rsid w:val="00877FAB"/>
    <w:rsid w:val="00884DD9"/>
    <w:rsid w:val="008858F9"/>
    <w:rsid w:val="00893E1A"/>
    <w:rsid w:val="008A0F5A"/>
    <w:rsid w:val="008A29B1"/>
    <w:rsid w:val="008A489E"/>
    <w:rsid w:val="008A665B"/>
    <w:rsid w:val="008B2388"/>
    <w:rsid w:val="008B28DF"/>
    <w:rsid w:val="008C6733"/>
    <w:rsid w:val="008D10C7"/>
    <w:rsid w:val="008D20B0"/>
    <w:rsid w:val="008E0D7C"/>
    <w:rsid w:val="008E11E1"/>
    <w:rsid w:val="008E305C"/>
    <w:rsid w:val="008E6B48"/>
    <w:rsid w:val="008E6D23"/>
    <w:rsid w:val="008F1726"/>
    <w:rsid w:val="008F728E"/>
    <w:rsid w:val="00900B9A"/>
    <w:rsid w:val="0091663D"/>
    <w:rsid w:val="00921240"/>
    <w:rsid w:val="009270EB"/>
    <w:rsid w:val="0094079A"/>
    <w:rsid w:val="009504C2"/>
    <w:rsid w:val="00954FC3"/>
    <w:rsid w:val="009701EA"/>
    <w:rsid w:val="0097600C"/>
    <w:rsid w:val="00976CC9"/>
    <w:rsid w:val="009804E3"/>
    <w:rsid w:val="00982FD5"/>
    <w:rsid w:val="009925F8"/>
    <w:rsid w:val="009A0467"/>
    <w:rsid w:val="009A228A"/>
    <w:rsid w:val="009B4C7A"/>
    <w:rsid w:val="009B5725"/>
    <w:rsid w:val="009C60EF"/>
    <w:rsid w:val="009C68D8"/>
    <w:rsid w:val="009D3B29"/>
    <w:rsid w:val="009E1B0F"/>
    <w:rsid w:val="009E1E6A"/>
    <w:rsid w:val="009F3592"/>
    <w:rsid w:val="009F4676"/>
    <w:rsid w:val="00A01140"/>
    <w:rsid w:val="00A115A5"/>
    <w:rsid w:val="00A20323"/>
    <w:rsid w:val="00A206A8"/>
    <w:rsid w:val="00A20FD6"/>
    <w:rsid w:val="00A245BB"/>
    <w:rsid w:val="00A31DDB"/>
    <w:rsid w:val="00A31F9F"/>
    <w:rsid w:val="00A32159"/>
    <w:rsid w:val="00A3223C"/>
    <w:rsid w:val="00A36B7B"/>
    <w:rsid w:val="00A4374B"/>
    <w:rsid w:val="00A50931"/>
    <w:rsid w:val="00A548AC"/>
    <w:rsid w:val="00A54DD8"/>
    <w:rsid w:val="00A558D9"/>
    <w:rsid w:val="00A63FE7"/>
    <w:rsid w:val="00A648B9"/>
    <w:rsid w:val="00A83F8A"/>
    <w:rsid w:val="00A86CE4"/>
    <w:rsid w:val="00A91C10"/>
    <w:rsid w:val="00A94247"/>
    <w:rsid w:val="00AA1D03"/>
    <w:rsid w:val="00AA1ED0"/>
    <w:rsid w:val="00AA6DC4"/>
    <w:rsid w:val="00AB1B1D"/>
    <w:rsid w:val="00AC0A09"/>
    <w:rsid w:val="00AC6BCA"/>
    <w:rsid w:val="00AE0F96"/>
    <w:rsid w:val="00AE6109"/>
    <w:rsid w:val="00AE6511"/>
    <w:rsid w:val="00AF6808"/>
    <w:rsid w:val="00B008CC"/>
    <w:rsid w:val="00B13DF5"/>
    <w:rsid w:val="00B175CD"/>
    <w:rsid w:val="00B21FA9"/>
    <w:rsid w:val="00B23E1E"/>
    <w:rsid w:val="00B30C5A"/>
    <w:rsid w:val="00B36353"/>
    <w:rsid w:val="00B36691"/>
    <w:rsid w:val="00B40174"/>
    <w:rsid w:val="00B42D77"/>
    <w:rsid w:val="00B44686"/>
    <w:rsid w:val="00B478D2"/>
    <w:rsid w:val="00B52FD4"/>
    <w:rsid w:val="00B54B5D"/>
    <w:rsid w:val="00B579EB"/>
    <w:rsid w:val="00B602BF"/>
    <w:rsid w:val="00B66578"/>
    <w:rsid w:val="00B67D67"/>
    <w:rsid w:val="00B71BCE"/>
    <w:rsid w:val="00B80FC7"/>
    <w:rsid w:val="00B84D54"/>
    <w:rsid w:val="00B8508C"/>
    <w:rsid w:val="00B9356E"/>
    <w:rsid w:val="00BA4F10"/>
    <w:rsid w:val="00BA53B3"/>
    <w:rsid w:val="00BA5DCA"/>
    <w:rsid w:val="00BA64A7"/>
    <w:rsid w:val="00BB4A66"/>
    <w:rsid w:val="00BC142D"/>
    <w:rsid w:val="00BC1C5D"/>
    <w:rsid w:val="00C01EA3"/>
    <w:rsid w:val="00C11900"/>
    <w:rsid w:val="00C12DE9"/>
    <w:rsid w:val="00C22E33"/>
    <w:rsid w:val="00C40058"/>
    <w:rsid w:val="00C41961"/>
    <w:rsid w:val="00C434AB"/>
    <w:rsid w:val="00C45FB1"/>
    <w:rsid w:val="00C51496"/>
    <w:rsid w:val="00C542D2"/>
    <w:rsid w:val="00C63C6C"/>
    <w:rsid w:val="00C72618"/>
    <w:rsid w:val="00C72B6C"/>
    <w:rsid w:val="00C73ED8"/>
    <w:rsid w:val="00C76024"/>
    <w:rsid w:val="00C91656"/>
    <w:rsid w:val="00C91DA2"/>
    <w:rsid w:val="00CA0128"/>
    <w:rsid w:val="00CA214E"/>
    <w:rsid w:val="00CB5456"/>
    <w:rsid w:val="00CC3493"/>
    <w:rsid w:val="00CC70DE"/>
    <w:rsid w:val="00CD07ED"/>
    <w:rsid w:val="00CD0D5B"/>
    <w:rsid w:val="00CD5096"/>
    <w:rsid w:val="00CE6B13"/>
    <w:rsid w:val="00CF0E58"/>
    <w:rsid w:val="00D00310"/>
    <w:rsid w:val="00D0048C"/>
    <w:rsid w:val="00D0161F"/>
    <w:rsid w:val="00D035A5"/>
    <w:rsid w:val="00D055CB"/>
    <w:rsid w:val="00D06665"/>
    <w:rsid w:val="00D06C4C"/>
    <w:rsid w:val="00D12821"/>
    <w:rsid w:val="00D13FA6"/>
    <w:rsid w:val="00D142C7"/>
    <w:rsid w:val="00D14CCD"/>
    <w:rsid w:val="00D15906"/>
    <w:rsid w:val="00D30EDD"/>
    <w:rsid w:val="00D34A65"/>
    <w:rsid w:val="00D36896"/>
    <w:rsid w:val="00D416E9"/>
    <w:rsid w:val="00D44A93"/>
    <w:rsid w:val="00D50076"/>
    <w:rsid w:val="00D644C7"/>
    <w:rsid w:val="00D6534E"/>
    <w:rsid w:val="00D709D3"/>
    <w:rsid w:val="00D73763"/>
    <w:rsid w:val="00D86EE2"/>
    <w:rsid w:val="00DA1930"/>
    <w:rsid w:val="00DA5005"/>
    <w:rsid w:val="00DA6B16"/>
    <w:rsid w:val="00DB5207"/>
    <w:rsid w:val="00DB7EF2"/>
    <w:rsid w:val="00DC2808"/>
    <w:rsid w:val="00DD17C7"/>
    <w:rsid w:val="00DD1F4D"/>
    <w:rsid w:val="00DF64A7"/>
    <w:rsid w:val="00E007E3"/>
    <w:rsid w:val="00E0397E"/>
    <w:rsid w:val="00E048E0"/>
    <w:rsid w:val="00E05018"/>
    <w:rsid w:val="00E10624"/>
    <w:rsid w:val="00E133A1"/>
    <w:rsid w:val="00E144BC"/>
    <w:rsid w:val="00E14FAD"/>
    <w:rsid w:val="00E15B40"/>
    <w:rsid w:val="00E15B75"/>
    <w:rsid w:val="00E160E3"/>
    <w:rsid w:val="00E16E41"/>
    <w:rsid w:val="00E30DFA"/>
    <w:rsid w:val="00E31A94"/>
    <w:rsid w:val="00E360DE"/>
    <w:rsid w:val="00E478F5"/>
    <w:rsid w:val="00E51F4D"/>
    <w:rsid w:val="00E528D2"/>
    <w:rsid w:val="00E574E2"/>
    <w:rsid w:val="00E577A7"/>
    <w:rsid w:val="00E6001F"/>
    <w:rsid w:val="00E70037"/>
    <w:rsid w:val="00E712A6"/>
    <w:rsid w:val="00E762A2"/>
    <w:rsid w:val="00E869AB"/>
    <w:rsid w:val="00E86E1A"/>
    <w:rsid w:val="00E95461"/>
    <w:rsid w:val="00E96362"/>
    <w:rsid w:val="00EA330E"/>
    <w:rsid w:val="00EB3ADF"/>
    <w:rsid w:val="00EB7BAE"/>
    <w:rsid w:val="00EC5F1D"/>
    <w:rsid w:val="00ED17B5"/>
    <w:rsid w:val="00ED7069"/>
    <w:rsid w:val="00EE0428"/>
    <w:rsid w:val="00EE064A"/>
    <w:rsid w:val="00EE2BA7"/>
    <w:rsid w:val="00EE3AA4"/>
    <w:rsid w:val="00EF6F85"/>
    <w:rsid w:val="00F065D3"/>
    <w:rsid w:val="00F069DB"/>
    <w:rsid w:val="00F07E49"/>
    <w:rsid w:val="00F11E89"/>
    <w:rsid w:val="00F12575"/>
    <w:rsid w:val="00F12ADE"/>
    <w:rsid w:val="00F33E4A"/>
    <w:rsid w:val="00F3637D"/>
    <w:rsid w:val="00F40B55"/>
    <w:rsid w:val="00F41D2E"/>
    <w:rsid w:val="00F41D50"/>
    <w:rsid w:val="00F426B1"/>
    <w:rsid w:val="00F4300D"/>
    <w:rsid w:val="00F45FD0"/>
    <w:rsid w:val="00F4689E"/>
    <w:rsid w:val="00F50AA7"/>
    <w:rsid w:val="00F51ED6"/>
    <w:rsid w:val="00F5531A"/>
    <w:rsid w:val="00F609BE"/>
    <w:rsid w:val="00F61933"/>
    <w:rsid w:val="00F64D34"/>
    <w:rsid w:val="00F72AF2"/>
    <w:rsid w:val="00F847F2"/>
    <w:rsid w:val="00F86834"/>
    <w:rsid w:val="00F8752B"/>
    <w:rsid w:val="00F95106"/>
    <w:rsid w:val="00FA7B9C"/>
    <w:rsid w:val="00FB02D9"/>
    <w:rsid w:val="00FB16EF"/>
    <w:rsid w:val="00FC1B8E"/>
    <w:rsid w:val="00FD0746"/>
    <w:rsid w:val="00FD5739"/>
    <w:rsid w:val="00FE2352"/>
    <w:rsid w:val="00FE3997"/>
    <w:rsid w:val="00FF59DD"/>
    <w:rsid w:val="00FF64EB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91"/>
    <w:pPr>
      <w:widowControl w:val="0"/>
      <w:autoSpaceDE w:val="0"/>
      <w:autoSpaceDN w:val="0"/>
    </w:pPr>
    <w:rPr>
      <w:b/>
      <w:bCs/>
      <w:i/>
      <w:iCs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6491"/>
    <w:pPr>
      <w:keepNext/>
      <w:widowControl/>
      <w:jc w:val="center"/>
      <w:outlineLvl w:val="0"/>
    </w:pPr>
    <w:rPr>
      <w:b w:val="0"/>
      <w:bCs w:val="0"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6491"/>
    <w:pPr>
      <w:keepNext/>
      <w:jc w:val="center"/>
      <w:outlineLvl w:val="1"/>
    </w:pPr>
    <w:rPr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6491"/>
    <w:pPr>
      <w:keepNext/>
      <w:jc w:val="right"/>
      <w:outlineLvl w:val="2"/>
    </w:pPr>
    <w:rPr>
      <w:b w:val="0"/>
      <w:bCs w:val="0"/>
      <w:i w:val="0"/>
      <w:iCs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2ADE"/>
    <w:pPr>
      <w:keepNext/>
      <w:spacing w:before="240" w:after="60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30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40F1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40F1"/>
    <w:rPr>
      <w:rFonts w:ascii="Cambria" w:hAnsi="Cambria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40F1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640F1"/>
    <w:rPr>
      <w:rFonts w:ascii="Calibri" w:hAnsi="Calibr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C6491"/>
    <w:pPr>
      <w:jc w:val="both"/>
    </w:pPr>
    <w:rPr>
      <w:b w:val="0"/>
      <w:bCs w:val="0"/>
      <w:i w:val="0"/>
      <w:iCs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a5">
    <w:name w:val="Body Text"/>
    <w:basedOn w:val="a"/>
    <w:link w:val="a6"/>
    <w:uiPriority w:val="99"/>
    <w:rsid w:val="005C6491"/>
    <w:pPr>
      <w:jc w:val="center"/>
    </w:pPr>
    <w:rPr>
      <w:i w:val="0"/>
      <w:iCs w:val="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21">
    <w:name w:val="Body Text Indent 2"/>
    <w:basedOn w:val="a"/>
    <w:link w:val="22"/>
    <w:uiPriority w:val="99"/>
    <w:rsid w:val="005C6491"/>
    <w:pPr>
      <w:ind w:firstLine="567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31">
    <w:name w:val="Body Text Indent 3"/>
    <w:basedOn w:val="a"/>
    <w:link w:val="32"/>
    <w:uiPriority w:val="99"/>
    <w:rsid w:val="005C6491"/>
    <w:pPr>
      <w:ind w:firstLine="709"/>
    </w:pPr>
    <w:rPr>
      <w:b w:val="0"/>
      <w:bCs w:val="0"/>
      <w:i w:val="0"/>
      <w:iCs w:val="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640F1"/>
    <w:rPr>
      <w:rFonts w:cs="Times New Roman"/>
      <w:b/>
      <w:bCs/>
      <w:i/>
      <w:iCs/>
      <w:sz w:val="16"/>
      <w:szCs w:val="16"/>
    </w:rPr>
  </w:style>
  <w:style w:type="paragraph" w:styleId="a7">
    <w:name w:val="List Paragraph"/>
    <w:basedOn w:val="a"/>
    <w:uiPriority w:val="34"/>
    <w:qFormat/>
    <w:rsid w:val="00F51ED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b w:val="0"/>
      <w:bCs w:val="0"/>
      <w:i w:val="0"/>
      <w:iCs w:val="0"/>
      <w:sz w:val="22"/>
      <w:szCs w:val="22"/>
    </w:rPr>
  </w:style>
  <w:style w:type="table" w:styleId="a8">
    <w:name w:val="Table Grid"/>
    <w:basedOn w:val="a1"/>
    <w:uiPriority w:val="99"/>
    <w:locked/>
    <w:rsid w:val="007A2B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E57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E574E2"/>
    <w:rPr>
      <w:rFonts w:cs="Times New Roman"/>
      <w:b/>
      <w:bCs/>
      <w:i/>
      <w:iCs/>
      <w:sz w:val="18"/>
      <w:szCs w:val="18"/>
    </w:rPr>
  </w:style>
  <w:style w:type="paragraph" w:styleId="ab">
    <w:name w:val="footer"/>
    <w:basedOn w:val="a"/>
    <w:link w:val="ac"/>
    <w:uiPriority w:val="99"/>
    <w:rsid w:val="00E57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574E2"/>
    <w:rPr>
      <w:rFonts w:cs="Times New Roman"/>
      <w:b/>
      <w:bCs/>
      <w:i/>
      <w:i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550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057"/>
    <w:rPr>
      <w:rFonts w:ascii="Tahoma" w:hAnsi="Tahoma" w:cs="Tahoma"/>
      <w:b/>
      <w:bCs/>
      <w:i/>
      <w:iCs/>
      <w:sz w:val="16"/>
      <w:szCs w:val="16"/>
    </w:rPr>
  </w:style>
  <w:style w:type="paragraph" w:customStyle="1" w:styleId="ConsPlusTitle">
    <w:name w:val="ConsPlusTitle"/>
    <w:rsid w:val="005D73A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customStyle="1" w:styleId="ConsPlusCell">
    <w:name w:val="ConsPlusCell"/>
    <w:rsid w:val="009D3B2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4300D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18"/>
    </w:rPr>
  </w:style>
  <w:style w:type="paragraph" w:customStyle="1" w:styleId="ConsPlusNormal">
    <w:name w:val="ConsPlusNormal"/>
    <w:rsid w:val="009C68D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page number"/>
    <w:basedOn w:val="a0"/>
    <w:rsid w:val="00FD5739"/>
  </w:style>
  <w:style w:type="paragraph" w:customStyle="1" w:styleId="Default">
    <w:name w:val="Default"/>
    <w:rsid w:val="00B366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91"/>
    <w:pPr>
      <w:widowControl w:val="0"/>
      <w:autoSpaceDE w:val="0"/>
      <w:autoSpaceDN w:val="0"/>
    </w:pPr>
    <w:rPr>
      <w:b/>
      <w:bCs/>
      <w:i/>
      <w:iCs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C6491"/>
    <w:pPr>
      <w:keepNext/>
      <w:widowControl/>
      <w:jc w:val="center"/>
      <w:outlineLvl w:val="0"/>
    </w:pPr>
    <w:rPr>
      <w:b w:val="0"/>
      <w:bCs w:val="0"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6491"/>
    <w:pPr>
      <w:keepNext/>
      <w:jc w:val="center"/>
      <w:outlineLvl w:val="1"/>
    </w:pPr>
    <w:rPr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6491"/>
    <w:pPr>
      <w:keepNext/>
      <w:jc w:val="right"/>
      <w:outlineLvl w:val="2"/>
    </w:pPr>
    <w:rPr>
      <w:b w:val="0"/>
      <w:bCs w:val="0"/>
      <w:i w:val="0"/>
      <w:iCs w:val="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2ADE"/>
    <w:pPr>
      <w:keepNext/>
      <w:spacing w:before="240" w:after="60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30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40F1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40F1"/>
    <w:rPr>
      <w:rFonts w:ascii="Cambria" w:hAnsi="Cambria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40F1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640F1"/>
    <w:rPr>
      <w:rFonts w:ascii="Calibri" w:hAnsi="Calibr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C6491"/>
    <w:pPr>
      <w:jc w:val="both"/>
    </w:pPr>
    <w:rPr>
      <w:b w:val="0"/>
      <w:bCs w:val="0"/>
      <w:i w:val="0"/>
      <w:iCs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a5">
    <w:name w:val="Body Text"/>
    <w:basedOn w:val="a"/>
    <w:link w:val="a6"/>
    <w:uiPriority w:val="99"/>
    <w:rsid w:val="005C6491"/>
    <w:pPr>
      <w:jc w:val="center"/>
    </w:pPr>
    <w:rPr>
      <w:i w:val="0"/>
      <w:iCs w:val="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21">
    <w:name w:val="Body Text Indent 2"/>
    <w:basedOn w:val="a"/>
    <w:link w:val="22"/>
    <w:uiPriority w:val="99"/>
    <w:rsid w:val="005C6491"/>
    <w:pPr>
      <w:ind w:firstLine="567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640F1"/>
    <w:rPr>
      <w:rFonts w:cs="Times New Roman"/>
      <w:b/>
      <w:bCs/>
      <w:i/>
      <w:iCs/>
      <w:sz w:val="18"/>
      <w:szCs w:val="18"/>
    </w:rPr>
  </w:style>
  <w:style w:type="paragraph" w:styleId="31">
    <w:name w:val="Body Text Indent 3"/>
    <w:basedOn w:val="a"/>
    <w:link w:val="32"/>
    <w:uiPriority w:val="99"/>
    <w:rsid w:val="005C6491"/>
    <w:pPr>
      <w:ind w:firstLine="709"/>
    </w:pPr>
    <w:rPr>
      <w:b w:val="0"/>
      <w:bCs w:val="0"/>
      <w:i w:val="0"/>
      <w:iCs w:val="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640F1"/>
    <w:rPr>
      <w:rFonts w:cs="Times New Roman"/>
      <w:b/>
      <w:bCs/>
      <w:i/>
      <w:iCs/>
      <w:sz w:val="16"/>
      <w:szCs w:val="16"/>
    </w:rPr>
  </w:style>
  <w:style w:type="paragraph" w:styleId="a7">
    <w:name w:val="List Paragraph"/>
    <w:basedOn w:val="a"/>
    <w:uiPriority w:val="34"/>
    <w:qFormat/>
    <w:rsid w:val="00F51ED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b w:val="0"/>
      <w:bCs w:val="0"/>
      <w:i w:val="0"/>
      <w:iCs w:val="0"/>
      <w:sz w:val="22"/>
      <w:szCs w:val="22"/>
    </w:rPr>
  </w:style>
  <w:style w:type="table" w:styleId="a8">
    <w:name w:val="Table Grid"/>
    <w:basedOn w:val="a1"/>
    <w:uiPriority w:val="99"/>
    <w:locked/>
    <w:rsid w:val="007A2B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E57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E574E2"/>
    <w:rPr>
      <w:rFonts w:cs="Times New Roman"/>
      <w:b/>
      <w:bCs/>
      <w:i/>
      <w:iCs/>
      <w:sz w:val="18"/>
      <w:szCs w:val="18"/>
    </w:rPr>
  </w:style>
  <w:style w:type="paragraph" w:styleId="ab">
    <w:name w:val="footer"/>
    <w:basedOn w:val="a"/>
    <w:link w:val="ac"/>
    <w:uiPriority w:val="99"/>
    <w:rsid w:val="00E57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574E2"/>
    <w:rPr>
      <w:rFonts w:cs="Times New Roman"/>
      <w:b/>
      <w:bCs/>
      <w:i/>
      <w:i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550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057"/>
    <w:rPr>
      <w:rFonts w:ascii="Tahoma" w:hAnsi="Tahoma" w:cs="Tahoma"/>
      <w:b/>
      <w:bCs/>
      <w:i/>
      <w:iCs/>
      <w:sz w:val="16"/>
      <w:szCs w:val="16"/>
    </w:rPr>
  </w:style>
  <w:style w:type="paragraph" w:customStyle="1" w:styleId="ConsPlusTitle">
    <w:name w:val="ConsPlusTitle"/>
    <w:rsid w:val="005D73AF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customStyle="1" w:styleId="ConsPlusCell">
    <w:name w:val="ConsPlusCell"/>
    <w:rsid w:val="009D3B2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4300D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18"/>
    </w:rPr>
  </w:style>
  <w:style w:type="paragraph" w:customStyle="1" w:styleId="ConsPlusNormal">
    <w:name w:val="ConsPlusNormal"/>
    <w:rsid w:val="009C68D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page number"/>
    <w:basedOn w:val="a0"/>
    <w:rsid w:val="00FD5739"/>
  </w:style>
  <w:style w:type="paragraph" w:customStyle="1" w:styleId="Default">
    <w:name w:val="Default"/>
    <w:rsid w:val="00B366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72;&#1074;&#1086;&#1076;&#1086;&#1082;%202010\&#1055;&#1088;&#1086;&#1077;&#1082;&#1090;%20&#1056;&#1040;&#1057;&#1055;&#1054;&#1056;&#1071;&#1046;%20&#1052;&#1101;&#1088;&#1072;%20&#1054;&#104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E477-0AB4-4E98-80FD-3D625699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РАСПОРЯЖ Мэра ОГ</Template>
  <TotalTime>0</TotalTime>
  <Pages>1</Pages>
  <Words>55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Любовь Федоровна Фадеева</cp:lastModifiedBy>
  <cp:revision>2</cp:revision>
  <cp:lastPrinted>2022-01-19T10:28:00Z</cp:lastPrinted>
  <dcterms:created xsi:type="dcterms:W3CDTF">2025-10-02T10:17:00Z</dcterms:created>
  <dcterms:modified xsi:type="dcterms:W3CDTF">2025-10-02T10:17:00Z</dcterms:modified>
</cp:coreProperties>
</file>